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B84C" w14:textId="77777777" w:rsidR="000E09EC" w:rsidRPr="00411734" w:rsidRDefault="000E09EC" w:rsidP="000E09EC">
      <w:pPr>
        <w:pStyle w:val="Default"/>
        <w:pageBreakBefore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1734">
        <w:rPr>
          <w:rFonts w:ascii="Arial" w:hAnsi="Arial" w:cs="Arial"/>
          <w:b/>
          <w:bCs/>
          <w:color w:val="auto"/>
          <w:sz w:val="22"/>
          <w:szCs w:val="22"/>
        </w:rPr>
        <w:t>ANEXO IV. RELACIÓN DE MÉRITOS</w:t>
      </w:r>
    </w:p>
    <w:p w14:paraId="3162239C" w14:textId="77777777" w:rsidR="000E09EC" w:rsidRPr="00411734" w:rsidRDefault="000E09EC" w:rsidP="000E09E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1173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CFCF602" w14:textId="5C059562" w:rsidR="000E09EC" w:rsidRPr="00411734" w:rsidRDefault="000E09EC" w:rsidP="000E09E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11734">
        <w:rPr>
          <w:rFonts w:ascii="Arial" w:hAnsi="Arial" w:cs="Arial"/>
          <w:color w:val="auto"/>
          <w:sz w:val="22"/>
          <w:szCs w:val="22"/>
        </w:rPr>
        <w:t xml:space="preserve">Don/Doña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499346820"/>
          <w:placeholder>
            <w:docPart w:val="DefaultPlaceholder_-1854013440"/>
          </w:placeholder>
          <w:showingPlcHdr/>
          <w:text/>
        </w:sdtPr>
        <w:sdtEndPr/>
        <w:sdtContent>
          <w:r w:rsidR="00576DE2" w:rsidRPr="005B129C">
            <w:rPr>
              <w:rStyle w:val="Textodelmarcadordeposicin"/>
            </w:rPr>
            <w:t>Haga clic o pulse aquí para escribir texto.</w:t>
          </w:r>
        </w:sdtContent>
      </w:sdt>
      <w:r w:rsidRPr="00411734">
        <w:rPr>
          <w:rFonts w:ascii="Arial" w:hAnsi="Arial" w:cs="Arial"/>
          <w:color w:val="auto"/>
          <w:sz w:val="22"/>
          <w:szCs w:val="22"/>
        </w:rPr>
        <w:t>, en cumplimiento de lo dispuesto en el apartado V.9.e) de las Bases de la Convocatoria para la contratación de un puesto de</w:t>
      </w:r>
      <w:r w:rsidR="00576DE2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449396732"/>
          <w:placeholder>
            <w:docPart w:val="DefaultPlaceholder_-1854013440"/>
          </w:placeholder>
          <w:showingPlcHdr/>
          <w:text/>
        </w:sdtPr>
        <w:sdtEndPr/>
        <w:sdtContent>
          <w:r w:rsidR="00576DE2" w:rsidRPr="005B129C">
            <w:rPr>
              <w:rStyle w:val="Textodelmarcadordeposicin"/>
            </w:rPr>
            <w:t>Haga clic o pulse aquí para escribir texto.</w:t>
          </w:r>
        </w:sdtContent>
      </w:sdt>
      <w:r w:rsidRPr="00411734">
        <w:rPr>
          <w:rFonts w:ascii="Arial" w:hAnsi="Arial" w:cs="Arial"/>
          <w:color w:val="auto"/>
          <w:sz w:val="22"/>
          <w:szCs w:val="22"/>
        </w:rPr>
        <w:t xml:space="preserve">, a efectos de valorar mi candidatura en </w:t>
      </w:r>
      <w:r w:rsidRPr="00411734">
        <w:rPr>
          <w:rFonts w:ascii="Arial" w:hAnsi="Arial" w:cs="Arial"/>
          <w:i/>
          <w:iCs/>
          <w:color w:val="auto"/>
          <w:sz w:val="22"/>
          <w:szCs w:val="22"/>
        </w:rPr>
        <w:t xml:space="preserve">(la fase de) </w:t>
      </w:r>
      <w:r w:rsidRPr="00411734">
        <w:rPr>
          <w:rFonts w:ascii="Arial" w:hAnsi="Arial" w:cs="Arial"/>
          <w:color w:val="auto"/>
          <w:sz w:val="22"/>
          <w:szCs w:val="22"/>
        </w:rPr>
        <w:t xml:space="preserve">Concurso de Méritos, procedo a relacionar los siguientes documentos aportados junto a mi solicitud: </w:t>
      </w:r>
    </w:p>
    <w:p w14:paraId="2F767881" w14:textId="77777777" w:rsidR="000E09EC" w:rsidRDefault="000E09EC" w:rsidP="000E09E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EF9B52B" w14:textId="77777777" w:rsidR="000E09EC" w:rsidRDefault="000E09EC" w:rsidP="000E09E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CA81752" w14:textId="77777777" w:rsidR="000E09EC" w:rsidRDefault="000E09EC" w:rsidP="000E09E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27"/>
        <w:gridCol w:w="152"/>
        <w:gridCol w:w="1532"/>
        <w:gridCol w:w="910"/>
        <w:gridCol w:w="619"/>
        <w:gridCol w:w="469"/>
        <w:gridCol w:w="919"/>
        <w:gridCol w:w="417"/>
        <w:gridCol w:w="671"/>
        <w:gridCol w:w="1582"/>
      </w:tblGrid>
      <w:tr w:rsidR="000E09EC" w:rsidRPr="00D84790" w14:paraId="3AAFF72D" w14:textId="77777777" w:rsidTr="0054786D">
        <w:tc>
          <w:tcPr>
            <w:tcW w:w="5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3A9C9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56DBE" w14:textId="77777777" w:rsidR="000E09EC" w:rsidRPr="00D84790" w:rsidRDefault="000E09EC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0E09EC" w:rsidRPr="00D84790" w14:paraId="21825BE3" w14:textId="77777777" w:rsidTr="0054786D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BAA5B6F" w14:textId="77777777" w:rsidR="000E09EC" w:rsidRPr="00D84790" w:rsidRDefault="000E09EC" w:rsidP="0054786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Experiencia Profesional</w:t>
            </w:r>
          </w:p>
        </w:tc>
      </w:tr>
      <w:tr w:rsidR="000E09EC" w:rsidRPr="00D84790" w14:paraId="04F7137B" w14:textId="77777777" w:rsidTr="0054786D">
        <w:tc>
          <w:tcPr>
            <w:tcW w:w="5909" w:type="dxa"/>
            <w:gridSpan w:val="6"/>
            <w:tcBorders>
              <w:top w:val="nil"/>
              <w:left w:val="nil"/>
            </w:tcBorders>
            <w:vAlign w:val="center"/>
          </w:tcPr>
          <w:p w14:paraId="210BCD89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3589" w:type="dxa"/>
            <w:gridSpan w:val="4"/>
            <w:shd w:val="clear" w:color="auto" w:fill="F2F2F2" w:themeFill="background1" w:themeFillShade="F2"/>
            <w:vAlign w:val="center"/>
          </w:tcPr>
          <w:p w14:paraId="5CD8D1D7" w14:textId="77777777" w:rsidR="000E09EC" w:rsidRPr="00D84790" w:rsidRDefault="000E09EC" w:rsidP="0054786D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APORTA (SI/NO)</w:t>
            </w:r>
          </w:p>
        </w:tc>
      </w:tr>
      <w:tr w:rsidR="000E09EC" w:rsidRPr="00D84790" w14:paraId="780D3F39" w14:textId="77777777" w:rsidTr="0054786D">
        <w:tc>
          <w:tcPr>
            <w:tcW w:w="2379" w:type="dxa"/>
            <w:gridSpan w:val="2"/>
            <w:shd w:val="clear" w:color="auto" w:fill="F2F2F2" w:themeFill="background1" w:themeFillShade="F2"/>
            <w:vAlign w:val="center"/>
          </w:tcPr>
          <w:p w14:paraId="15B2F827" w14:textId="77777777" w:rsidR="000E09EC" w:rsidRPr="00D84790" w:rsidRDefault="000E09EC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0DE6B8ED" w14:textId="77777777" w:rsidR="000E09EC" w:rsidRPr="00D84790" w:rsidRDefault="000E09EC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Cargo o Categoría Profesional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67511DE2" w14:textId="77777777" w:rsidR="000E09EC" w:rsidRPr="00D84790" w:rsidRDefault="000E09EC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Duración en Meses</w:t>
            </w:r>
          </w:p>
        </w:tc>
        <w:tc>
          <w:tcPr>
            <w:tcW w:w="1088" w:type="dxa"/>
            <w:gridSpan w:val="2"/>
            <w:shd w:val="clear" w:color="auto" w:fill="F2F2F2" w:themeFill="background1" w:themeFillShade="F2"/>
            <w:vAlign w:val="center"/>
          </w:tcPr>
          <w:p w14:paraId="2DF45360" w14:textId="77777777" w:rsidR="000E09EC" w:rsidRPr="00D84790" w:rsidRDefault="000E09EC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Puntuación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112F4F69" w14:textId="77777777" w:rsidR="000E09EC" w:rsidRPr="00D84790" w:rsidRDefault="000E09EC" w:rsidP="0054786D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Vida Laboral</w:t>
            </w:r>
          </w:p>
        </w:tc>
        <w:tc>
          <w:tcPr>
            <w:tcW w:w="1088" w:type="dxa"/>
            <w:gridSpan w:val="2"/>
            <w:shd w:val="clear" w:color="auto" w:fill="F2F2F2" w:themeFill="background1" w:themeFillShade="F2"/>
            <w:vAlign w:val="center"/>
          </w:tcPr>
          <w:p w14:paraId="5F063833" w14:textId="77777777" w:rsidR="000E09EC" w:rsidRPr="00D84790" w:rsidRDefault="000E09EC" w:rsidP="0054786D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Contrato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CA6DA31" w14:textId="77777777" w:rsidR="000E09EC" w:rsidRPr="00D84790" w:rsidRDefault="000E09EC" w:rsidP="0054786D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Certificado de empresa con funciones</w:t>
            </w:r>
          </w:p>
        </w:tc>
      </w:tr>
      <w:tr w:rsidR="000E09EC" w:rsidRPr="00D84790" w14:paraId="7A308CD1" w14:textId="77777777" w:rsidTr="0054786D"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8695714"/>
            <w:placeholder>
              <w:docPart w:val="C3AD5D09B5F345E684AF0EDFB7C12E31"/>
            </w:placeholder>
          </w:sdtPr>
          <w:sdtEndPr/>
          <w:sdtContent>
            <w:tc>
              <w:tcPr>
                <w:tcW w:w="2379" w:type="dxa"/>
                <w:gridSpan w:val="2"/>
              </w:tcPr>
              <w:p w14:paraId="2F3F5B1B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27290848"/>
            <w:placeholder>
              <w:docPart w:val="1B099D36B7344E3EA00F5B6EDBD0F14E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1901968920"/>
                <w:placeholder>
                  <w:docPart w:val="ACA298B8FF144115A6AFD11C2A8FA919"/>
                </w:placeholder>
              </w:sdtPr>
              <w:sdtEndPr/>
              <w:sdtContent>
                <w:tc>
                  <w:tcPr>
                    <w:tcW w:w="1532" w:type="dxa"/>
                  </w:tcPr>
                  <w:p w14:paraId="2C96D5C7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3473561"/>
            <w:placeholder>
              <w:docPart w:val="8B941C093BAF44A8B5372EC9870F1491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253868044"/>
                <w:placeholder>
                  <w:docPart w:val="34F75C54D73748FA9963F2ABA606CE6F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31940B43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98015910"/>
            <w:placeholder>
              <w:docPart w:val="EDD1D73C10A7436F8005C173C16B449E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1577018254"/>
                <w:placeholder>
                  <w:docPart w:val="6CF5CC4C51D04DCA964A004871C78E19"/>
                </w:placeholder>
              </w:sdtPr>
              <w:sdtEndPr/>
              <w:sdtContent>
                <w:tc>
                  <w:tcPr>
                    <w:tcW w:w="1088" w:type="dxa"/>
                    <w:gridSpan w:val="2"/>
                  </w:tcPr>
                  <w:p w14:paraId="1780C642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06058084"/>
            <w:placeholder>
              <w:docPart w:val="D5D2F0C423FA4D03931B019BCA4C9F3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9" w:type="dxa"/>
              </w:tcPr>
              <w:p w14:paraId="42429F4E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34197592"/>
            <w:placeholder>
              <w:docPart w:val="ED86015C7CD54C7BBD8440DB7616EEC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  <w:gridSpan w:val="2"/>
              </w:tcPr>
              <w:p w14:paraId="10E63833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83571020"/>
            <w:placeholder>
              <w:docPart w:val="05721D44953D4512A3B309C5D3D3347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</w:tcPr>
              <w:p w14:paraId="6B06AD3A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4A0DBCA7" w14:textId="77777777" w:rsidTr="0054786D"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19769618"/>
            <w:placeholder>
              <w:docPart w:val="2DD8355222254AA5BDD09DC9726DD0C2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1027251062"/>
                <w:placeholder>
                  <w:docPart w:val="C52B7CBA77174888A1723792A321D438"/>
                </w:placeholder>
              </w:sdtPr>
              <w:sdtEndPr/>
              <w:sdtContent>
                <w:tc>
                  <w:tcPr>
                    <w:tcW w:w="2379" w:type="dxa"/>
                    <w:gridSpan w:val="2"/>
                  </w:tcPr>
                  <w:p w14:paraId="33972CC8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85768906"/>
            <w:placeholder>
              <w:docPart w:val="F8EFB0A66D43454393A8622C5A30DDC1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899049323"/>
                <w:placeholder>
                  <w:docPart w:val="9D949F76AE264970A595D077784D9082"/>
                </w:placeholder>
              </w:sdtPr>
              <w:sdtEndPr/>
              <w:sdtContent>
                <w:tc>
                  <w:tcPr>
                    <w:tcW w:w="1532" w:type="dxa"/>
                  </w:tcPr>
                  <w:p w14:paraId="499DBC10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43487420"/>
            <w:placeholder>
              <w:docPart w:val="E624333641514CF0B91D9E80DB9AA1D0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926042740"/>
                <w:placeholder>
                  <w:docPart w:val="5B2BBD7C70BA45299C991DA081D24EB6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43448F9F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369514"/>
            <w:placeholder>
              <w:docPart w:val="8506CBBFE29C47609B99FB77DFD39FCC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430663000"/>
                <w:placeholder>
                  <w:docPart w:val="6778F683515D485AB00C737EA2F49943"/>
                </w:placeholder>
              </w:sdtPr>
              <w:sdtEndPr/>
              <w:sdtContent>
                <w:tc>
                  <w:tcPr>
                    <w:tcW w:w="1088" w:type="dxa"/>
                    <w:gridSpan w:val="2"/>
                  </w:tcPr>
                  <w:p w14:paraId="3846B07D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54731866"/>
            <w:placeholder>
              <w:docPart w:val="714AF5BE99C0416E99374BDB7C54254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9" w:type="dxa"/>
              </w:tcPr>
              <w:p w14:paraId="0AED6A34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65932744"/>
            <w:placeholder>
              <w:docPart w:val="DE90687FAF43481B9E7875B8CAB40E7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  <w:gridSpan w:val="2"/>
              </w:tcPr>
              <w:p w14:paraId="5110089C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22304336"/>
            <w:placeholder>
              <w:docPart w:val="6F71E7144ABC4012AD9C3148CCBD785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</w:tcPr>
              <w:p w14:paraId="6F271998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598256BB" w14:textId="77777777" w:rsidTr="0054786D"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2180508"/>
            <w:placeholder>
              <w:docPart w:val="7B18E2A384E94B9B9D85BE5EA877AD87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1621338763"/>
                <w:placeholder>
                  <w:docPart w:val="E9FE465BCBDE4601AEE532B2DB099F72"/>
                </w:placeholder>
              </w:sdtPr>
              <w:sdtEndPr/>
              <w:sdtContent>
                <w:tc>
                  <w:tcPr>
                    <w:tcW w:w="2379" w:type="dxa"/>
                    <w:gridSpan w:val="2"/>
                  </w:tcPr>
                  <w:p w14:paraId="0C0B23D2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75686595"/>
            <w:placeholder>
              <w:docPart w:val="3B8084EAD80341608FB717EA709A1F3F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2095893829"/>
                <w:placeholder>
                  <w:docPart w:val="27317941FD3A416FBEC52FA7A158CCDE"/>
                </w:placeholder>
              </w:sdtPr>
              <w:sdtEndPr/>
              <w:sdtContent>
                <w:tc>
                  <w:tcPr>
                    <w:tcW w:w="1532" w:type="dxa"/>
                  </w:tcPr>
                  <w:p w14:paraId="2269D7E7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55919625"/>
            <w:placeholder>
              <w:docPart w:val="796C6B72701F4C9CBCC8984EFE0DD492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989683421"/>
                <w:placeholder>
                  <w:docPart w:val="56C75EB8D7BF48238032CD477FF3BC6C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518C7DA0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89226097"/>
            <w:placeholder>
              <w:docPart w:val="02FD4586B4854918BB139683832531B4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493021707"/>
                <w:placeholder>
                  <w:docPart w:val="3E145C15429F4F2C9A7D8374B70D7A4F"/>
                </w:placeholder>
              </w:sdtPr>
              <w:sdtEndPr/>
              <w:sdtContent>
                <w:tc>
                  <w:tcPr>
                    <w:tcW w:w="1088" w:type="dxa"/>
                    <w:gridSpan w:val="2"/>
                  </w:tcPr>
                  <w:p w14:paraId="15BC529F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28670461"/>
            <w:placeholder>
              <w:docPart w:val="013A752506F040E0852AF7D959EE8A4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9" w:type="dxa"/>
              </w:tcPr>
              <w:p w14:paraId="74BA5C06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66719592"/>
            <w:placeholder>
              <w:docPart w:val="E8AEBC5AF28B4F3E9A499C9403E387F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  <w:gridSpan w:val="2"/>
              </w:tcPr>
              <w:p w14:paraId="2C695036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2119474"/>
            <w:placeholder>
              <w:docPart w:val="35DF0D99D3BE411BB10D516B0DD6ECF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</w:tcPr>
              <w:p w14:paraId="5F36EF2C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5C1F9ECE" w14:textId="77777777" w:rsidTr="0054786D"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40652355"/>
            <w:placeholder>
              <w:docPart w:val="489D03822A2A4EB7BC27F6B69060069F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2034307242"/>
                <w:placeholder>
                  <w:docPart w:val="8E5E1C085B814CC984060F682F6F22A0"/>
                </w:placeholder>
              </w:sdtPr>
              <w:sdtEndPr/>
              <w:sdtContent>
                <w:tc>
                  <w:tcPr>
                    <w:tcW w:w="2379" w:type="dxa"/>
                    <w:gridSpan w:val="2"/>
                  </w:tcPr>
                  <w:p w14:paraId="7846256A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83598051"/>
            <w:placeholder>
              <w:docPart w:val="B44A2833E83E4585A6153E5C65915BAF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2010816319"/>
                <w:placeholder>
                  <w:docPart w:val="68EB8E8385904C21AAD3479390E7052A"/>
                </w:placeholder>
              </w:sdtPr>
              <w:sdtEndPr/>
              <w:sdtContent>
                <w:tc>
                  <w:tcPr>
                    <w:tcW w:w="1532" w:type="dxa"/>
                  </w:tcPr>
                  <w:p w14:paraId="36163969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35957983"/>
            <w:placeholder>
              <w:docPart w:val="5AE0AC6701384C10B63B29579F060E6D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653610096"/>
                <w:placeholder>
                  <w:docPart w:val="D3559DD1A0DA45E7B57F601AAAD82A7F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0DA54C30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910417600"/>
            <w:placeholder>
              <w:docPart w:val="2B82FDEC7C074B3992E581A15D604BB9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488325594"/>
                <w:placeholder>
                  <w:docPart w:val="5C05F4A1014149668D7CA0EE17C6CD33"/>
                </w:placeholder>
              </w:sdtPr>
              <w:sdtEndPr/>
              <w:sdtContent>
                <w:tc>
                  <w:tcPr>
                    <w:tcW w:w="1088" w:type="dxa"/>
                    <w:gridSpan w:val="2"/>
                  </w:tcPr>
                  <w:p w14:paraId="19687527" w14:textId="77777777" w:rsidR="000E09EC" w:rsidRPr="00D84790" w:rsidRDefault="000E09EC" w:rsidP="0054786D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90324717"/>
            <w:placeholder>
              <w:docPart w:val="060165FA2275421386F34834AAEC056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9" w:type="dxa"/>
              </w:tcPr>
              <w:p w14:paraId="576316FC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32664713"/>
            <w:placeholder>
              <w:docPart w:val="E860C3F9C9C64105BB6919DFDA07D62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  <w:gridSpan w:val="2"/>
              </w:tcPr>
              <w:p w14:paraId="0F7595C5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86406072"/>
            <w:placeholder>
              <w:docPart w:val="D3EB5E5958F949079DCA1F39A3B832D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</w:tcPr>
              <w:p w14:paraId="2CFF6056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059DE6DA" w14:textId="77777777" w:rsidTr="0054786D"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14:paraId="441C1D54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0E09EC" w:rsidRPr="00D84790" w14:paraId="4BEA5954" w14:textId="77777777" w:rsidTr="0054786D">
        <w:tc>
          <w:tcPr>
            <w:tcW w:w="9498" w:type="dxa"/>
            <w:gridSpan w:val="10"/>
            <w:shd w:val="clear" w:color="auto" w:fill="F2DBDB" w:themeFill="accent2" w:themeFillTint="33"/>
          </w:tcPr>
          <w:p w14:paraId="15ADE9AD" w14:textId="77777777" w:rsidR="000E09EC" w:rsidRPr="00D84790" w:rsidRDefault="000E09EC" w:rsidP="0054786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Formación</w:t>
            </w:r>
          </w:p>
        </w:tc>
      </w:tr>
      <w:tr w:rsidR="000E09EC" w:rsidRPr="00D84790" w14:paraId="4150B2D9" w14:textId="77777777" w:rsidTr="0054786D"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14:paraId="7871D04B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0E09EC" w:rsidRPr="00D84790" w14:paraId="621BEBFB" w14:textId="77777777" w:rsidTr="0054786D">
        <w:tc>
          <w:tcPr>
            <w:tcW w:w="9498" w:type="dxa"/>
            <w:gridSpan w:val="10"/>
            <w:shd w:val="clear" w:color="auto" w:fill="C2D69B" w:themeFill="accent3" w:themeFillTint="99"/>
          </w:tcPr>
          <w:p w14:paraId="4FEA145C" w14:textId="77777777" w:rsidR="000E09EC" w:rsidRPr="00D84790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Bloque I: Formación Especifica</w:t>
            </w:r>
          </w:p>
        </w:tc>
      </w:tr>
      <w:tr w:rsidR="000E09EC" w:rsidRPr="00D84790" w14:paraId="5B3FB142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6438DEDD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74CAA697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1D65D4AF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669D11B7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Nª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gridSpan w:val="2"/>
            <w:shd w:val="clear" w:color="auto" w:fill="EAF1DD" w:themeFill="accent3" w:themeFillTint="33"/>
            <w:vAlign w:val="center"/>
          </w:tcPr>
          <w:p w14:paraId="32BD9902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14:paraId="2EA3C169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0E09EC" w:rsidRPr="00D84790" w14:paraId="19FD16D9" w14:textId="77777777" w:rsidTr="0054786D">
        <w:tc>
          <w:tcPr>
            <w:tcW w:w="2227" w:type="dxa"/>
            <w:vMerge w:val="restart"/>
            <w:vAlign w:val="center"/>
          </w:tcPr>
          <w:p w14:paraId="35802232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emergencias contraincendios y asistencia sanitaria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98823130"/>
            <w:placeholder>
              <w:docPart w:val="C8BEFAC327CD41929029619A2EB4EECA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0FAC9D40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00900191"/>
            <w:placeholder>
              <w:docPart w:val="3E06F0E95EB849ADBE3370269A44E58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C1965DB" w14:textId="1D89E81D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640774346"/>
            <w:placeholder>
              <w:docPart w:val="4DA012BBA34F44C8A5CC76A963AE7108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256578F2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10322388"/>
            <w:placeholder>
              <w:docPart w:val="93C27ACA0E26404EB029F7958337262E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40DDB574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87542241"/>
            <w:placeholder>
              <w:docPart w:val="E231BE76FD424E9CAC4DA3891FC4E27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486FF4E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07E67A04" w14:textId="77777777" w:rsidTr="0054786D">
        <w:tc>
          <w:tcPr>
            <w:tcW w:w="2227" w:type="dxa"/>
            <w:vMerge/>
            <w:vAlign w:val="center"/>
          </w:tcPr>
          <w:p w14:paraId="1D624F90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27564844"/>
            <w:placeholder>
              <w:docPart w:val="7FB93BDFCAB344D394CF62F18B1ED19D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5F92FAC9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83867038"/>
            <w:placeholder>
              <w:docPart w:val="9134881E53CC485E83BD953A3034F0BA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4ABE90F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4787287"/>
            <w:placeholder>
              <w:docPart w:val="FCC92E80FE104809B2C5E59C3AF92147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72189779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8723623"/>
            <w:placeholder>
              <w:docPart w:val="9A2791024D924C2E9735490726D11AEA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3477F18C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33902206"/>
            <w:placeholder>
              <w:docPart w:val="2E3C1B3E90764B1EB141EAE696B56B4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87A539C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2B9FDC43" w14:textId="77777777" w:rsidTr="0054786D">
        <w:tc>
          <w:tcPr>
            <w:tcW w:w="2227" w:type="dxa"/>
            <w:vMerge/>
            <w:vAlign w:val="center"/>
          </w:tcPr>
          <w:p w14:paraId="2FE3A620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668488649"/>
            <w:placeholder>
              <w:docPart w:val="0EC4775AF6964C118EC32CAFA9D227B6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4B68D5B8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94745011"/>
            <w:placeholder>
              <w:docPart w:val="2DCB0A574D154EB48836E9D9AD0A7CC7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FDBC13F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41463981"/>
            <w:placeholder>
              <w:docPart w:val="8247FBFA56FE4D968821732C17D8B74F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7C9159B6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91505710"/>
            <w:placeholder>
              <w:docPart w:val="F08930497B3C4741AE05613C93D6E24D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6F2B946C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3070738"/>
            <w:placeholder>
              <w:docPart w:val="C423A97197264B9E84FE2E5402ECD33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5E9F66E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422BB2DA" w14:textId="77777777" w:rsidTr="0054786D">
        <w:tc>
          <w:tcPr>
            <w:tcW w:w="2227" w:type="dxa"/>
            <w:vMerge w:val="restart"/>
            <w:vAlign w:val="center"/>
          </w:tcPr>
          <w:p w14:paraId="2ED1CB63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mercancías peligrosas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13272542"/>
            <w:placeholder>
              <w:docPart w:val="F0A9237584E246BDADB54EBEA1D00D3D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41744EA9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54864348"/>
            <w:placeholder>
              <w:docPart w:val="924753FA265B485F8CFA1E28F51A5553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5FA7DFE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27426158"/>
            <w:placeholder>
              <w:docPart w:val="BC3ABCDBA6564DF5BE7D23E17A441BF9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15C02F86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65271202"/>
            <w:placeholder>
              <w:docPart w:val="B8FBBF73377F411FACC2CAB3D0EA31B0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08EBEEA4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86818691"/>
            <w:placeholder>
              <w:docPart w:val="048C50065B1E492B901FB0CFDDEBAAB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E2EBD94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1DA22CB5" w14:textId="77777777" w:rsidTr="0054786D">
        <w:tc>
          <w:tcPr>
            <w:tcW w:w="2227" w:type="dxa"/>
            <w:vMerge/>
            <w:vAlign w:val="center"/>
          </w:tcPr>
          <w:p w14:paraId="2179381A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61147025"/>
            <w:placeholder>
              <w:docPart w:val="715E7BC28CB9488BB7D0D5814998BFEC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426A0E4B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27254031"/>
            <w:placeholder>
              <w:docPart w:val="E230CEA508914932BA51CA91120BE232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9B32CB5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52666135"/>
            <w:placeholder>
              <w:docPart w:val="AE1C8CDE88FB4B049C62974153F1CBDD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9C7174F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92566037"/>
            <w:placeholder>
              <w:docPart w:val="FD04BF4BBD22400EA1E6224D001EE093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15D61FC6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4232235"/>
            <w:placeholder>
              <w:docPart w:val="2813BAE7C47E47FA82177104146A507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28D9BE3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2ACEDF16" w14:textId="77777777" w:rsidTr="0054786D">
        <w:tc>
          <w:tcPr>
            <w:tcW w:w="2227" w:type="dxa"/>
            <w:vMerge/>
            <w:vAlign w:val="center"/>
          </w:tcPr>
          <w:p w14:paraId="7199DC0A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05079896"/>
            <w:placeholder>
              <w:docPart w:val="5E923BF863CE484282414735C375FF15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369B65FE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697899606"/>
            <w:placeholder>
              <w:docPart w:val="57B60D0A25A745C98C1A00C9F82F4171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2A48C95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96938363"/>
            <w:placeholder>
              <w:docPart w:val="734F02BE4B8E48E6A14BFF6BCF3BCC28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7DB1D24B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1370827"/>
            <w:placeholder>
              <w:docPart w:val="23D5FF987896446BB85351AE98DA59E0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29DD80DC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14680682"/>
            <w:placeholder>
              <w:docPart w:val="11581465756B4C4E8D122D60B6FE014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1A53AD6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0EC009EE" w14:textId="77777777" w:rsidTr="0054786D">
        <w:tc>
          <w:tcPr>
            <w:tcW w:w="2227" w:type="dxa"/>
            <w:vMerge w:val="restart"/>
            <w:vAlign w:val="center"/>
          </w:tcPr>
          <w:p w14:paraId="5D51236F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seguridad vial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829512655"/>
            <w:placeholder>
              <w:docPart w:val="3B16673448EF4ED19932CB6800CB25B1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0CC94E5E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61927339"/>
            <w:placeholder>
              <w:docPart w:val="A582CE0CC0DA4DD0A5974B2693E2EFAC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1D014FD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17591460"/>
            <w:placeholder>
              <w:docPart w:val="83DC357281AC4D3AA5B1D9B2E21A66EF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6C1E129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86916689"/>
            <w:placeholder>
              <w:docPart w:val="E1593BBA1DAF45459C37A537B8B7B06D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16E7C507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04412859"/>
            <w:placeholder>
              <w:docPart w:val="D8991FFB466D46BE89D273077D17D85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47E5CEE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13E881CC" w14:textId="77777777" w:rsidTr="0054786D">
        <w:tc>
          <w:tcPr>
            <w:tcW w:w="2227" w:type="dxa"/>
            <w:vMerge/>
            <w:vAlign w:val="center"/>
          </w:tcPr>
          <w:p w14:paraId="78499F69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59951474"/>
            <w:placeholder>
              <w:docPart w:val="97067F4BBA2A452DBBBA8C8273FFC00E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3B7588F0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69921969"/>
            <w:placeholder>
              <w:docPart w:val="1FD3526A2FFA42CB8FDFE42C93C8FE01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7133A87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860103918"/>
            <w:placeholder>
              <w:docPart w:val="A72E5031F8794737ACB6491034CC5623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27B910A1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615264967"/>
            <w:placeholder>
              <w:docPart w:val="FD4C93D9CA0E49958D9F9CE4ACA0E365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01BFC430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43333875"/>
            <w:placeholder>
              <w:docPart w:val="D19300183FD94D7F928B97F7ED75114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4D614CB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2E494055" w14:textId="77777777" w:rsidTr="0054786D">
        <w:tc>
          <w:tcPr>
            <w:tcW w:w="2227" w:type="dxa"/>
            <w:vMerge/>
            <w:vAlign w:val="center"/>
          </w:tcPr>
          <w:p w14:paraId="59C8359E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71585884"/>
            <w:placeholder>
              <w:docPart w:val="3F3114C0BC2049189E155EAA8B0F58D2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70BDC550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67430428"/>
            <w:placeholder>
              <w:docPart w:val="26382CA6BD464D23A81C8B7D9F4F78E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3B4782E0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27648332"/>
            <w:placeholder>
              <w:docPart w:val="B165A7302B424A54BFD9131F946D98B9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174AC1C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84231713"/>
            <w:placeholder>
              <w:docPart w:val="25C908341A494A4FBEF99C2902CB7F8D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33FB74C1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30763305"/>
            <w:placeholder>
              <w:docPart w:val="E66D39E087B149EC98DEA04330AA7E7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0BAEDFF" w14:textId="77777777" w:rsidR="000E09EC" w:rsidRPr="00D84790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66CF5850" w14:textId="77777777" w:rsidTr="0054786D">
        <w:tc>
          <w:tcPr>
            <w:tcW w:w="9498" w:type="dxa"/>
            <w:gridSpan w:val="10"/>
            <w:vAlign w:val="center"/>
          </w:tcPr>
          <w:p w14:paraId="4B35B78C" w14:textId="77777777" w:rsidR="000E09EC" w:rsidRPr="00A04D73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0E09EC" w:rsidRPr="00D84790" w14:paraId="1B9FD8D8" w14:textId="77777777" w:rsidTr="0054786D">
        <w:tc>
          <w:tcPr>
            <w:tcW w:w="9498" w:type="dxa"/>
            <w:gridSpan w:val="10"/>
            <w:shd w:val="clear" w:color="auto" w:fill="C2D69B" w:themeFill="accent3" w:themeFillTint="99"/>
            <w:vAlign w:val="center"/>
          </w:tcPr>
          <w:p w14:paraId="3B7BE8D4" w14:textId="77777777" w:rsidR="000E09EC" w:rsidRPr="00A04D73" w:rsidRDefault="000E09EC" w:rsidP="0054786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Bloque II: Formación Competencias Criticas</w:t>
            </w:r>
          </w:p>
        </w:tc>
      </w:tr>
      <w:tr w:rsidR="000E09EC" w:rsidRPr="00D84790" w14:paraId="7F14A23E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5E4EA96A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04D7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Idiomas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0AC6244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Certificación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6E6A3FF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Puntos</w:t>
            </w:r>
          </w:p>
        </w:tc>
        <w:tc>
          <w:tcPr>
            <w:tcW w:w="4058" w:type="dxa"/>
            <w:gridSpan w:val="5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D24927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7FCDFF15" w14:textId="77777777" w:rsidTr="0054786D">
        <w:tc>
          <w:tcPr>
            <w:tcW w:w="2227" w:type="dxa"/>
            <w:vMerge w:val="restart"/>
            <w:vAlign w:val="center"/>
          </w:tcPr>
          <w:p w14:paraId="55A126D3" w14:textId="77777777" w:rsidR="000E09EC" w:rsidRPr="00D84790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Titulaciones Oficiales de Inglés</w:t>
            </w:r>
          </w:p>
        </w:tc>
        <w:tc>
          <w:tcPr>
            <w:tcW w:w="1684" w:type="dxa"/>
            <w:gridSpan w:val="2"/>
            <w:vAlign w:val="center"/>
          </w:tcPr>
          <w:p w14:paraId="225B41B3" w14:textId="77777777" w:rsidR="000E09EC" w:rsidRPr="00A04D73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04D7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 C1 o superior del Marco Europeo de Referencia de las lenguas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10292791"/>
            <w:placeholder>
              <w:docPart w:val="7B9718BE132B4689BC2075ADD989A9B4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1F429B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2EF172CD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3CCD5DD0" w14:textId="77777777" w:rsidTr="0054786D">
        <w:tc>
          <w:tcPr>
            <w:tcW w:w="2227" w:type="dxa"/>
            <w:vMerge/>
            <w:tcBorders>
              <w:bottom w:val="single" w:sz="4" w:space="0" w:color="auto"/>
            </w:tcBorders>
            <w:vAlign w:val="center"/>
          </w:tcPr>
          <w:p w14:paraId="1CBFB5F4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1B405B8" w14:textId="77777777" w:rsidR="000E09EC" w:rsidRPr="00A04D73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04D7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 B2 del Marco Europeo de Referencia de las lenguas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54865312"/>
            <w:placeholder>
              <w:docPart w:val="0894041C4BC448B6AA7201FE70AF2B80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24C208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89068E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3ED0AD56" w14:textId="77777777" w:rsidTr="0054786D">
        <w:tc>
          <w:tcPr>
            <w:tcW w:w="949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D94C184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36F4D8BD" w14:textId="77777777" w:rsidTr="0054786D">
        <w:tc>
          <w:tcPr>
            <w:tcW w:w="949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96818D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Operaciones y servicios Portuarios</w:t>
            </w:r>
          </w:p>
        </w:tc>
      </w:tr>
      <w:tr w:rsidR="000E09EC" w:rsidRPr="00D84790" w14:paraId="263FEB08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6A2B8E51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23FFBA74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24A0C5BD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46CEB61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Nª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gridSpan w:val="2"/>
            <w:shd w:val="clear" w:color="auto" w:fill="EAF1DD" w:themeFill="accent3" w:themeFillTint="33"/>
            <w:vAlign w:val="center"/>
          </w:tcPr>
          <w:p w14:paraId="032C15F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14:paraId="4D53E333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0E09EC" w:rsidRPr="00D84790" w14:paraId="279836E3" w14:textId="77777777" w:rsidTr="0054786D">
        <w:tc>
          <w:tcPr>
            <w:tcW w:w="2227" w:type="dxa"/>
            <w:vMerge w:val="restart"/>
            <w:vAlign w:val="center"/>
          </w:tcPr>
          <w:p w14:paraId="7D2851A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operaciones y servicios portuarios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844891067"/>
            <w:placeholder>
              <w:docPart w:val="0EC7440A25234AAEA6C49524D8E5E22A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0ED1FD1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6856219"/>
            <w:placeholder>
              <w:docPart w:val="E72E8E3E0ACC4CC0914ED1E0BC8F3FD8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8E6370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74088301"/>
            <w:placeholder>
              <w:docPart w:val="C78BF033FBBB4318A9E7C1BA7D98DBEB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22DA478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49296391"/>
            <w:placeholder>
              <w:docPart w:val="8833A7C7152449FC9DE59A7122633CF1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2AF62E0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2336871"/>
            <w:placeholder>
              <w:docPart w:val="3BEE31EEF83942AD93DB96ACD555432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414FA5C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0F896526" w14:textId="77777777" w:rsidTr="0054786D">
        <w:tc>
          <w:tcPr>
            <w:tcW w:w="2227" w:type="dxa"/>
            <w:vMerge/>
            <w:vAlign w:val="center"/>
          </w:tcPr>
          <w:p w14:paraId="157E69A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86923833"/>
            <w:placeholder>
              <w:docPart w:val="0D88697F4928446E8C2A0C58C9DDE3D9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2DA7CE3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30477839"/>
            <w:placeholder>
              <w:docPart w:val="B94D0F59A7474E60AF1FAA60A8E0394D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99EBD5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70329807"/>
            <w:placeholder>
              <w:docPart w:val="18910584CD2C40629C819107F321CB1B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79D296A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89945705"/>
            <w:placeholder>
              <w:docPart w:val="E66331C4F01E4A8E96974800F3DC2D52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1EE9B18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25578864"/>
            <w:placeholder>
              <w:docPart w:val="3AC263070A6448CDBA76D8F3BD3E0D3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64B3DA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15003007" w14:textId="77777777" w:rsidTr="0054786D">
        <w:tc>
          <w:tcPr>
            <w:tcW w:w="2227" w:type="dxa"/>
            <w:vMerge/>
            <w:vAlign w:val="center"/>
          </w:tcPr>
          <w:p w14:paraId="24FA13B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7543346"/>
            <w:placeholder>
              <w:docPart w:val="0024FF473FB54E288E77BCF0BC595B3B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28D3DE3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0340749"/>
            <w:placeholder>
              <w:docPart w:val="756501E8228A41B4878F90365CDCA25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301231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845972342"/>
            <w:placeholder>
              <w:docPart w:val="A72D41C6BEE74DCAABCB9A91656EFF16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DAD441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3475364"/>
            <w:placeholder>
              <w:docPart w:val="19E4E1C010684B85BD2D3F1DE9548930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3B1ADCE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59270842"/>
            <w:placeholder>
              <w:docPart w:val="4D49A93385334B5CB4F5011F601FA2F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09A92D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6CD10294" w14:textId="77777777" w:rsidTr="0054786D">
        <w:tc>
          <w:tcPr>
            <w:tcW w:w="949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33F41ED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6AFB2DA6" w14:textId="77777777" w:rsidTr="0054786D">
        <w:tc>
          <w:tcPr>
            <w:tcW w:w="2227" w:type="dxa"/>
            <w:vAlign w:val="center"/>
          </w:tcPr>
          <w:p w14:paraId="295CCDA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684" w:type="dxa"/>
            <w:gridSpan w:val="2"/>
            <w:vAlign w:val="center"/>
          </w:tcPr>
          <w:p w14:paraId="684AF428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vAlign w:val="center"/>
          </w:tcPr>
          <w:p w14:paraId="1E8596F9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  <w:tc>
          <w:tcPr>
            <w:tcW w:w="4058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14:paraId="05FD8C4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0CCDCE1B" w14:textId="77777777" w:rsidTr="0054786D">
        <w:tc>
          <w:tcPr>
            <w:tcW w:w="2227" w:type="dxa"/>
            <w:vAlign w:val="center"/>
          </w:tcPr>
          <w:p w14:paraId="41131970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 I de la competencia Operaciones y servicio portuarios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9027194"/>
            <w:placeholder>
              <w:docPart w:val="D61C09BA8C844817A18A885AB2EA54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4C3B954" w14:textId="5791C455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17382126"/>
            <w:placeholder>
              <w:docPart w:val="2AC726A57C33465D85401052B6CFED2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33A9849D" w14:textId="5852BE33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top w:val="nil"/>
              <w:right w:val="nil"/>
            </w:tcBorders>
            <w:vAlign w:val="center"/>
          </w:tcPr>
          <w:p w14:paraId="09513E40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0F9FA37A" w14:textId="77777777" w:rsidTr="0054786D">
        <w:tc>
          <w:tcPr>
            <w:tcW w:w="2227" w:type="dxa"/>
            <w:vAlign w:val="center"/>
          </w:tcPr>
          <w:p w14:paraId="4E68A5C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 II de la competencia Operaciones y servicio portuarios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50995537"/>
            <w:placeholder>
              <w:docPart w:val="5FE8DE5D8AB04AB5B4C34FD64830C34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FAC46BE" w14:textId="2979F6CB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5805851"/>
            <w:placeholder>
              <w:docPart w:val="409DB4BF9C354E2E82F5FB298A9CB77D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F22A823" w14:textId="50B7ED2D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F991AA2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4E170E5B" w14:textId="77777777" w:rsidTr="0054786D">
        <w:tc>
          <w:tcPr>
            <w:tcW w:w="949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A4F4500" w14:textId="77777777" w:rsidR="000E09EC" w:rsidRPr="00D239E7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90"/>
                <w:szCs w:val="90"/>
                <w:lang w:eastAsia="es-ES"/>
              </w:rPr>
            </w:pPr>
          </w:p>
        </w:tc>
      </w:tr>
      <w:tr w:rsidR="000E09EC" w:rsidRPr="00D84790" w14:paraId="28FF9ABB" w14:textId="77777777" w:rsidTr="0054786D">
        <w:tc>
          <w:tcPr>
            <w:tcW w:w="9498" w:type="dxa"/>
            <w:gridSpan w:val="10"/>
            <w:shd w:val="clear" w:color="auto" w:fill="C2D69B" w:themeFill="accent3" w:themeFillTint="99"/>
            <w:vAlign w:val="center"/>
          </w:tcPr>
          <w:p w14:paraId="658E8E8D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Seguridad Operativa</w:t>
            </w:r>
          </w:p>
        </w:tc>
      </w:tr>
      <w:tr w:rsidR="000E09EC" w:rsidRPr="00D84790" w14:paraId="0CD5B569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70DFB3C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51019E5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4623FB38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6D69731A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Nª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gridSpan w:val="2"/>
            <w:shd w:val="clear" w:color="auto" w:fill="EAF1DD" w:themeFill="accent3" w:themeFillTint="33"/>
            <w:vAlign w:val="center"/>
          </w:tcPr>
          <w:p w14:paraId="01718B89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14:paraId="7C02A73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0E09EC" w:rsidRPr="00D84790" w14:paraId="781DA52E" w14:textId="77777777" w:rsidTr="0054786D">
        <w:tc>
          <w:tcPr>
            <w:tcW w:w="2227" w:type="dxa"/>
            <w:vMerge w:val="restart"/>
            <w:vAlign w:val="center"/>
          </w:tcPr>
          <w:p w14:paraId="7D9D46A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Seguridad Operativa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805740543"/>
            <w:placeholder>
              <w:docPart w:val="539E28A390A04402A07E0266D0DF8033"/>
            </w:placeholder>
            <w:showingPlcHdr/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5AC2F6A" w14:textId="2E083166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9B578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95789963"/>
            <w:placeholder>
              <w:docPart w:val="17F8992990C5459E8B50DAFA9639F07D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9A3B89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2142245"/>
            <w:placeholder>
              <w:docPart w:val="AE0DE8209C7243D0B737251668B638F7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8EC825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52775551"/>
            <w:placeholder>
              <w:docPart w:val="87EFED7CCB5B4BFE91C9480C37C61940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54504FF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99251921"/>
            <w:placeholder>
              <w:docPart w:val="065811429AD04D9D9BFD38B7188C9EB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81992B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296E43DB" w14:textId="77777777" w:rsidTr="0054786D">
        <w:tc>
          <w:tcPr>
            <w:tcW w:w="2227" w:type="dxa"/>
            <w:vMerge/>
            <w:vAlign w:val="center"/>
          </w:tcPr>
          <w:p w14:paraId="2456D2D8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35831457"/>
            <w:placeholder>
              <w:docPart w:val="32F367486AE843C4BC7B77A948590F09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31E3692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0589455"/>
            <w:placeholder>
              <w:docPart w:val="FE1F6D3BAA9A415D9EE2D79EF41C79C2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C450DD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69438246"/>
            <w:placeholder>
              <w:docPart w:val="676CCB093B0945A6AE84B43728259B64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03034A5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30253356"/>
            <w:placeholder>
              <w:docPart w:val="EEF955DE42D148599777BAA9623EF7E6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54603B1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02109337"/>
            <w:placeholder>
              <w:docPart w:val="1B659DC447C045FBBF57126E360CD10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AC7AE1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0242093B" w14:textId="77777777" w:rsidTr="0054786D">
        <w:tc>
          <w:tcPr>
            <w:tcW w:w="2227" w:type="dxa"/>
            <w:vMerge/>
            <w:tcBorders>
              <w:bottom w:val="single" w:sz="4" w:space="0" w:color="auto"/>
            </w:tcBorders>
            <w:vAlign w:val="center"/>
          </w:tcPr>
          <w:p w14:paraId="062DF570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109956280"/>
            <w:placeholder>
              <w:docPart w:val="ADFBAD4127DD45C8914173991030F274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2C2D8B1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34013557"/>
            <w:placeholder>
              <w:docPart w:val="00959E91684D4C6592F90FF4886C1A4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A3E2DD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14911220"/>
            <w:placeholder>
              <w:docPart w:val="1B4D3343CAAB44409E507B2BCDB8EE8A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E72C48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90311153"/>
            <w:placeholder>
              <w:docPart w:val="45E1E0C5A4EA4C88B38630EC4E0ECCE0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43E9C32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43648660"/>
            <w:placeholder>
              <w:docPart w:val="F05B95CD39EE4B579DD2F225AF2EAA7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9EFDEC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624D6BB2" w14:textId="77777777" w:rsidTr="0054786D">
        <w:tc>
          <w:tcPr>
            <w:tcW w:w="949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A68D202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057D9121" w14:textId="77777777" w:rsidTr="0054786D">
        <w:tc>
          <w:tcPr>
            <w:tcW w:w="949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297BC2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Ofimática</w:t>
            </w:r>
          </w:p>
        </w:tc>
      </w:tr>
      <w:tr w:rsidR="000E09EC" w:rsidRPr="00D84790" w14:paraId="51580C82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3D3555B0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42250B5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2230F09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4A8B48A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Nª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gridSpan w:val="2"/>
            <w:shd w:val="clear" w:color="auto" w:fill="EAF1DD" w:themeFill="accent3" w:themeFillTint="33"/>
            <w:vAlign w:val="center"/>
          </w:tcPr>
          <w:p w14:paraId="5C6EAFB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14:paraId="1D57EE2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0E09EC" w:rsidRPr="00D84790" w14:paraId="720B2CCA" w14:textId="77777777" w:rsidTr="0054786D">
        <w:tc>
          <w:tcPr>
            <w:tcW w:w="2227" w:type="dxa"/>
            <w:vMerge w:val="restart"/>
            <w:vAlign w:val="center"/>
          </w:tcPr>
          <w:p w14:paraId="39E4B5DD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Ofimática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72216491"/>
            <w:placeholder>
              <w:docPart w:val="9466676BBA5D4B8F88241639E0FFF432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621A29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64463033"/>
            <w:placeholder>
              <w:docPart w:val="DA67D9996B3345AB85870176333C2D7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366993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13609563"/>
            <w:placeholder>
              <w:docPart w:val="FD17E242A0054567AA591FAC6E6CB14F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21105E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60908874"/>
            <w:placeholder>
              <w:docPart w:val="490C0B5363684353AAEE97A8015D2B55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521C8C3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94361952"/>
            <w:placeholder>
              <w:docPart w:val="58C2E188F1684894B74860AFC9EEE72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C3B17C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6DC7308A" w14:textId="77777777" w:rsidTr="0054786D">
        <w:tc>
          <w:tcPr>
            <w:tcW w:w="2227" w:type="dxa"/>
            <w:vMerge/>
            <w:vAlign w:val="center"/>
          </w:tcPr>
          <w:p w14:paraId="31C22DE1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41247446"/>
            <w:placeholder>
              <w:docPart w:val="AAC8534E19A645FAB467BBE7BDBC62A9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0166EB2E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37645578"/>
            <w:placeholder>
              <w:docPart w:val="98D371E9731F4F7EAECBE1714EAB9BD4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4590067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90772829"/>
            <w:placeholder>
              <w:docPart w:val="DBC04F886CEF491FB5F485B07EDA7EB1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5714E3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34019810"/>
            <w:placeholder>
              <w:docPart w:val="9F3FE2093818455CA33BEE192510831A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26D1FD9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56267953"/>
            <w:placeholder>
              <w:docPart w:val="96CEB828BD0E428A99AC17E8B50BAA5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60F9E4B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283AA9DD" w14:textId="77777777" w:rsidTr="0054786D">
        <w:tc>
          <w:tcPr>
            <w:tcW w:w="2227" w:type="dxa"/>
            <w:vMerge/>
            <w:vAlign w:val="center"/>
          </w:tcPr>
          <w:p w14:paraId="0D9E20F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27415395"/>
            <w:placeholder>
              <w:docPart w:val="692CE234BEB44B918F2F3BF5F743F4A0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0663368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12454464"/>
            <w:placeholder>
              <w:docPart w:val="8BE23567BD1549D1A2AE3AAB8BE6A12E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730165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39056405"/>
            <w:placeholder>
              <w:docPart w:val="2620D0DE0C444678921B801B2593F86C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7AD4CE2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59421946"/>
            <w:placeholder>
              <w:docPart w:val="B8438093BE4F4651AA0A235D110C1A7B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50F5BF3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12987832"/>
            <w:placeholder>
              <w:docPart w:val="7A15C13BA7174121A0BAD36FD460A8B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EB60715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48D2ED06" w14:textId="77777777" w:rsidTr="0054786D">
        <w:tc>
          <w:tcPr>
            <w:tcW w:w="9498" w:type="dxa"/>
            <w:gridSpan w:val="10"/>
            <w:tcBorders>
              <w:left w:val="nil"/>
              <w:right w:val="nil"/>
            </w:tcBorders>
            <w:vAlign w:val="center"/>
          </w:tcPr>
          <w:p w14:paraId="6D93593A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30B4826D" w14:textId="77777777" w:rsidTr="0054786D">
        <w:tc>
          <w:tcPr>
            <w:tcW w:w="9498" w:type="dxa"/>
            <w:gridSpan w:val="10"/>
            <w:shd w:val="clear" w:color="auto" w:fill="C2D69B" w:themeFill="accent3" w:themeFillTint="99"/>
            <w:vAlign w:val="center"/>
          </w:tcPr>
          <w:p w14:paraId="5EDBC8D5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Bloque III: Formación en otras competencias del Perfil</w:t>
            </w:r>
          </w:p>
        </w:tc>
      </w:tr>
      <w:tr w:rsidR="000E09EC" w:rsidRPr="00D84790" w14:paraId="14C5943E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17FC4A6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44BFB4E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098BC71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526116D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Nª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gridSpan w:val="2"/>
            <w:shd w:val="clear" w:color="auto" w:fill="EAF1DD" w:themeFill="accent3" w:themeFillTint="33"/>
            <w:vAlign w:val="center"/>
          </w:tcPr>
          <w:p w14:paraId="71B6285E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14:paraId="74379E6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0E09EC" w:rsidRPr="00D84790" w14:paraId="069E9FB8" w14:textId="77777777" w:rsidTr="0054786D">
        <w:tc>
          <w:tcPr>
            <w:tcW w:w="2227" w:type="dxa"/>
            <w:vMerge w:val="restart"/>
            <w:vAlign w:val="center"/>
          </w:tcPr>
          <w:p w14:paraId="7AD4BD80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Asesoría Jurídica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67708611"/>
            <w:placeholder>
              <w:docPart w:val="6EB35F65530048A6931FB94982CC35FE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4E76D36E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7302908"/>
            <w:placeholder>
              <w:docPart w:val="30F905CB531E4FB581302807B678DCB6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3F9A0D9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79440963"/>
            <w:placeholder>
              <w:docPart w:val="B100B712B4664E27AE305BEADABE4BB6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1407F92E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09201918"/>
            <w:placeholder>
              <w:docPart w:val="6A649684A3264C3490E01F60693D81B1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10EF0A5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669947054"/>
            <w:placeholder>
              <w:docPart w:val="BCF106D15BAF43589526593B6B1770F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D6C810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236254F1" w14:textId="77777777" w:rsidTr="0054786D">
        <w:tc>
          <w:tcPr>
            <w:tcW w:w="2227" w:type="dxa"/>
            <w:vMerge/>
            <w:vAlign w:val="center"/>
          </w:tcPr>
          <w:p w14:paraId="0E6215D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67447707"/>
            <w:placeholder>
              <w:docPart w:val="39B9DFB26B2D40B7A78F25674EDFCCF7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63EC6AD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9984363"/>
            <w:placeholder>
              <w:docPart w:val="0462920CC787469E84DB9F07DED225BE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FCC7BFE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10190243"/>
            <w:placeholder>
              <w:docPart w:val="5DBDA256D4E2476B8B9CF9478E7DC687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2BDCC1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72786432"/>
            <w:placeholder>
              <w:docPart w:val="4A28E095D0DD4F58B41D8E087399272D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264A675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84274884"/>
            <w:placeholder>
              <w:docPart w:val="5D7553291AA64EA68E3AA23DCCC7A9D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F6B532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3D35D762" w14:textId="77777777" w:rsidTr="0054786D">
        <w:tc>
          <w:tcPr>
            <w:tcW w:w="2227" w:type="dxa"/>
            <w:vMerge/>
            <w:vAlign w:val="center"/>
          </w:tcPr>
          <w:p w14:paraId="0E615D7F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56343880"/>
            <w:placeholder>
              <w:docPart w:val="6AB6041130EE4F72ABAC24050E58CB33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484C909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89792366"/>
            <w:placeholder>
              <w:docPart w:val="2B703FA32B6B4D5FB18FA1E2B81ABEE4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3C54380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62043025"/>
            <w:placeholder>
              <w:docPart w:val="6C018C0EBDBF4DD3BAF09A022EF371FB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5F5C3A7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49093153"/>
            <w:placeholder>
              <w:docPart w:val="205B307C98774EC7B8601E46A554A4E9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405F9B1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850980432"/>
            <w:placeholder>
              <w:docPart w:val="7A325F6DD59240BF8B9C3464A780AF8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ECE58E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518146D7" w14:textId="77777777" w:rsidTr="0054786D">
        <w:tc>
          <w:tcPr>
            <w:tcW w:w="2227" w:type="dxa"/>
            <w:vMerge w:val="restart"/>
            <w:vAlign w:val="center"/>
          </w:tcPr>
          <w:p w14:paraId="5594A44A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Gestión de dominio Publico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61471822"/>
            <w:placeholder>
              <w:docPart w:val="6195D701FE914934836C86649DBE255D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426F94F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67347511"/>
            <w:placeholder>
              <w:docPart w:val="3A50A1BB05AC46D4B4942A8B04C83875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DB342D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35203491"/>
            <w:placeholder>
              <w:docPart w:val="328BC0D1EF814D8095D1C8003E6D9464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7117196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95559405"/>
            <w:placeholder>
              <w:docPart w:val="63267A6CE64D4026A421A91FAB1FFF47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1E365737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890650334"/>
            <w:placeholder>
              <w:docPart w:val="414EAE127D1940749D0D9B603AD2071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5BCA7E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14A23BE3" w14:textId="77777777" w:rsidTr="0054786D">
        <w:tc>
          <w:tcPr>
            <w:tcW w:w="2227" w:type="dxa"/>
            <w:vMerge/>
            <w:vAlign w:val="center"/>
          </w:tcPr>
          <w:p w14:paraId="678799B8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19688595"/>
            <w:placeholder>
              <w:docPart w:val="BBEA2CC2F8D8437FA999467D63F7B488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58210C1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75653011"/>
            <w:placeholder>
              <w:docPart w:val="E0D2B21624D34C11A3FC4DE270543B52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6D9F64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70030403"/>
            <w:placeholder>
              <w:docPart w:val="340C52C789F4424580CFE6427DDAE902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72C9911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60417429"/>
            <w:placeholder>
              <w:docPart w:val="63B2D39F9BB5434DB2E0194221542C28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39CF883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54616818"/>
            <w:placeholder>
              <w:docPart w:val="D9D8FD9589F94F08B23E4CAA415CB60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69A907E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7EE31AF7" w14:textId="77777777" w:rsidTr="0054786D">
        <w:tc>
          <w:tcPr>
            <w:tcW w:w="2227" w:type="dxa"/>
            <w:vMerge/>
            <w:vAlign w:val="center"/>
          </w:tcPr>
          <w:p w14:paraId="2EE021B2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40344325"/>
            <w:placeholder>
              <w:docPart w:val="625C195E3AB5407091DD1625407EA052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6779864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00764727"/>
            <w:placeholder>
              <w:docPart w:val="F6E5B92DE2AA4A1086ABC9987E7599DA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3C2118C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29805893"/>
            <w:placeholder>
              <w:docPart w:val="F10A9E98558249AF8045C939750ECBDF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5CBF581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93595218"/>
            <w:placeholder>
              <w:docPart w:val="E0FC251B7F104F318DD4E5D6BBB0CB29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33A42CA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79531219"/>
            <w:placeholder>
              <w:docPart w:val="E7AD7DFC16BA412D884CE528D4CD767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C50B2A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1D1E81A1" w14:textId="77777777" w:rsidTr="0054786D">
        <w:tc>
          <w:tcPr>
            <w:tcW w:w="2227" w:type="dxa"/>
            <w:vMerge w:val="restart"/>
            <w:vAlign w:val="center"/>
          </w:tcPr>
          <w:p w14:paraId="698E758E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Gestión de Mercancías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86899640"/>
            <w:placeholder>
              <w:docPart w:val="37DB6C3539ED41D899EB35F72D4828B9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940C44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27100071"/>
            <w:placeholder>
              <w:docPart w:val="083B6553CE5743DFA18EE96AA93D012D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4B746D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4116028"/>
            <w:placeholder>
              <w:docPart w:val="BC745C8A6AC5485A92D7770688674909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624840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07283168"/>
            <w:placeholder>
              <w:docPart w:val="6BC99BFFB64E4306ACDC5B139C2E181F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21EA2B6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42095217"/>
            <w:placeholder>
              <w:docPart w:val="DA1CB3D5071441B2B6CCA4E5EB84B07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F8F077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7FD09471" w14:textId="77777777" w:rsidTr="0054786D">
        <w:tc>
          <w:tcPr>
            <w:tcW w:w="2227" w:type="dxa"/>
            <w:vMerge/>
            <w:vAlign w:val="center"/>
          </w:tcPr>
          <w:p w14:paraId="365FBAB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112360802"/>
            <w:placeholder>
              <w:docPart w:val="2056AEACDEB04DC5AE5B3906AA3B70A3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18A749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4160781"/>
            <w:placeholder>
              <w:docPart w:val="F79DB2D2A20C4F34B6E2DA8EE23DBFA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7A79F9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64488359"/>
            <w:placeholder>
              <w:docPart w:val="AC87197250C64E978272E483C2141DB2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4A262C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28266578"/>
            <w:placeholder>
              <w:docPart w:val="4702DEFAA91D447FAE3CD8B3E2EE76C4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24B4875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48794449"/>
            <w:placeholder>
              <w:docPart w:val="BC1468CCEFEA4FAA8525F33A7FDC3F3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CB8278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47250611" w14:textId="77777777" w:rsidTr="0054786D">
        <w:tc>
          <w:tcPr>
            <w:tcW w:w="2227" w:type="dxa"/>
            <w:vMerge/>
            <w:vAlign w:val="center"/>
          </w:tcPr>
          <w:p w14:paraId="7FDBBAA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39454150"/>
            <w:placeholder>
              <w:docPart w:val="04613E6CE2B34F0F875E2847A859F677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2B9529A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91504154"/>
            <w:placeholder>
              <w:docPart w:val="5D44A380EE924CDCAB373A7BB1CC4F17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46AFAE7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135492044"/>
            <w:placeholder>
              <w:docPart w:val="6CDDF29FCBFC440B96B8477A9D4371D9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7283B9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07092034"/>
            <w:placeholder>
              <w:docPart w:val="04C02C8B23CE4FF5B433C83EE78656BA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0D83219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54510598"/>
            <w:placeholder>
              <w:docPart w:val="63B1141F1CB9448FB3B355B7EC344BE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AAC82D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57573DEB" w14:textId="77777777" w:rsidTr="0054786D">
        <w:tc>
          <w:tcPr>
            <w:tcW w:w="2227" w:type="dxa"/>
            <w:vMerge w:val="restart"/>
            <w:vAlign w:val="center"/>
          </w:tcPr>
          <w:p w14:paraId="7266936A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Medio Ambiente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57897595"/>
            <w:placeholder>
              <w:docPart w:val="9E3919FA2CAC4B54A3967632891C135F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6432302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70163063"/>
            <w:placeholder>
              <w:docPart w:val="9CE8C05605F84942A71E20C615729AC3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46E690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53660827"/>
            <w:placeholder>
              <w:docPart w:val="552EB06BF09C4DEDA6820E8EB65B82EA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AC07DC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35100924"/>
            <w:placeholder>
              <w:docPart w:val="CBE801516B144BBCAE0C50D14CBF9750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55A6DAF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59199001"/>
            <w:placeholder>
              <w:docPart w:val="5B0E1ED945C549F79071755EC768AA0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D2A359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367A3D84" w14:textId="77777777" w:rsidTr="0054786D">
        <w:tc>
          <w:tcPr>
            <w:tcW w:w="2227" w:type="dxa"/>
            <w:vMerge/>
            <w:vAlign w:val="center"/>
          </w:tcPr>
          <w:p w14:paraId="48EF4CA4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586356"/>
            <w:placeholder>
              <w:docPart w:val="C4A86347C4F4495E878B5EFC2542C4AE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F5C1B7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921050450"/>
            <w:placeholder>
              <w:docPart w:val="F3CA15DA7D574953B2FE621AA0284B14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B96E06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70887399"/>
            <w:placeholder>
              <w:docPart w:val="1D7C207EE69A49BA9432229EFBB92B4A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562AA08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23086553"/>
            <w:placeholder>
              <w:docPart w:val="5CC9E426C5A4436EA09EE47B743288A7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3C5D838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89269839"/>
            <w:placeholder>
              <w:docPart w:val="2CBB77BDABB5424092A2537E4A4F2FE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6A8CCBF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42086C19" w14:textId="77777777" w:rsidTr="0054786D">
        <w:tc>
          <w:tcPr>
            <w:tcW w:w="2227" w:type="dxa"/>
            <w:vMerge/>
            <w:vAlign w:val="center"/>
          </w:tcPr>
          <w:p w14:paraId="0A96C8E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78792609"/>
            <w:placeholder>
              <w:docPart w:val="DC015A84D2804FEEB252E3D12D314A31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55A6C2A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54258626"/>
            <w:placeholder>
              <w:docPart w:val="BB32449A54AD42008A51779D9CEC17EB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9864DFE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99309243"/>
            <w:placeholder>
              <w:docPart w:val="04867B33281D46ABB256FD0C73AE1034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06AF47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59141604"/>
            <w:placeholder>
              <w:docPart w:val="68E1DB28A3574623BEF7660A8F14B51F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1232834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80255035"/>
            <w:placeholder>
              <w:docPart w:val="15D83A13A91E4972A6B480431A5F53D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6E31E2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6CAB6EA1" w14:textId="77777777" w:rsidTr="0054786D">
        <w:tc>
          <w:tcPr>
            <w:tcW w:w="2227" w:type="dxa"/>
            <w:vMerge w:val="restart"/>
            <w:vAlign w:val="center"/>
          </w:tcPr>
          <w:p w14:paraId="5827E22F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Normativa Portuaria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96049190"/>
            <w:placeholder>
              <w:docPart w:val="EA7AB1A1C171460C8146C6F3521922F8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0D1CFC85" w14:textId="7692A778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31245975"/>
            <w:placeholder>
              <w:docPart w:val="C32BEB8525864C21A6F8D1D11CBDC3CA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C102CD2" w14:textId="4622BCEA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46517937"/>
            <w:placeholder>
              <w:docPart w:val="D26E26B1097C41E4B5E313E907B82F5B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394381A" w14:textId="69EDEC29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58711487"/>
            <w:placeholder>
              <w:docPart w:val="7F5CD6D757D64533801ED6FD59D5867E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6838FFAE" w14:textId="1754424E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612594238"/>
            <w:placeholder>
              <w:docPart w:val="A71F4D93EB8E48A3811229DE73C520C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6DB5A5E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5568D530" w14:textId="77777777" w:rsidTr="0054786D">
        <w:tc>
          <w:tcPr>
            <w:tcW w:w="2227" w:type="dxa"/>
            <w:vMerge/>
            <w:vAlign w:val="center"/>
          </w:tcPr>
          <w:p w14:paraId="07C0084F" w14:textId="77777777" w:rsidR="000E09EC" w:rsidRDefault="000E09EC" w:rsidP="0054786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16282983"/>
            <w:placeholder>
              <w:docPart w:val="9A95165FFA6942A8BCF5AB963379A3C1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6D0B6EE0" w14:textId="59C510A8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55124053"/>
            <w:placeholder>
              <w:docPart w:val="83BE301758014547B77A8ED022E2A544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AA97FB5" w14:textId="387BE4C6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34621456"/>
            <w:placeholder>
              <w:docPart w:val="EBC51B9E5E5346A19301815D881A684D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395382C" w14:textId="55E7EFF0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84021426"/>
            <w:placeholder>
              <w:docPart w:val="8F7E3D22479241DE8835D485CD0CFAAE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0E98954D" w14:textId="238B9731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64870377"/>
            <w:placeholder>
              <w:docPart w:val="CECD4D5EE1484F918C1C407397F1BBB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EA46FF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5B003F70" w14:textId="77777777" w:rsidTr="0054786D">
        <w:tc>
          <w:tcPr>
            <w:tcW w:w="2227" w:type="dxa"/>
            <w:vMerge/>
            <w:vAlign w:val="center"/>
          </w:tcPr>
          <w:p w14:paraId="31C76695" w14:textId="77777777" w:rsidR="000E09EC" w:rsidRDefault="000E09EC" w:rsidP="0054786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63802553"/>
            <w:placeholder>
              <w:docPart w:val="ED224B5FC24549AF8BA3A5823832D534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49B73B4B" w14:textId="5A68B3AD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50081188"/>
            <w:placeholder>
              <w:docPart w:val="82BB1E97918B4BC8B402B9C5EC8A92A0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56A8BEF" w14:textId="130BE1FE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75225162"/>
            <w:placeholder>
              <w:docPart w:val="A1DC4BD95FD347C7A3A548A6BF273EA8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3870194" w14:textId="70857383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14489338"/>
            <w:placeholder>
              <w:docPart w:val="DBD259113904465196D1ABF922D36868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5D54559E" w14:textId="45C80CCD" w:rsidR="000E09EC" w:rsidRDefault="00146DE7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48207015"/>
            <w:placeholder>
              <w:docPart w:val="68816BD42C6A4D3C84F1A3218198C84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76579D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01EC8C72" w14:textId="77777777" w:rsidTr="0054786D">
        <w:tc>
          <w:tcPr>
            <w:tcW w:w="949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38EA213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60B49994" w14:textId="77777777" w:rsidTr="0054786D">
        <w:trPr>
          <w:gridAfter w:val="2"/>
          <w:wAfter w:w="2253" w:type="dxa"/>
        </w:trPr>
        <w:tc>
          <w:tcPr>
            <w:tcW w:w="2227" w:type="dxa"/>
            <w:shd w:val="clear" w:color="auto" w:fill="EAF1DD" w:themeFill="accent3" w:themeFillTint="33"/>
            <w:vAlign w:val="center"/>
          </w:tcPr>
          <w:p w14:paraId="6AD4A736" w14:textId="77777777" w:rsidR="000E09EC" w:rsidRPr="009709E5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7B1FAC7D" w14:textId="77777777" w:rsidR="000E09EC" w:rsidRPr="009709E5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09294182" w14:textId="77777777" w:rsidR="000E09EC" w:rsidRPr="009709E5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Puntos</w:t>
            </w:r>
          </w:p>
        </w:tc>
        <w:tc>
          <w:tcPr>
            <w:tcW w:w="1805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0EC2C2B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75251A49" w14:textId="77777777" w:rsidTr="0054786D">
        <w:trPr>
          <w:gridAfter w:val="2"/>
          <w:wAfter w:w="2253" w:type="dxa"/>
        </w:trPr>
        <w:tc>
          <w:tcPr>
            <w:tcW w:w="2227" w:type="dxa"/>
            <w:vAlign w:val="center"/>
          </w:tcPr>
          <w:p w14:paraId="0B74BE53" w14:textId="77777777" w:rsidR="000E09EC" w:rsidRPr="009709E5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9709E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 de la competencia Normativa Portuaria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10897018"/>
            <w:placeholder>
              <w:docPart w:val="AE17FD282EE24FE7ACB5156DA14AD55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8B63DC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63051405"/>
            <w:placeholder>
              <w:docPart w:val="894B11A867F4493E9D9A3A5DEEB77E1C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26D146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805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4DB35DDF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3D51424B" w14:textId="77777777" w:rsidTr="0054786D">
        <w:trPr>
          <w:gridAfter w:val="2"/>
          <w:wAfter w:w="2253" w:type="dxa"/>
        </w:trPr>
        <w:tc>
          <w:tcPr>
            <w:tcW w:w="2227" w:type="dxa"/>
            <w:vAlign w:val="center"/>
          </w:tcPr>
          <w:p w14:paraId="2B6E6067" w14:textId="77777777" w:rsidR="000E09EC" w:rsidRPr="009709E5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9709E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II de la competencia Normativa Portuaria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61482573"/>
            <w:placeholder>
              <w:docPart w:val="EC5ADDE9974841F18556FA7A083B270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447508E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47549860"/>
            <w:placeholder>
              <w:docPart w:val="9A60528F97BF472CBDA92558023AF15B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58E2D28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805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10B2FAEE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686AB786" w14:textId="77777777" w:rsidTr="0054786D">
        <w:tc>
          <w:tcPr>
            <w:tcW w:w="949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1691C2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27D9DEC8" w14:textId="77777777" w:rsidTr="0054786D">
        <w:tc>
          <w:tcPr>
            <w:tcW w:w="9498" w:type="dxa"/>
            <w:gridSpan w:val="10"/>
            <w:shd w:val="clear" w:color="auto" w:fill="C2D69B" w:themeFill="accent3" w:themeFillTint="99"/>
            <w:vAlign w:val="center"/>
          </w:tcPr>
          <w:p w14:paraId="610F6D1D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Prevención de Riesgos Laborales</w:t>
            </w:r>
          </w:p>
        </w:tc>
      </w:tr>
      <w:tr w:rsidR="000E09EC" w:rsidRPr="00D84790" w14:paraId="0E0D6DA7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6C44720D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18D83CEF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(SI/NO)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3AA658FE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  <w:tc>
          <w:tcPr>
            <w:tcW w:w="4058" w:type="dxa"/>
            <w:gridSpan w:val="5"/>
            <w:vMerge w:val="restart"/>
            <w:tcBorders>
              <w:right w:val="nil"/>
            </w:tcBorders>
            <w:vAlign w:val="center"/>
          </w:tcPr>
          <w:p w14:paraId="1AB0DCA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7AF6E1CD" w14:textId="77777777" w:rsidTr="0054786D"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34344CA0" w14:textId="77777777" w:rsidR="000E09EC" w:rsidRPr="007B0F4B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7B0F4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Título básico en Prevención de Riesgos Laborales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02628459"/>
            <w:placeholder>
              <w:docPart w:val="89EECB38FE0345EAB4A7107EAE35D0F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556C6F5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93330067"/>
            <w:placeholder>
              <w:docPart w:val="CFFE8DFCB0E24682B4D7E5D57DB28C54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3BF9297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14:paraId="60B781AE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22A8E980" w14:textId="77777777" w:rsidTr="0054786D">
        <w:tc>
          <w:tcPr>
            <w:tcW w:w="9498" w:type="dxa"/>
            <w:gridSpan w:val="10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6C415D6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72AE780B" w14:textId="77777777" w:rsidTr="0054786D">
        <w:tc>
          <w:tcPr>
            <w:tcW w:w="94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128614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Seguridad Industrial</w:t>
            </w:r>
          </w:p>
        </w:tc>
      </w:tr>
      <w:tr w:rsidR="000E09EC" w:rsidRPr="00D84790" w14:paraId="45D07EE0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2A40227A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79776C1F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757BDE3D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2C09C97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Nª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gridSpan w:val="2"/>
            <w:shd w:val="clear" w:color="auto" w:fill="EAF1DD" w:themeFill="accent3" w:themeFillTint="33"/>
            <w:vAlign w:val="center"/>
          </w:tcPr>
          <w:p w14:paraId="0E82A51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14:paraId="45040213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0E09EC" w:rsidRPr="00D84790" w14:paraId="27693262" w14:textId="77777777" w:rsidTr="0054786D">
        <w:tc>
          <w:tcPr>
            <w:tcW w:w="2227" w:type="dxa"/>
            <w:vMerge w:val="restart"/>
            <w:vAlign w:val="center"/>
          </w:tcPr>
          <w:p w14:paraId="6AA0276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Seguridad Industrial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26089284"/>
            <w:placeholder>
              <w:docPart w:val="03622CCFFE6E4B45BB169199F6072255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D144D99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40531561"/>
            <w:placeholder>
              <w:docPart w:val="781AD681B2164B73B75BE146B5DAD26A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EF19C6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95417756"/>
            <w:placeholder>
              <w:docPart w:val="C2BDE4FFB453418EAD4CA0C91858E820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6091F1E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39232824"/>
            <w:placeholder>
              <w:docPart w:val="4FA3DA3F49F94D29B9E26714BCA75BB0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26FB684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07477176"/>
            <w:placeholder>
              <w:docPart w:val="43D917DEA57546E190B73AA57B332AD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5DBAC2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77C32D8E" w14:textId="77777777" w:rsidTr="0054786D">
        <w:tc>
          <w:tcPr>
            <w:tcW w:w="2227" w:type="dxa"/>
            <w:vMerge/>
            <w:vAlign w:val="center"/>
          </w:tcPr>
          <w:p w14:paraId="09BEB2FF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843545567"/>
            <w:placeholder>
              <w:docPart w:val="ADD83AA2734F4090AB513939B11E5E2F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73E5887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4431036"/>
            <w:placeholder>
              <w:docPart w:val="2FC717C822164054B86407D81BAA749A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7B2624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5288290"/>
            <w:placeholder>
              <w:docPart w:val="BD7072A5C58049439B596BB93091F380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217023A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08518465"/>
            <w:placeholder>
              <w:docPart w:val="28BB7FF1097E410D81BF4A3B4A7CD81D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6615189B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43903268"/>
            <w:placeholder>
              <w:docPart w:val="1A2F0BDCB0294E34BE6CE8DFC15519F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25DE91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76F70793" w14:textId="77777777" w:rsidTr="0054786D">
        <w:tc>
          <w:tcPr>
            <w:tcW w:w="2227" w:type="dxa"/>
            <w:vMerge/>
            <w:vAlign w:val="center"/>
          </w:tcPr>
          <w:p w14:paraId="15B78E82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01511405"/>
            <w:placeholder>
              <w:docPart w:val="5613E884A13447B78F1556CEC72E3DE8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3DE2D6A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03585313"/>
            <w:placeholder>
              <w:docPart w:val="2EB1745075A24E8EB2F541012AC8F7A6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252E00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84769086"/>
            <w:placeholder>
              <w:docPart w:val="527746276FE0448A9F917D299FC90524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06927F7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73163829"/>
            <w:placeholder>
              <w:docPart w:val="92714CF2EAFC485585334B39F6C14674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5D2EE3C7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68474778"/>
            <w:placeholder>
              <w:docPart w:val="EADFBF633142499889BAD9833F2D261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6AE53A3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29C5248B" w14:textId="77777777" w:rsidTr="0054786D">
        <w:tc>
          <w:tcPr>
            <w:tcW w:w="9498" w:type="dxa"/>
            <w:gridSpan w:val="10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DEA8A3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3353525D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0B17A3C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24F263AE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01E6DD03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Puntos</w:t>
            </w:r>
          </w:p>
        </w:tc>
        <w:tc>
          <w:tcPr>
            <w:tcW w:w="4058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14:paraId="10B9648E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40E1ACFC" w14:textId="77777777" w:rsidTr="0054786D">
        <w:tc>
          <w:tcPr>
            <w:tcW w:w="2227" w:type="dxa"/>
            <w:vAlign w:val="center"/>
          </w:tcPr>
          <w:p w14:paraId="1E8B7BCD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 de la competencia Seguridad Industrial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62175318"/>
            <w:placeholder>
              <w:docPart w:val="947BA6444462446998EA0EFC9F6745F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68191BE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21984147"/>
            <w:placeholder>
              <w:docPart w:val="AF8A83EC86DC4C47B8EDB04B4249EBD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6510C45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top w:val="nil"/>
              <w:right w:val="nil"/>
            </w:tcBorders>
            <w:vAlign w:val="center"/>
          </w:tcPr>
          <w:p w14:paraId="0E507D40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1CC46A9F" w14:textId="77777777" w:rsidTr="0054786D"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2CB603E2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II de la competencia Seguridad Industrial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40261356"/>
            <w:placeholder>
              <w:docPart w:val="B904239D2BDB4F239E2B657F03B0CC3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5DBFC1C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5446781"/>
            <w:placeholder>
              <w:docPart w:val="5832838BF59E4E5E912AD2812614A3A6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078DBF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79C285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16678696" w14:textId="77777777" w:rsidTr="0054786D">
        <w:tc>
          <w:tcPr>
            <w:tcW w:w="9498" w:type="dxa"/>
            <w:gridSpan w:val="10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363B2782" w14:textId="77777777" w:rsidR="000E09EC" w:rsidRPr="00E80E1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es-ES"/>
              </w:rPr>
            </w:pPr>
          </w:p>
        </w:tc>
      </w:tr>
      <w:tr w:rsidR="000E09EC" w:rsidRPr="00D84790" w14:paraId="3241A3B6" w14:textId="77777777" w:rsidTr="0054786D">
        <w:tc>
          <w:tcPr>
            <w:tcW w:w="9498" w:type="dxa"/>
            <w:gridSpan w:val="10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1CA2F299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Sistemas Ayudas a la Navegación</w:t>
            </w:r>
          </w:p>
        </w:tc>
      </w:tr>
      <w:tr w:rsidR="000E09EC" w:rsidRPr="00D84790" w14:paraId="1C2BC28B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1B324593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72A3E4AD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1488BD9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5CDEA76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Nª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gridSpan w:val="2"/>
            <w:shd w:val="clear" w:color="auto" w:fill="EAF1DD" w:themeFill="accent3" w:themeFillTint="33"/>
            <w:vAlign w:val="center"/>
          </w:tcPr>
          <w:p w14:paraId="64C991F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14:paraId="23F2296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0E09EC" w:rsidRPr="00D84790" w14:paraId="71EF1DA3" w14:textId="77777777" w:rsidTr="0054786D">
        <w:tc>
          <w:tcPr>
            <w:tcW w:w="2227" w:type="dxa"/>
            <w:vMerge w:val="restart"/>
            <w:vAlign w:val="center"/>
          </w:tcPr>
          <w:p w14:paraId="55D30BB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Sistemas ayudas a la navegación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63905840"/>
            <w:placeholder>
              <w:docPart w:val="18C5D38C46764ADB9E006A1A3E78516C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1C752E5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4491205"/>
            <w:placeholder>
              <w:docPart w:val="57834FB75CEE40D29C10A301C0EEC2F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567EB42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88013808"/>
            <w:placeholder>
              <w:docPart w:val="05369C8EB87C4A4388C071C04F7CE42D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55D287D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2226072"/>
            <w:placeholder>
              <w:docPart w:val="C1D52511C2004602A096C12323DC2D93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08B177F5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81024152"/>
            <w:placeholder>
              <w:docPart w:val="91B8992F42524C73BBD46AF18E5E7CA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B539E5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2AFCB52B" w14:textId="77777777" w:rsidTr="0054786D">
        <w:tc>
          <w:tcPr>
            <w:tcW w:w="2227" w:type="dxa"/>
            <w:vMerge/>
            <w:vAlign w:val="center"/>
          </w:tcPr>
          <w:p w14:paraId="7D50FDD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64785240"/>
            <w:placeholder>
              <w:docPart w:val="370A396F31B945799DEA509F634EF5D1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2726CBE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30763615"/>
            <w:placeholder>
              <w:docPart w:val="662DC6A47E924CA49DB14DE5D8E8E71A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668B8E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03367258"/>
            <w:placeholder>
              <w:docPart w:val="5A39CFCD87D24178B86C05F6FBD10447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A895B6A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52778787"/>
            <w:placeholder>
              <w:docPart w:val="0B093EA850EF456FBEFE95ACCE51705B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1284DCE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26805019"/>
            <w:placeholder>
              <w:docPart w:val="2E9F970AAC15475E9342E414B46FBA9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E1A88B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69341E1E" w14:textId="77777777" w:rsidTr="0054786D">
        <w:tc>
          <w:tcPr>
            <w:tcW w:w="2227" w:type="dxa"/>
            <w:vMerge/>
            <w:vAlign w:val="center"/>
          </w:tcPr>
          <w:p w14:paraId="3BBF0BC9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40796402"/>
            <w:placeholder>
              <w:docPart w:val="FBE203B18C7E4A76BCFA97BDE67B5173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2B33FDB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69974948"/>
            <w:placeholder>
              <w:docPart w:val="996D31A1A055444D85C31C10188A24B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498BA83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27528200"/>
            <w:placeholder>
              <w:docPart w:val="3881B7B772A948788734F7D63D757DE3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7237D81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84620942"/>
            <w:placeholder>
              <w:docPart w:val="81F9CC33B9244E45B8014F463CA83E11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636962B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20864789"/>
            <w:placeholder>
              <w:docPart w:val="6C43162A076B421BA8E8C7094A51B2D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CFCCC3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7E0FB6DB" w14:textId="77777777" w:rsidTr="0054786D">
        <w:tc>
          <w:tcPr>
            <w:tcW w:w="9498" w:type="dxa"/>
            <w:gridSpan w:val="10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F745C90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28C544A2" w14:textId="77777777" w:rsidTr="0054786D">
        <w:trPr>
          <w:gridAfter w:val="5"/>
          <w:wAfter w:w="4058" w:type="dxa"/>
        </w:trPr>
        <w:tc>
          <w:tcPr>
            <w:tcW w:w="2227" w:type="dxa"/>
            <w:vAlign w:val="center"/>
          </w:tcPr>
          <w:p w14:paraId="3BE6F8C1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684" w:type="dxa"/>
            <w:gridSpan w:val="2"/>
            <w:vAlign w:val="center"/>
          </w:tcPr>
          <w:p w14:paraId="26E1CE12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vAlign w:val="center"/>
          </w:tcPr>
          <w:p w14:paraId="3FAB46BB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</w:tr>
      <w:tr w:rsidR="000E09EC" w:rsidRPr="00D84790" w14:paraId="4ECCD454" w14:textId="77777777" w:rsidTr="0054786D">
        <w:trPr>
          <w:gridAfter w:val="5"/>
          <w:wAfter w:w="4058" w:type="dxa"/>
        </w:trPr>
        <w:tc>
          <w:tcPr>
            <w:tcW w:w="2227" w:type="dxa"/>
            <w:vAlign w:val="center"/>
          </w:tcPr>
          <w:p w14:paraId="32E6C661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 de la competencia sistemas de ayudas a la navegación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09364704"/>
            <w:placeholder>
              <w:docPart w:val="AEEE357DB6544A349480FDC8FDC09EE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5A5554A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13246063"/>
            <w:placeholder>
              <w:docPart w:val="77EE2325AEE34315867E066F1F11E8F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69E37B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</w:tr>
      <w:tr w:rsidR="000E09EC" w:rsidRPr="00D84790" w14:paraId="73503AC2" w14:textId="77777777" w:rsidTr="0054786D">
        <w:trPr>
          <w:gridAfter w:val="5"/>
          <w:wAfter w:w="4058" w:type="dxa"/>
        </w:trPr>
        <w:tc>
          <w:tcPr>
            <w:tcW w:w="2227" w:type="dxa"/>
            <w:vAlign w:val="center"/>
          </w:tcPr>
          <w:p w14:paraId="22FA7ABA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II de la competencia sistemas de ayudas a la navegación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98086244"/>
            <w:placeholder>
              <w:docPart w:val="0A6866D9C51046638691155D95E40AA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7E42EDBC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15409028"/>
            <w:placeholder>
              <w:docPart w:val="23533EFA2588412B977920F579B8248C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8A74007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</w:tr>
      <w:tr w:rsidR="000E09EC" w:rsidRPr="00D84790" w14:paraId="44078C3B" w14:textId="77777777" w:rsidTr="0054786D">
        <w:tc>
          <w:tcPr>
            <w:tcW w:w="9498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EB2C18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18E6BADB" w14:textId="77777777" w:rsidTr="0054786D">
        <w:tc>
          <w:tcPr>
            <w:tcW w:w="9498" w:type="dxa"/>
            <w:gridSpan w:val="10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709B8268" w14:textId="77777777" w:rsidR="000E09EC" w:rsidRDefault="000E09EC" w:rsidP="0054786D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Tráfico de Pasajeros</w:t>
            </w:r>
          </w:p>
        </w:tc>
      </w:tr>
      <w:tr w:rsidR="000E09EC" w:rsidRPr="00D84790" w14:paraId="44DE44EB" w14:textId="77777777" w:rsidTr="0054786D">
        <w:tc>
          <w:tcPr>
            <w:tcW w:w="2227" w:type="dxa"/>
            <w:shd w:val="clear" w:color="auto" w:fill="EAF1DD" w:themeFill="accent3" w:themeFillTint="33"/>
            <w:vAlign w:val="center"/>
          </w:tcPr>
          <w:p w14:paraId="669B2CC3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684" w:type="dxa"/>
            <w:gridSpan w:val="2"/>
            <w:shd w:val="clear" w:color="auto" w:fill="EAF1DD" w:themeFill="accent3" w:themeFillTint="33"/>
            <w:vAlign w:val="center"/>
          </w:tcPr>
          <w:p w14:paraId="6A11206F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2E163C3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2611919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Nª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gridSpan w:val="2"/>
            <w:shd w:val="clear" w:color="auto" w:fill="EAF1DD" w:themeFill="accent3" w:themeFillTint="33"/>
            <w:vAlign w:val="center"/>
          </w:tcPr>
          <w:p w14:paraId="0B0AB50F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14:paraId="34D0AF3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0E09EC" w:rsidRPr="00D84790" w14:paraId="7EA45749" w14:textId="77777777" w:rsidTr="0054786D">
        <w:tc>
          <w:tcPr>
            <w:tcW w:w="2227" w:type="dxa"/>
            <w:vMerge w:val="restart"/>
            <w:vAlign w:val="center"/>
          </w:tcPr>
          <w:p w14:paraId="1E06BBD9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Tráfico de Pasajeros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38661953"/>
            <w:placeholder>
              <w:docPart w:val="CC4465B89D8C4948B092E6AA38B7906B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03612A75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33760579"/>
            <w:placeholder>
              <w:docPart w:val="0E52EA0C755346489F9459F4E2F84425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1A68DF1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4509413"/>
            <w:placeholder>
              <w:docPart w:val="CEE3DC56C0FB4855A8CB5A30CF450F71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2DA01C4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44310048"/>
            <w:placeholder>
              <w:docPart w:val="D3F8DD66625D459290A9634DFEEBF7D0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726AE0A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05203093"/>
            <w:placeholder>
              <w:docPart w:val="E7346236BE8640B68DB48AD21E8C3DB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93984B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0E78BD62" w14:textId="77777777" w:rsidTr="0054786D">
        <w:tc>
          <w:tcPr>
            <w:tcW w:w="2227" w:type="dxa"/>
            <w:vMerge/>
            <w:vAlign w:val="center"/>
          </w:tcPr>
          <w:p w14:paraId="01B57553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47291588"/>
            <w:placeholder>
              <w:docPart w:val="A54068422FD4400F88D33EE46C0CA730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2962908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91965250"/>
            <w:placeholder>
              <w:docPart w:val="1812F9C45DB542ADB81FF13DE612174C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55028D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56175933"/>
            <w:placeholder>
              <w:docPart w:val="E08ABFDFB6F44E128DE5C77CFFDE011F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2F3AE897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45842681"/>
            <w:placeholder>
              <w:docPart w:val="40518BF5AEF24873B1C07A4E3271AB49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01F9BCB4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22894197"/>
            <w:placeholder>
              <w:docPart w:val="2B796333D0184825A7F36F950B36460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64C902AE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5B049F20" w14:textId="77777777" w:rsidTr="0054786D">
        <w:tc>
          <w:tcPr>
            <w:tcW w:w="2227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9061FD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12275557"/>
            <w:placeholder>
              <w:docPart w:val="F90CAEF0E2D444F58F1379BC277C2A40"/>
            </w:placeholder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0B010AC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65281930"/>
            <w:placeholder>
              <w:docPart w:val="D3D0859CD13E4C5C932F28473EB6E67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207FFB6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76212697"/>
            <w:placeholder>
              <w:docPart w:val="B02E223482AD44839BACF90E6943EDEB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7E9CD85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142644372"/>
            <w:placeholder>
              <w:docPart w:val="9D3860E5A7FD47CF9CE53DBCB3E79026"/>
            </w:placeholder>
          </w:sdtPr>
          <w:sdtEndPr/>
          <w:sdtContent>
            <w:tc>
              <w:tcPr>
                <w:tcW w:w="1088" w:type="dxa"/>
                <w:gridSpan w:val="2"/>
                <w:vAlign w:val="center"/>
              </w:tcPr>
              <w:p w14:paraId="6F7E507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172573867"/>
            <w:placeholder>
              <w:docPart w:val="CA2251FF252346A7A1653484122CD41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BE0D2D2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E09EC" w:rsidRPr="00D84790" w14:paraId="10570B6A" w14:textId="77777777" w:rsidTr="0054786D">
        <w:tc>
          <w:tcPr>
            <w:tcW w:w="9498" w:type="dxa"/>
            <w:gridSpan w:val="10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B596A7C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3FBB79CC" w14:textId="77777777" w:rsidTr="0054786D"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14:paraId="765D985A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684" w:type="dxa"/>
            <w:gridSpan w:val="2"/>
            <w:vAlign w:val="center"/>
          </w:tcPr>
          <w:p w14:paraId="7FAAB365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vAlign w:val="center"/>
          </w:tcPr>
          <w:p w14:paraId="52B12FE3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  <w:tc>
          <w:tcPr>
            <w:tcW w:w="4058" w:type="dxa"/>
            <w:gridSpan w:val="5"/>
            <w:vMerge w:val="restart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7286FD9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6B22C0EE" w14:textId="77777777" w:rsidTr="0054786D">
        <w:tc>
          <w:tcPr>
            <w:tcW w:w="2227" w:type="dxa"/>
            <w:vAlign w:val="center"/>
          </w:tcPr>
          <w:p w14:paraId="163C6F56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 de la competencia Tráfico de pasajeros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2708710"/>
            <w:placeholder>
              <w:docPart w:val="53BC2AEEE86A4E68A077C2438D71F39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2788031F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83408960"/>
            <w:placeholder>
              <w:docPart w:val="05C6F0EBA3D0475E844BE228B8C4A540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7EC7DAD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369E1F4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E09EC" w:rsidRPr="00D84790" w14:paraId="4A4CEF16" w14:textId="77777777" w:rsidTr="0054786D">
        <w:tc>
          <w:tcPr>
            <w:tcW w:w="2227" w:type="dxa"/>
            <w:vAlign w:val="center"/>
          </w:tcPr>
          <w:p w14:paraId="2F505802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II de la competencia Tráfico de pasajeros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71114988"/>
            <w:placeholder>
              <w:docPart w:val="09DE5DBA68A44D4A8785983D265D120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4" w:type="dxa"/>
                <w:gridSpan w:val="2"/>
                <w:vAlign w:val="center"/>
              </w:tcPr>
              <w:p w14:paraId="384D0DC8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94843497"/>
            <w:placeholder>
              <w:docPart w:val="45290EA76BF749638AE4F6BEB616C5A2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F168F50" w14:textId="77777777" w:rsidR="000E09EC" w:rsidRDefault="000E09EC" w:rsidP="0054786D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58" w:type="dxa"/>
            <w:gridSpan w:val="5"/>
            <w:vMerge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84F237" w14:textId="77777777" w:rsidR="000E09EC" w:rsidRDefault="000E09EC" w:rsidP="0054786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047D074C" w14:textId="77777777" w:rsidR="000E09EC" w:rsidRDefault="000E09EC" w:rsidP="000E09EC">
      <w:pPr>
        <w:spacing w:line="240" w:lineRule="auto"/>
        <w:rPr>
          <w:rFonts w:ascii="Arial" w:hAnsi="Arial" w:cs="Arial"/>
          <w:sz w:val="20"/>
          <w:szCs w:val="20"/>
        </w:rPr>
      </w:pPr>
    </w:p>
    <w:p w14:paraId="56FA838E" w14:textId="77777777" w:rsidR="002243AF" w:rsidRDefault="002243AF" w:rsidP="00672DA6"/>
    <w:sectPr w:rsidR="002243AF" w:rsidSect="003500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09" w:right="1701" w:bottom="709" w:left="170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AAD51" w14:textId="77777777" w:rsidR="000E09EC" w:rsidRDefault="000E09EC">
      <w:r>
        <w:separator/>
      </w:r>
    </w:p>
  </w:endnote>
  <w:endnote w:type="continuationSeparator" w:id="0">
    <w:p w14:paraId="5201ADC0" w14:textId="77777777" w:rsidR="000E09EC" w:rsidRDefault="000E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FBDB" w14:textId="77777777" w:rsidR="00E242DC" w:rsidRDefault="00E242DC" w:rsidP="008B75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01F8BF" w14:textId="77777777" w:rsidR="00E242DC" w:rsidRDefault="00E242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DAAE" w14:textId="77777777" w:rsidR="00B857E5" w:rsidRPr="008B75E9" w:rsidRDefault="00B857E5" w:rsidP="00AF7567">
    <w:pPr>
      <w:pStyle w:val="Piedepgina"/>
      <w:tabs>
        <w:tab w:val="left" w:pos="7958"/>
      </w:tabs>
      <w:ind w:right="-7392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ab/>
    </w:r>
    <w:r>
      <w:rPr>
        <w:rStyle w:val="Nmerodepgina"/>
        <w:sz w:val="18"/>
        <w:szCs w:val="18"/>
      </w:rPr>
      <w:tab/>
    </w:r>
    <w:r w:rsidR="00AF7567">
      <w:rPr>
        <w:rStyle w:val="Nmerodepgina"/>
        <w:sz w:val="18"/>
        <w:szCs w:val="18"/>
      </w:rPr>
      <w:tab/>
    </w:r>
    <w:r w:rsidRPr="008B75E9">
      <w:rPr>
        <w:rStyle w:val="Nmerodepgina"/>
        <w:sz w:val="18"/>
        <w:szCs w:val="18"/>
      </w:rPr>
      <w:fldChar w:fldCharType="begin"/>
    </w:r>
    <w:r w:rsidRPr="008B75E9">
      <w:rPr>
        <w:rStyle w:val="Nmerodepgina"/>
        <w:sz w:val="18"/>
        <w:szCs w:val="18"/>
      </w:rPr>
      <w:instrText xml:space="preserve"> PAGE </w:instrText>
    </w:r>
    <w:r w:rsidRPr="008B75E9">
      <w:rPr>
        <w:rStyle w:val="Nmerodepgina"/>
        <w:sz w:val="18"/>
        <w:szCs w:val="18"/>
      </w:rPr>
      <w:fldChar w:fldCharType="separate"/>
    </w:r>
    <w:r w:rsidR="00A10827">
      <w:rPr>
        <w:rStyle w:val="Nmerodepgina"/>
        <w:noProof/>
        <w:sz w:val="18"/>
        <w:szCs w:val="18"/>
      </w:rPr>
      <w:t>2</w:t>
    </w:r>
    <w:r w:rsidRPr="008B75E9">
      <w:rPr>
        <w:rStyle w:val="Nmerodepgina"/>
        <w:sz w:val="18"/>
        <w:szCs w:val="18"/>
      </w:rPr>
      <w:fldChar w:fldCharType="end"/>
    </w:r>
    <w:r w:rsidRPr="008B75E9">
      <w:rPr>
        <w:rStyle w:val="Nmerodepgina"/>
        <w:sz w:val="18"/>
        <w:szCs w:val="18"/>
      </w:rPr>
      <w:t xml:space="preserve"> de </w:t>
    </w:r>
    <w:r w:rsidRPr="008B75E9">
      <w:rPr>
        <w:rStyle w:val="Nmerodepgina"/>
        <w:sz w:val="18"/>
        <w:szCs w:val="18"/>
      </w:rPr>
      <w:fldChar w:fldCharType="begin"/>
    </w:r>
    <w:r w:rsidRPr="008B75E9">
      <w:rPr>
        <w:rStyle w:val="Nmerodepgina"/>
        <w:sz w:val="18"/>
        <w:szCs w:val="18"/>
      </w:rPr>
      <w:instrText xml:space="preserve"> NUMPAGES </w:instrText>
    </w:r>
    <w:r w:rsidRPr="008B75E9">
      <w:rPr>
        <w:rStyle w:val="Nmerodepgina"/>
        <w:sz w:val="18"/>
        <w:szCs w:val="18"/>
      </w:rPr>
      <w:fldChar w:fldCharType="separate"/>
    </w:r>
    <w:r w:rsidR="00A10827">
      <w:rPr>
        <w:rStyle w:val="Nmerodepgina"/>
        <w:noProof/>
        <w:sz w:val="18"/>
        <w:szCs w:val="18"/>
      </w:rPr>
      <w:t>2</w:t>
    </w:r>
    <w:r w:rsidRPr="008B75E9">
      <w:rPr>
        <w:rStyle w:val="Nmerodepgina"/>
        <w:sz w:val="18"/>
        <w:szCs w:val="18"/>
      </w:rPr>
      <w:fldChar w:fldCharType="end"/>
    </w:r>
  </w:p>
  <w:p w14:paraId="10A311DE" w14:textId="77777777" w:rsidR="00E242DC" w:rsidRDefault="00E242DC" w:rsidP="008B75E9">
    <w:pPr>
      <w:pStyle w:val="Piedepgina"/>
      <w:ind w:right="360"/>
      <w:jc w:val="right"/>
      <w:rPr>
        <w:lang w:val="fr-FR"/>
      </w:rPr>
    </w:pPr>
  </w:p>
  <w:p w14:paraId="5AF11E28" w14:textId="77777777" w:rsidR="00AF7567" w:rsidRPr="00AA2A0A" w:rsidRDefault="00AF7567" w:rsidP="008B75E9">
    <w:pPr>
      <w:pStyle w:val="Piedepgina"/>
      <w:ind w:right="360"/>
      <w:jc w:val="righ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8555" w14:textId="77777777" w:rsidR="00A10827" w:rsidRDefault="00A10827" w:rsidP="00B857E5">
    <w:pPr>
      <w:tabs>
        <w:tab w:val="center" w:pos="2127"/>
        <w:tab w:val="center" w:pos="6521"/>
      </w:tabs>
      <w:rPr>
        <w:color w:val="897F73"/>
        <w:sz w:val="14"/>
        <w:szCs w:val="14"/>
      </w:rPr>
    </w:pPr>
  </w:p>
  <w:p w14:paraId="0E9FDA02" w14:textId="77777777" w:rsidR="00B857E5" w:rsidRPr="00B857E5" w:rsidRDefault="00B857E5" w:rsidP="00B857E5">
    <w:pPr>
      <w:tabs>
        <w:tab w:val="center" w:pos="2127"/>
        <w:tab w:val="center" w:pos="6521"/>
      </w:tabs>
      <w:rPr>
        <w:color w:val="897F73"/>
        <w:sz w:val="14"/>
        <w:szCs w:val="14"/>
      </w:rPr>
    </w:pPr>
    <w:r w:rsidRPr="00B857E5">
      <w:rPr>
        <w:noProof/>
        <w:color w:val="897F73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1" locked="1" layoutInCell="1" allowOverlap="0" wp14:anchorId="58908E85" wp14:editId="3CB85D42">
              <wp:simplePos x="0" y="0"/>
              <wp:positionH relativeFrom="column">
                <wp:posOffset>0</wp:posOffset>
              </wp:positionH>
              <wp:positionV relativeFrom="paragraph">
                <wp:posOffset>-83185</wp:posOffset>
              </wp:positionV>
              <wp:extent cx="5400000" cy="0"/>
              <wp:effectExtent l="0" t="0" r="10795" b="19050"/>
              <wp:wrapTight wrapText="bothSides">
                <wp:wrapPolygon edited="0">
                  <wp:start x="0" y="-1"/>
                  <wp:lineTo x="0" y="-1"/>
                  <wp:lineTo x="21567" y="-1"/>
                  <wp:lineTo x="21567" y="-1"/>
                  <wp:lineTo x="0" y="-1"/>
                </wp:wrapPolygon>
              </wp:wrapTight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8C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9A7009" id="4 Conector recto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55pt" to="425.2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" o:allowoverlap="f" strokecolor="#0098cd">
              <w10:wrap type="tight"/>
              <w10:anchorlock/>
            </v:line>
          </w:pict>
        </mc:Fallback>
      </mc:AlternateContent>
    </w:r>
    <w:r w:rsidRPr="00B857E5">
      <w:rPr>
        <w:color w:val="897F73"/>
        <w:sz w:val="14"/>
        <w:szCs w:val="14"/>
      </w:rPr>
      <w:tab/>
      <w:t xml:space="preserve">Travesía de la Industria, 98 · 33401 Avilés </w:t>
    </w:r>
    <w:r w:rsidRPr="00B857E5">
      <w:rPr>
        <w:color w:val="897F73"/>
        <w:sz w:val="14"/>
        <w:szCs w:val="14"/>
      </w:rPr>
      <w:tab/>
      <w:t>Tel.: +34 985 54 11 11       Fax: +34 985 56 68 00</w:t>
    </w:r>
  </w:p>
  <w:p w14:paraId="257B472F" w14:textId="77777777" w:rsidR="00B857E5" w:rsidRPr="00576DE2" w:rsidRDefault="00B857E5" w:rsidP="00B857E5">
    <w:pPr>
      <w:tabs>
        <w:tab w:val="center" w:pos="2127"/>
        <w:tab w:val="center" w:pos="6521"/>
      </w:tabs>
      <w:rPr>
        <w:color w:val="0097CC"/>
        <w:sz w:val="14"/>
        <w:szCs w:val="14"/>
        <w:lang w:val="en-US"/>
      </w:rPr>
    </w:pPr>
    <w:r w:rsidRPr="00B857E5">
      <w:rPr>
        <w:color w:val="897F73"/>
        <w:sz w:val="14"/>
        <w:szCs w:val="14"/>
      </w:rPr>
      <w:tab/>
    </w:r>
    <w:r w:rsidRPr="00576DE2">
      <w:rPr>
        <w:color w:val="897F73"/>
        <w:sz w:val="14"/>
        <w:szCs w:val="14"/>
        <w:lang w:val="en-US"/>
      </w:rPr>
      <w:t>Email:</w:t>
    </w:r>
    <w:r w:rsidRPr="00576DE2">
      <w:rPr>
        <w:color w:val="0097CC"/>
        <w:sz w:val="14"/>
        <w:szCs w:val="14"/>
        <w:lang w:val="en-US"/>
      </w:rPr>
      <w:t xml:space="preserve"> info@puertoaviles.com   </w:t>
    </w:r>
    <w:r w:rsidRPr="00576DE2">
      <w:rPr>
        <w:color w:val="897F73"/>
        <w:sz w:val="14"/>
        <w:szCs w:val="14"/>
        <w:lang w:val="en-US"/>
      </w:rPr>
      <w:t>Web:</w:t>
    </w:r>
    <w:r w:rsidR="00395864" w:rsidRPr="00576DE2">
      <w:rPr>
        <w:color w:val="897F73"/>
        <w:sz w:val="14"/>
        <w:szCs w:val="14"/>
        <w:lang w:val="en-US"/>
      </w:rPr>
      <w:t xml:space="preserve"> </w:t>
    </w:r>
    <w:r w:rsidRPr="00576DE2">
      <w:rPr>
        <w:color w:val="0097CC"/>
        <w:sz w:val="14"/>
        <w:szCs w:val="14"/>
        <w:lang w:val="en-US"/>
      </w:rPr>
      <w:t>www.puertoaviles.</w:t>
    </w:r>
    <w:r w:rsidR="00395864" w:rsidRPr="00576DE2">
      <w:rPr>
        <w:color w:val="0097CC"/>
        <w:sz w:val="14"/>
        <w:szCs w:val="14"/>
        <w:lang w:val="en-US"/>
      </w:rPr>
      <w:t>es</w:t>
    </w:r>
    <w:r w:rsidRPr="00576DE2">
      <w:rPr>
        <w:color w:val="0097CC"/>
        <w:sz w:val="14"/>
        <w:szCs w:val="14"/>
        <w:lang w:val="en-US"/>
      </w:rPr>
      <w:tab/>
    </w:r>
    <w:r w:rsidRPr="00576DE2">
      <w:rPr>
        <w:color w:val="897F73"/>
        <w:sz w:val="14"/>
        <w:szCs w:val="14"/>
        <w:lang w:val="en-US"/>
      </w:rPr>
      <w:t>Sede Electrónica:</w:t>
    </w:r>
    <w:r w:rsidRPr="00576DE2">
      <w:rPr>
        <w:color w:val="0097CC"/>
        <w:sz w:val="14"/>
        <w:szCs w:val="14"/>
        <w:lang w:val="en-US"/>
      </w:rPr>
      <w:t xml:space="preserve"> https://sede.puertoaviles.gob.es</w:t>
    </w:r>
  </w:p>
  <w:p w14:paraId="0566A25B" w14:textId="77777777" w:rsidR="00E242DC" w:rsidRPr="00576DE2" w:rsidRDefault="00E242D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1720" w14:textId="77777777" w:rsidR="000E09EC" w:rsidRDefault="000E09EC">
      <w:r>
        <w:separator/>
      </w:r>
    </w:p>
  </w:footnote>
  <w:footnote w:type="continuationSeparator" w:id="0">
    <w:p w14:paraId="2DCDBA82" w14:textId="77777777" w:rsidR="000E09EC" w:rsidRDefault="000E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2A820" w14:textId="77777777" w:rsidR="00E242DC" w:rsidRDefault="00802046" w:rsidP="002702C9">
    <w:pPr>
      <w:pStyle w:val="Remitedesobre"/>
      <w:ind w:left="5946" w:firstLine="113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86C678" wp14:editId="0C78CCF4">
          <wp:simplePos x="0" y="0"/>
          <wp:positionH relativeFrom="column">
            <wp:posOffset>4560582</wp:posOffset>
          </wp:positionH>
          <wp:positionV relativeFrom="paragraph">
            <wp:posOffset>-92351</wp:posOffset>
          </wp:positionV>
          <wp:extent cx="1028700" cy="391160"/>
          <wp:effectExtent l="0" t="0" r="0" b="8890"/>
          <wp:wrapNone/>
          <wp:docPr id="5" name="Imagen 1" descr="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2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2DC">
      <w:t xml:space="preserve">  </w:t>
    </w:r>
  </w:p>
  <w:p w14:paraId="7E58BD58" w14:textId="77777777" w:rsidR="00E242DC" w:rsidRDefault="00E242DC" w:rsidP="00AA2A0A">
    <w:pPr>
      <w:ind w:left="-426"/>
      <w:rPr>
        <w:sz w:val="6"/>
        <w:szCs w:val="6"/>
      </w:rPr>
    </w:pPr>
  </w:p>
  <w:p w14:paraId="2D64E47D" w14:textId="77777777" w:rsidR="002B50EF" w:rsidRDefault="002B50EF" w:rsidP="00AA2A0A">
    <w:pPr>
      <w:ind w:left="-426"/>
      <w:rPr>
        <w:sz w:val="6"/>
        <w:szCs w:val="6"/>
      </w:rPr>
    </w:pPr>
  </w:p>
  <w:p w14:paraId="129E4B48" w14:textId="77777777" w:rsidR="002B50EF" w:rsidRDefault="002B50EF" w:rsidP="00AA2A0A">
    <w:pPr>
      <w:ind w:left="-426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DB2C" w14:textId="77777777" w:rsidR="00E242DC" w:rsidRDefault="00802046" w:rsidP="00356D20">
    <w:pPr>
      <w:tabs>
        <w:tab w:val="right" w:pos="10632"/>
      </w:tabs>
      <w:jc w:val="center"/>
      <w:rPr>
        <w:b/>
        <w:color w:val="808080"/>
        <w:sz w:val="28"/>
      </w:rPr>
    </w:pPr>
    <w:r>
      <w:rPr>
        <w:b/>
        <w:bCs/>
        <w:noProof/>
        <w:sz w:val="18"/>
        <w:szCs w:val="18"/>
      </w:rPr>
      <w:drawing>
        <wp:inline distT="0" distB="0" distL="0" distR="0" wp14:anchorId="115B5A93" wp14:editId="78AE7A23">
          <wp:extent cx="5400000" cy="1083467"/>
          <wp:effectExtent l="0" t="0" r="0" b="2540"/>
          <wp:docPr id="6" name="Imagen 6" descr="Logo 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c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1083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AD25E" w14:textId="77777777" w:rsidR="00E242DC" w:rsidRDefault="00E242DC" w:rsidP="008B75E9">
    <w:pPr>
      <w:pStyle w:val="Encabezado"/>
      <w:ind w:left="-426"/>
    </w:pPr>
    <w:r w:rsidRPr="00E2405C">
      <w:rPr>
        <w:rFonts w:cs="Arial"/>
        <w:color w:val="80808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CE6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4EBC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482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43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67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C86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A6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22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50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6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04F2B"/>
    <w:multiLevelType w:val="hybridMultilevel"/>
    <w:tmpl w:val="EA48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C7447"/>
    <w:multiLevelType w:val="hybridMultilevel"/>
    <w:tmpl w:val="3F806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932EE"/>
    <w:multiLevelType w:val="hybridMultilevel"/>
    <w:tmpl w:val="3DE6E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01CF2"/>
    <w:multiLevelType w:val="hybridMultilevel"/>
    <w:tmpl w:val="2AAA41C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3B03"/>
    <w:multiLevelType w:val="hybridMultilevel"/>
    <w:tmpl w:val="453C5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5430E"/>
    <w:multiLevelType w:val="hybridMultilevel"/>
    <w:tmpl w:val="4BE03C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C1BD2"/>
    <w:multiLevelType w:val="hybridMultilevel"/>
    <w:tmpl w:val="7D9C6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C0D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F5FFD"/>
    <w:multiLevelType w:val="hybridMultilevel"/>
    <w:tmpl w:val="6A26C16E"/>
    <w:lvl w:ilvl="0" w:tplc="914A6F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E3D0FEA"/>
    <w:multiLevelType w:val="hybridMultilevel"/>
    <w:tmpl w:val="5F56F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7FE5"/>
    <w:multiLevelType w:val="hybridMultilevel"/>
    <w:tmpl w:val="B3CAFF2C"/>
    <w:lvl w:ilvl="0" w:tplc="00F28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E7816"/>
    <w:multiLevelType w:val="hybridMultilevel"/>
    <w:tmpl w:val="120E0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380719">
    <w:abstractNumId w:val="13"/>
  </w:num>
  <w:num w:numId="2" w16cid:durableId="709651866">
    <w:abstractNumId w:val="17"/>
  </w:num>
  <w:num w:numId="3" w16cid:durableId="2132285104">
    <w:abstractNumId w:val="15"/>
  </w:num>
  <w:num w:numId="4" w16cid:durableId="10114004">
    <w:abstractNumId w:val="20"/>
  </w:num>
  <w:num w:numId="5" w16cid:durableId="155342401">
    <w:abstractNumId w:val="19"/>
  </w:num>
  <w:num w:numId="6" w16cid:durableId="1375351910">
    <w:abstractNumId w:val="10"/>
  </w:num>
  <w:num w:numId="7" w16cid:durableId="1551646513">
    <w:abstractNumId w:val="11"/>
  </w:num>
  <w:num w:numId="8" w16cid:durableId="1977180899">
    <w:abstractNumId w:val="14"/>
  </w:num>
  <w:num w:numId="9" w16cid:durableId="1350719004">
    <w:abstractNumId w:val="16"/>
  </w:num>
  <w:num w:numId="10" w16cid:durableId="1853911700">
    <w:abstractNumId w:val="12"/>
  </w:num>
  <w:num w:numId="11" w16cid:durableId="728462063">
    <w:abstractNumId w:val="18"/>
  </w:num>
  <w:num w:numId="12" w16cid:durableId="1769275869">
    <w:abstractNumId w:val="8"/>
  </w:num>
  <w:num w:numId="13" w16cid:durableId="1678651717">
    <w:abstractNumId w:val="3"/>
  </w:num>
  <w:num w:numId="14" w16cid:durableId="127630850">
    <w:abstractNumId w:val="2"/>
  </w:num>
  <w:num w:numId="15" w16cid:durableId="731657144">
    <w:abstractNumId w:val="1"/>
  </w:num>
  <w:num w:numId="16" w16cid:durableId="1727337512">
    <w:abstractNumId w:val="0"/>
  </w:num>
  <w:num w:numId="17" w16cid:durableId="1225528353">
    <w:abstractNumId w:val="9"/>
  </w:num>
  <w:num w:numId="18" w16cid:durableId="1476679361">
    <w:abstractNumId w:val="7"/>
  </w:num>
  <w:num w:numId="19" w16cid:durableId="800225718">
    <w:abstractNumId w:val="6"/>
  </w:num>
  <w:num w:numId="20" w16cid:durableId="1630015827">
    <w:abstractNumId w:val="5"/>
  </w:num>
  <w:num w:numId="21" w16cid:durableId="265771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qhVVjoUwXtLqGcv9N+kIN1BXBeaZr9a2lSMt4nIbEFq0IQQObxynp5U30Y/wC7KcZN+CviV5XFnQ7KfBlOIKw==" w:salt="EDRpqmJRN8+yCZKI0hiYLA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EC"/>
    <w:rsid w:val="00005D60"/>
    <w:rsid w:val="000066EB"/>
    <w:rsid w:val="00010522"/>
    <w:rsid w:val="000114A4"/>
    <w:rsid w:val="00021ECC"/>
    <w:rsid w:val="0003116C"/>
    <w:rsid w:val="00042059"/>
    <w:rsid w:val="00047571"/>
    <w:rsid w:val="000504C1"/>
    <w:rsid w:val="00052B2F"/>
    <w:rsid w:val="000605F1"/>
    <w:rsid w:val="00070D60"/>
    <w:rsid w:val="000830CB"/>
    <w:rsid w:val="00086548"/>
    <w:rsid w:val="000919AD"/>
    <w:rsid w:val="00096FC8"/>
    <w:rsid w:val="000A4878"/>
    <w:rsid w:val="000A5CB4"/>
    <w:rsid w:val="000A7374"/>
    <w:rsid w:val="000A75DA"/>
    <w:rsid w:val="000B2348"/>
    <w:rsid w:val="000B2DC3"/>
    <w:rsid w:val="000C62E5"/>
    <w:rsid w:val="000C62F2"/>
    <w:rsid w:val="000C70D9"/>
    <w:rsid w:val="000D0E19"/>
    <w:rsid w:val="000D2FD7"/>
    <w:rsid w:val="000D54E2"/>
    <w:rsid w:val="000D5BB6"/>
    <w:rsid w:val="000D5ECC"/>
    <w:rsid w:val="000E07C9"/>
    <w:rsid w:val="000E0928"/>
    <w:rsid w:val="000E09EC"/>
    <w:rsid w:val="000E3741"/>
    <w:rsid w:val="000E3E4B"/>
    <w:rsid w:val="00106022"/>
    <w:rsid w:val="00107882"/>
    <w:rsid w:val="001120FC"/>
    <w:rsid w:val="00112338"/>
    <w:rsid w:val="001139AF"/>
    <w:rsid w:val="00117F83"/>
    <w:rsid w:val="00122837"/>
    <w:rsid w:val="00123F76"/>
    <w:rsid w:val="00124CC6"/>
    <w:rsid w:val="00125528"/>
    <w:rsid w:val="001325AF"/>
    <w:rsid w:val="001343E2"/>
    <w:rsid w:val="00145890"/>
    <w:rsid w:val="00146DE7"/>
    <w:rsid w:val="001646A1"/>
    <w:rsid w:val="00165E10"/>
    <w:rsid w:val="00166D2D"/>
    <w:rsid w:val="00182D0C"/>
    <w:rsid w:val="00185919"/>
    <w:rsid w:val="00185D17"/>
    <w:rsid w:val="001867FB"/>
    <w:rsid w:val="00192DDD"/>
    <w:rsid w:val="0019460B"/>
    <w:rsid w:val="00195537"/>
    <w:rsid w:val="001A175D"/>
    <w:rsid w:val="001A57E9"/>
    <w:rsid w:val="001B3C97"/>
    <w:rsid w:val="001B4EBC"/>
    <w:rsid w:val="001B7AC8"/>
    <w:rsid w:val="001C1431"/>
    <w:rsid w:val="001C271D"/>
    <w:rsid w:val="001C3D9D"/>
    <w:rsid w:val="001C4BB3"/>
    <w:rsid w:val="001D30B9"/>
    <w:rsid w:val="001D4B0F"/>
    <w:rsid w:val="001D6831"/>
    <w:rsid w:val="001E04B8"/>
    <w:rsid w:val="001E395D"/>
    <w:rsid w:val="001E41D6"/>
    <w:rsid w:val="001F0EF4"/>
    <w:rsid w:val="001F49F1"/>
    <w:rsid w:val="001F5377"/>
    <w:rsid w:val="001F6EE8"/>
    <w:rsid w:val="002006ED"/>
    <w:rsid w:val="00202F7B"/>
    <w:rsid w:val="00212E72"/>
    <w:rsid w:val="002243AF"/>
    <w:rsid w:val="00227DBE"/>
    <w:rsid w:val="0023067E"/>
    <w:rsid w:val="00231AFD"/>
    <w:rsid w:val="0023299C"/>
    <w:rsid w:val="002330D9"/>
    <w:rsid w:val="00245403"/>
    <w:rsid w:val="002458C1"/>
    <w:rsid w:val="00246982"/>
    <w:rsid w:val="00246EE5"/>
    <w:rsid w:val="00251A92"/>
    <w:rsid w:val="002562EC"/>
    <w:rsid w:val="00257EC5"/>
    <w:rsid w:val="00262DD5"/>
    <w:rsid w:val="0026738D"/>
    <w:rsid w:val="00267689"/>
    <w:rsid w:val="002676E5"/>
    <w:rsid w:val="002702C9"/>
    <w:rsid w:val="00271FDB"/>
    <w:rsid w:val="002745FF"/>
    <w:rsid w:val="0027665A"/>
    <w:rsid w:val="00281251"/>
    <w:rsid w:val="00282690"/>
    <w:rsid w:val="00293B4A"/>
    <w:rsid w:val="002A049A"/>
    <w:rsid w:val="002A6496"/>
    <w:rsid w:val="002A64EE"/>
    <w:rsid w:val="002B0C90"/>
    <w:rsid w:val="002B12A9"/>
    <w:rsid w:val="002B50EF"/>
    <w:rsid w:val="002B55EA"/>
    <w:rsid w:val="002B5790"/>
    <w:rsid w:val="002C0039"/>
    <w:rsid w:val="002C5D78"/>
    <w:rsid w:val="002D3618"/>
    <w:rsid w:val="002D4DC3"/>
    <w:rsid w:val="002D56D3"/>
    <w:rsid w:val="002D712D"/>
    <w:rsid w:val="002E11B5"/>
    <w:rsid w:val="002E7533"/>
    <w:rsid w:val="002F0CB0"/>
    <w:rsid w:val="002F1292"/>
    <w:rsid w:val="002F4DD5"/>
    <w:rsid w:val="003054B3"/>
    <w:rsid w:val="003058E8"/>
    <w:rsid w:val="0030790B"/>
    <w:rsid w:val="0031373A"/>
    <w:rsid w:val="00314CBC"/>
    <w:rsid w:val="003155F7"/>
    <w:rsid w:val="0031706B"/>
    <w:rsid w:val="00321667"/>
    <w:rsid w:val="00323DEB"/>
    <w:rsid w:val="00326A2D"/>
    <w:rsid w:val="003315E5"/>
    <w:rsid w:val="003341DE"/>
    <w:rsid w:val="00335BCA"/>
    <w:rsid w:val="0034138F"/>
    <w:rsid w:val="00344092"/>
    <w:rsid w:val="00347F88"/>
    <w:rsid w:val="00350017"/>
    <w:rsid w:val="00352852"/>
    <w:rsid w:val="00355751"/>
    <w:rsid w:val="00356D20"/>
    <w:rsid w:val="00360B79"/>
    <w:rsid w:val="003651C5"/>
    <w:rsid w:val="003657BF"/>
    <w:rsid w:val="00366040"/>
    <w:rsid w:val="00366B19"/>
    <w:rsid w:val="00371480"/>
    <w:rsid w:val="003728AE"/>
    <w:rsid w:val="00374266"/>
    <w:rsid w:val="00376B27"/>
    <w:rsid w:val="00376C8B"/>
    <w:rsid w:val="003830A8"/>
    <w:rsid w:val="00387FC5"/>
    <w:rsid w:val="00391DC3"/>
    <w:rsid w:val="00393170"/>
    <w:rsid w:val="00395864"/>
    <w:rsid w:val="003A156A"/>
    <w:rsid w:val="003A19FE"/>
    <w:rsid w:val="003A4580"/>
    <w:rsid w:val="003A6034"/>
    <w:rsid w:val="003A6D49"/>
    <w:rsid w:val="003A73B6"/>
    <w:rsid w:val="003B4A24"/>
    <w:rsid w:val="003C0537"/>
    <w:rsid w:val="003C11EA"/>
    <w:rsid w:val="003C2DCC"/>
    <w:rsid w:val="003C2E2E"/>
    <w:rsid w:val="003C3D75"/>
    <w:rsid w:val="003C4410"/>
    <w:rsid w:val="003E018D"/>
    <w:rsid w:val="003E18E2"/>
    <w:rsid w:val="003E4003"/>
    <w:rsid w:val="003E621F"/>
    <w:rsid w:val="003E6A78"/>
    <w:rsid w:val="003F385C"/>
    <w:rsid w:val="003F42D5"/>
    <w:rsid w:val="003F42F6"/>
    <w:rsid w:val="003F72E0"/>
    <w:rsid w:val="00401CA6"/>
    <w:rsid w:val="00405E80"/>
    <w:rsid w:val="0040696D"/>
    <w:rsid w:val="00407BD7"/>
    <w:rsid w:val="00410532"/>
    <w:rsid w:val="00410F43"/>
    <w:rsid w:val="00411BD4"/>
    <w:rsid w:val="004140B8"/>
    <w:rsid w:val="00415723"/>
    <w:rsid w:val="00422DF8"/>
    <w:rsid w:val="00432703"/>
    <w:rsid w:val="00434F69"/>
    <w:rsid w:val="00440F2C"/>
    <w:rsid w:val="004532A3"/>
    <w:rsid w:val="004558AB"/>
    <w:rsid w:val="00461E4E"/>
    <w:rsid w:val="00462C02"/>
    <w:rsid w:val="00474ACE"/>
    <w:rsid w:val="00476A30"/>
    <w:rsid w:val="00477663"/>
    <w:rsid w:val="004847B4"/>
    <w:rsid w:val="00490142"/>
    <w:rsid w:val="004924AD"/>
    <w:rsid w:val="004969B1"/>
    <w:rsid w:val="0049774A"/>
    <w:rsid w:val="004A006C"/>
    <w:rsid w:val="004A1D04"/>
    <w:rsid w:val="004A581D"/>
    <w:rsid w:val="004B1510"/>
    <w:rsid w:val="004B301A"/>
    <w:rsid w:val="004B650B"/>
    <w:rsid w:val="004B6AB1"/>
    <w:rsid w:val="004D12D0"/>
    <w:rsid w:val="004D1EF2"/>
    <w:rsid w:val="004D4BF5"/>
    <w:rsid w:val="004D558C"/>
    <w:rsid w:val="004D5B7E"/>
    <w:rsid w:val="004E3008"/>
    <w:rsid w:val="004F0140"/>
    <w:rsid w:val="004F1061"/>
    <w:rsid w:val="004F582A"/>
    <w:rsid w:val="00500C88"/>
    <w:rsid w:val="005045D0"/>
    <w:rsid w:val="005120B1"/>
    <w:rsid w:val="00512169"/>
    <w:rsid w:val="005157EA"/>
    <w:rsid w:val="00515A56"/>
    <w:rsid w:val="00523811"/>
    <w:rsid w:val="005278DA"/>
    <w:rsid w:val="00533EB6"/>
    <w:rsid w:val="005368FB"/>
    <w:rsid w:val="00541CBE"/>
    <w:rsid w:val="005443D6"/>
    <w:rsid w:val="0054697D"/>
    <w:rsid w:val="0054716E"/>
    <w:rsid w:val="00552110"/>
    <w:rsid w:val="00552854"/>
    <w:rsid w:val="00553596"/>
    <w:rsid w:val="00557DE9"/>
    <w:rsid w:val="0056113E"/>
    <w:rsid w:val="00567C78"/>
    <w:rsid w:val="00570D55"/>
    <w:rsid w:val="00576DE2"/>
    <w:rsid w:val="00577E2B"/>
    <w:rsid w:val="00582090"/>
    <w:rsid w:val="005821A5"/>
    <w:rsid w:val="00585B4D"/>
    <w:rsid w:val="00590A0D"/>
    <w:rsid w:val="005939B5"/>
    <w:rsid w:val="005973B4"/>
    <w:rsid w:val="005978F2"/>
    <w:rsid w:val="005979DB"/>
    <w:rsid w:val="005A0BCF"/>
    <w:rsid w:val="005A1B7A"/>
    <w:rsid w:val="005A4355"/>
    <w:rsid w:val="005A6A1F"/>
    <w:rsid w:val="005B0A00"/>
    <w:rsid w:val="005B57E6"/>
    <w:rsid w:val="005B5B54"/>
    <w:rsid w:val="005B5F73"/>
    <w:rsid w:val="005C1BBC"/>
    <w:rsid w:val="005C260C"/>
    <w:rsid w:val="005C3E6D"/>
    <w:rsid w:val="005D0607"/>
    <w:rsid w:val="005D394B"/>
    <w:rsid w:val="005D4711"/>
    <w:rsid w:val="005D4B90"/>
    <w:rsid w:val="005D50A6"/>
    <w:rsid w:val="005E356D"/>
    <w:rsid w:val="005F1EC3"/>
    <w:rsid w:val="005F3B6D"/>
    <w:rsid w:val="005F3F50"/>
    <w:rsid w:val="005F40F3"/>
    <w:rsid w:val="005F6504"/>
    <w:rsid w:val="005F7622"/>
    <w:rsid w:val="005F7DD6"/>
    <w:rsid w:val="00601306"/>
    <w:rsid w:val="006022E7"/>
    <w:rsid w:val="00611242"/>
    <w:rsid w:val="00614517"/>
    <w:rsid w:val="0061787B"/>
    <w:rsid w:val="00620FAB"/>
    <w:rsid w:val="0062215D"/>
    <w:rsid w:val="006330E1"/>
    <w:rsid w:val="006363AF"/>
    <w:rsid w:val="00636E2D"/>
    <w:rsid w:val="00644306"/>
    <w:rsid w:val="00645EB8"/>
    <w:rsid w:val="00646E1D"/>
    <w:rsid w:val="00650D8E"/>
    <w:rsid w:val="00651813"/>
    <w:rsid w:val="006519E3"/>
    <w:rsid w:val="00652EFB"/>
    <w:rsid w:val="006554A4"/>
    <w:rsid w:val="006570EC"/>
    <w:rsid w:val="006707B0"/>
    <w:rsid w:val="00670BDD"/>
    <w:rsid w:val="0067167A"/>
    <w:rsid w:val="00672DA6"/>
    <w:rsid w:val="00676381"/>
    <w:rsid w:val="00676C81"/>
    <w:rsid w:val="006810F4"/>
    <w:rsid w:val="00681A10"/>
    <w:rsid w:val="006872E1"/>
    <w:rsid w:val="00694609"/>
    <w:rsid w:val="006A135B"/>
    <w:rsid w:val="006A25ED"/>
    <w:rsid w:val="006A67B5"/>
    <w:rsid w:val="006B10F0"/>
    <w:rsid w:val="006B31A5"/>
    <w:rsid w:val="006B4E94"/>
    <w:rsid w:val="006C2B27"/>
    <w:rsid w:val="006C30F5"/>
    <w:rsid w:val="006C48E1"/>
    <w:rsid w:val="006C70C5"/>
    <w:rsid w:val="006D376D"/>
    <w:rsid w:val="006D37E0"/>
    <w:rsid w:val="006D4829"/>
    <w:rsid w:val="006D60ED"/>
    <w:rsid w:val="006E3419"/>
    <w:rsid w:val="006E44B9"/>
    <w:rsid w:val="006E4E08"/>
    <w:rsid w:val="006F046F"/>
    <w:rsid w:val="006F2350"/>
    <w:rsid w:val="006F7F74"/>
    <w:rsid w:val="00705D8D"/>
    <w:rsid w:val="0071173E"/>
    <w:rsid w:val="007202AD"/>
    <w:rsid w:val="00723828"/>
    <w:rsid w:val="00725AA5"/>
    <w:rsid w:val="007321F1"/>
    <w:rsid w:val="00742FE7"/>
    <w:rsid w:val="00744F24"/>
    <w:rsid w:val="00746140"/>
    <w:rsid w:val="00746F58"/>
    <w:rsid w:val="007512B3"/>
    <w:rsid w:val="0075173F"/>
    <w:rsid w:val="00753B1C"/>
    <w:rsid w:val="00753C41"/>
    <w:rsid w:val="0076478C"/>
    <w:rsid w:val="00767F4C"/>
    <w:rsid w:val="00773749"/>
    <w:rsid w:val="00777BCC"/>
    <w:rsid w:val="00780C3C"/>
    <w:rsid w:val="00781A0E"/>
    <w:rsid w:val="00781E02"/>
    <w:rsid w:val="007865CE"/>
    <w:rsid w:val="00790225"/>
    <w:rsid w:val="00790E80"/>
    <w:rsid w:val="00796C03"/>
    <w:rsid w:val="00796FAD"/>
    <w:rsid w:val="007A1CF0"/>
    <w:rsid w:val="007A2C26"/>
    <w:rsid w:val="007B2105"/>
    <w:rsid w:val="007B4F48"/>
    <w:rsid w:val="007B5DA4"/>
    <w:rsid w:val="007B6AA2"/>
    <w:rsid w:val="007C522C"/>
    <w:rsid w:val="007C5EC4"/>
    <w:rsid w:val="007D2F06"/>
    <w:rsid w:val="007D40E5"/>
    <w:rsid w:val="007D4C28"/>
    <w:rsid w:val="007D6740"/>
    <w:rsid w:val="007D7892"/>
    <w:rsid w:val="007D7B83"/>
    <w:rsid w:val="007E6862"/>
    <w:rsid w:val="007F5E83"/>
    <w:rsid w:val="00800DE5"/>
    <w:rsid w:val="00802046"/>
    <w:rsid w:val="00803138"/>
    <w:rsid w:val="008034DC"/>
    <w:rsid w:val="008044A0"/>
    <w:rsid w:val="008128DF"/>
    <w:rsid w:val="00814276"/>
    <w:rsid w:val="00814471"/>
    <w:rsid w:val="008217E9"/>
    <w:rsid w:val="00822EAD"/>
    <w:rsid w:val="00822FCA"/>
    <w:rsid w:val="008255A9"/>
    <w:rsid w:val="00832A12"/>
    <w:rsid w:val="0083783B"/>
    <w:rsid w:val="008419A3"/>
    <w:rsid w:val="00844CEB"/>
    <w:rsid w:val="00855749"/>
    <w:rsid w:val="00857C1C"/>
    <w:rsid w:val="00863DCB"/>
    <w:rsid w:val="008641BF"/>
    <w:rsid w:val="00866C66"/>
    <w:rsid w:val="008734EA"/>
    <w:rsid w:val="008779A8"/>
    <w:rsid w:val="0088245F"/>
    <w:rsid w:val="00893B00"/>
    <w:rsid w:val="00894960"/>
    <w:rsid w:val="00894FD0"/>
    <w:rsid w:val="008A2F4C"/>
    <w:rsid w:val="008A663F"/>
    <w:rsid w:val="008B3FB5"/>
    <w:rsid w:val="008B6224"/>
    <w:rsid w:val="008B75E9"/>
    <w:rsid w:val="008C1F85"/>
    <w:rsid w:val="008D1DBA"/>
    <w:rsid w:val="008D43A2"/>
    <w:rsid w:val="008D47C7"/>
    <w:rsid w:val="008D6B54"/>
    <w:rsid w:val="008D7B8B"/>
    <w:rsid w:val="008E18E5"/>
    <w:rsid w:val="008E510F"/>
    <w:rsid w:val="008E583D"/>
    <w:rsid w:val="00901656"/>
    <w:rsid w:val="009016C9"/>
    <w:rsid w:val="00902112"/>
    <w:rsid w:val="00902329"/>
    <w:rsid w:val="009073BB"/>
    <w:rsid w:val="00910627"/>
    <w:rsid w:val="00912190"/>
    <w:rsid w:val="00915BE9"/>
    <w:rsid w:val="00917479"/>
    <w:rsid w:val="0092205C"/>
    <w:rsid w:val="00922FED"/>
    <w:rsid w:val="0092300A"/>
    <w:rsid w:val="00925231"/>
    <w:rsid w:val="00926B91"/>
    <w:rsid w:val="00927C60"/>
    <w:rsid w:val="00930A88"/>
    <w:rsid w:val="00934667"/>
    <w:rsid w:val="009371A9"/>
    <w:rsid w:val="0093741C"/>
    <w:rsid w:val="00942A87"/>
    <w:rsid w:val="00942AAB"/>
    <w:rsid w:val="009455D6"/>
    <w:rsid w:val="00947603"/>
    <w:rsid w:val="00947E34"/>
    <w:rsid w:val="009518E6"/>
    <w:rsid w:val="0095472E"/>
    <w:rsid w:val="00954C0F"/>
    <w:rsid w:val="009620B7"/>
    <w:rsid w:val="00963D1D"/>
    <w:rsid w:val="009662FC"/>
    <w:rsid w:val="00966BFF"/>
    <w:rsid w:val="00970B45"/>
    <w:rsid w:val="009719DD"/>
    <w:rsid w:val="00974084"/>
    <w:rsid w:val="00980A32"/>
    <w:rsid w:val="00981B35"/>
    <w:rsid w:val="0098606F"/>
    <w:rsid w:val="00991A00"/>
    <w:rsid w:val="0099261E"/>
    <w:rsid w:val="00992D67"/>
    <w:rsid w:val="00994767"/>
    <w:rsid w:val="00995F01"/>
    <w:rsid w:val="009A14D2"/>
    <w:rsid w:val="009A1E2E"/>
    <w:rsid w:val="009A22CB"/>
    <w:rsid w:val="009A4879"/>
    <w:rsid w:val="009A4F27"/>
    <w:rsid w:val="009A5B2D"/>
    <w:rsid w:val="009A5CA4"/>
    <w:rsid w:val="009A6F1C"/>
    <w:rsid w:val="009B38B4"/>
    <w:rsid w:val="009C0E07"/>
    <w:rsid w:val="009C197C"/>
    <w:rsid w:val="009C2650"/>
    <w:rsid w:val="009C3B96"/>
    <w:rsid w:val="009C4FB1"/>
    <w:rsid w:val="009C6590"/>
    <w:rsid w:val="009D0EB0"/>
    <w:rsid w:val="009D16D8"/>
    <w:rsid w:val="009D2004"/>
    <w:rsid w:val="009D2A87"/>
    <w:rsid w:val="009D49DE"/>
    <w:rsid w:val="009D532C"/>
    <w:rsid w:val="009D7569"/>
    <w:rsid w:val="009D7E12"/>
    <w:rsid w:val="009E1C5A"/>
    <w:rsid w:val="009F1FF0"/>
    <w:rsid w:val="009F2F48"/>
    <w:rsid w:val="009F55AD"/>
    <w:rsid w:val="009F7E9F"/>
    <w:rsid w:val="00A0113E"/>
    <w:rsid w:val="00A03103"/>
    <w:rsid w:val="00A043D1"/>
    <w:rsid w:val="00A079AF"/>
    <w:rsid w:val="00A10827"/>
    <w:rsid w:val="00A11293"/>
    <w:rsid w:val="00A137FA"/>
    <w:rsid w:val="00A1627C"/>
    <w:rsid w:val="00A35E7C"/>
    <w:rsid w:val="00A376FC"/>
    <w:rsid w:val="00A418A1"/>
    <w:rsid w:val="00A41EB6"/>
    <w:rsid w:val="00A47709"/>
    <w:rsid w:val="00A53831"/>
    <w:rsid w:val="00A74B48"/>
    <w:rsid w:val="00A750A2"/>
    <w:rsid w:val="00A8198C"/>
    <w:rsid w:val="00A82861"/>
    <w:rsid w:val="00A84039"/>
    <w:rsid w:val="00A84129"/>
    <w:rsid w:val="00A856D6"/>
    <w:rsid w:val="00A92C95"/>
    <w:rsid w:val="00A92D52"/>
    <w:rsid w:val="00A962A5"/>
    <w:rsid w:val="00A964EF"/>
    <w:rsid w:val="00A9655D"/>
    <w:rsid w:val="00AA246E"/>
    <w:rsid w:val="00AA2A0A"/>
    <w:rsid w:val="00AA6EEF"/>
    <w:rsid w:val="00AA7943"/>
    <w:rsid w:val="00AB1823"/>
    <w:rsid w:val="00AB1AD6"/>
    <w:rsid w:val="00AB4DDF"/>
    <w:rsid w:val="00AB553B"/>
    <w:rsid w:val="00AB5CEC"/>
    <w:rsid w:val="00AD18AA"/>
    <w:rsid w:val="00AD2696"/>
    <w:rsid w:val="00AD4E9B"/>
    <w:rsid w:val="00AD50F4"/>
    <w:rsid w:val="00AD6726"/>
    <w:rsid w:val="00AE0B3E"/>
    <w:rsid w:val="00AE3625"/>
    <w:rsid w:val="00AE6BAB"/>
    <w:rsid w:val="00AF3E04"/>
    <w:rsid w:val="00AF5156"/>
    <w:rsid w:val="00AF5893"/>
    <w:rsid w:val="00AF6D45"/>
    <w:rsid w:val="00AF7567"/>
    <w:rsid w:val="00B00D55"/>
    <w:rsid w:val="00B021DF"/>
    <w:rsid w:val="00B03418"/>
    <w:rsid w:val="00B05172"/>
    <w:rsid w:val="00B1383D"/>
    <w:rsid w:val="00B150FD"/>
    <w:rsid w:val="00B1780C"/>
    <w:rsid w:val="00B20072"/>
    <w:rsid w:val="00B218D3"/>
    <w:rsid w:val="00B2320F"/>
    <w:rsid w:val="00B23DB0"/>
    <w:rsid w:val="00B246D4"/>
    <w:rsid w:val="00B24CD2"/>
    <w:rsid w:val="00B27481"/>
    <w:rsid w:val="00B275C0"/>
    <w:rsid w:val="00B31896"/>
    <w:rsid w:val="00B31B55"/>
    <w:rsid w:val="00B326BE"/>
    <w:rsid w:val="00B377C1"/>
    <w:rsid w:val="00B37CDA"/>
    <w:rsid w:val="00B41A9C"/>
    <w:rsid w:val="00B46789"/>
    <w:rsid w:val="00B46B75"/>
    <w:rsid w:val="00B51EFC"/>
    <w:rsid w:val="00B54252"/>
    <w:rsid w:val="00B555B9"/>
    <w:rsid w:val="00B57DDA"/>
    <w:rsid w:val="00B60321"/>
    <w:rsid w:val="00B61F52"/>
    <w:rsid w:val="00B6342F"/>
    <w:rsid w:val="00B63D6E"/>
    <w:rsid w:val="00B63FE0"/>
    <w:rsid w:val="00B643AD"/>
    <w:rsid w:val="00B66554"/>
    <w:rsid w:val="00B667EA"/>
    <w:rsid w:val="00B70062"/>
    <w:rsid w:val="00B77E13"/>
    <w:rsid w:val="00B77F78"/>
    <w:rsid w:val="00B857E5"/>
    <w:rsid w:val="00B959C8"/>
    <w:rsid w:val="00B96261"/>
    <w:rsid w:val="00BC72FC"/>
    <w:rsid w:val="00BD1BE2"/>
    <w:rsid w:val="00BD4360"/>
    <w:rsid w:val="00BD5E51"/>
    <w:rsid w:val="00BE2648"/>
    <w:rsid w:val="00BE6D3D"/>
    <w:rsid w:val="00BE7A2F"/>
    <w:rsid w:val="00BF044F"/>
    <w:rsid w:val="00BF296C"/>
    <w:rsid w:val="00BF5CE1"/>
    <w:rsid w:val="00C02E06"/>
    <w:rsid w:val="00C03912"/>
    <w:rsid w:val="00C03FE6"/>
    <w:rsid w:val="00C13754"/>
    <w:rsid w:val="00C13914"/>
    <w:rsid w:val="00C15CE6"/>
    <w:rsid w:val="00C21492"/>
    <w:rsid w:val="00C23BBE"/>
    <w:rsid w:val="00C251CF"/>
    <w:rsid w:val="00C2541A"/>
    <w:rsid w:val="00C255A7"/>
    <w:rsid w:val="00C26587"/>
    <w:rsid w:val="00C303E8"/>
    <w:rsid w:val="00C304A5"/>
    <w:rsid w:val="00C34238"/>
    <w:rsid w:val="00C34C7F"/>
    <w:rsid w:val="00C354B7"/>
    <w:rsid w:val="00C4004A"/>
    <w:rsid w:val="00C420D0"/>
    <w:rsid w:val="00C43CB1"/>
    <w:rsid w:val="00C46D5A"/>
    <w:rsid w:val="00C54964"/>
    <w:rsid w:val="00C64CFF"/>
    <w:rsid w:val="00C72D5F"/>
    <w:rsid w:val="00C74B3A"/>
    <w:rsid w:val="00C7664E"/>
    <w:rsid w:val="00C8181D"/>
    <w:rsid w:val="00CA18F8"/>
    <w:rsid w:val="00CA267A"/>
    <w:rsid w:val="00CA30AE"/>
    <w:rsid w:val="00CA6793"/>
    <w:rsid w:val="00CA707A"/>
    <w:rsid w:val="00CB23F1"/>
    <w:rsid w:val="00CB4DA8"/>
    <w:rsid w:val="00CB5581"/>
    <w:rsid w:val="00CB5666"/>
    <w:rsid w:val="00CC222C"/>
    <w:rsid w:val="00CC22F1"/>
    <w:rsid w:val="00CC7ADE"/>
    <w:rsid w:val="00CE30E1"/>
    <w:rsid w:val="00CE3B1A"/>
    <w:rsid w:val="00CE48DD"/>
    <w:rsid w:val="00CE5A3F"/>
    <w:rsid w:val="00CE6B8F"/>
    <w:rsid w:val="00CF185E"/>
    <w:rsid w:val="00CF2B61"/>
    <w:rsid w:val="00CF4C43"/>
    <w:rsid w:val="00D02589"/>
    <w:rsid w:val="00D0505D"/>
    <w:rsid w:val="00D13EB6"/>
    <w:rsid w:val="00D22344"/>
    <w:rsid w:val="00D22FD9"/>
    <w:rsid w:val="00D2661D"/>
    <w:rsid w:val="00D3059C"/>
    <w:rsid w:val="00D30E96"/>
    <w:rsid w:val="00D310ED"/>
    <w:rsid w:val="00D3319C"/>
    <w:rsid w:val="00D3465E"/>
    <w:rsid w:val="00D3473F"/>
    <w:rsid w:val="00D34A5B"/>
    <w:rsid w:val="00D432C5"/>
    <w:rsid w:val="00D454DA"/>
    <w:rsid w:val="00D54704"/>
    <w:rsid w:val="00D60899"/>
    <w:rsid w:val="00D61526"/>
    <w:rsid w:val="00D664B6"/>
    <w:rsid w:val="00D7536F"/>
    <w:rsid w:val="00D853AE"/>
    <w:rsid w:val="00D914AB"/>
    <w:rsid w:val="00D92E41"/>
    <w:rsid w:val="00DA6609"/>
    <w:rsid w:val="00DA7ED0"/>
    <w:rsid w:val="00DB0AE1"/>
    <w:rsid w:val="00DB3210"/>
    <w:rsid w:val="00DB4818"/>
    <w:rsid w:val="00DC1443"/>
    <w:rsid w:val="00DC3DC0"/>
    <w:rsid w:val="00DC68F0"/>
    <w:rsid w:val="00DC726F"/>
    <w:rsid w:val="00DC7D51"/>
    <w:rsid w:val="00DD071F"/>
    <w:rsid w:val="00DD3893"/>
    <w:rsid w:val="00DD6797"/>
    <w:rsid w:val="00DD7169"/>
    <w:rsid w:val="00DD78CB"/>
    <w:rsid w:val="00DE28D0"/>
    <w:rsid w:val="00DE37CA"/>
    <w:rsid w:val="00DF07CB"/>
    <w:rsid w:val="00DF118A"/>
    <w:rsid w:val="00DF28EE"/>
    <w:rsid w:val="00DF4FC7"/>
    <w:rsid w:val="00DF72D3"/>
    <w:rsid w:val="00E04B78"/>
    <w:rsid w:val="00E04DA2"/>
    <w:rsid w:val="00E073EA"/>
    <w:rsid w:val="00E0760B"/>
    <w:rsid w:val="00E117E7"/>
    <w:rsid w:val="00E21CEB"/>
    <w:rsid w:val="00E21D49"/>
    <w:rsid w:val="00E231F5"/>
    <w:rsid w:val="00E2405C"/>
    <w:rsid w:val="00E242DC"/>
    <w:rsid w:val="00E25EFA"/>
    <w:rsid w:val="00E32EB9"/>
    <w:rsid w:val="00E36D76"/>
    <w:rsid w:val="00E41F2E"/>
    <w:rsid w:val="00E421EA"/>
    <w:rsid w:val="00E42AE0"/>
    <w:rsid w:val="00E42DD4"/>
    <w:rsid w:val="00E50ADB"/>
    <w:rsid w:val="00E535CE"/>
    <w:rsid w:val="00E5743A"/>
    <w:rsid w:val="00E57DAC"/>
    <w:rsid w:val="00E60105"/>
    <w:rsid w:val="00E63E14"/>
    <w:rsid w:val="00E6745F"/>
    <w:rsid w:val="00E72B7F"/>
    <w:rsid w:val="00E76AF9"/>
    <w:rsid w:val="00E8473B"/>
    <w:rsid w:val="00E85D6E"/>
    <w:rsid w:val="00E91E98"/>
    <w:rsid w:val="00E941C6"/>
    <w:rsid w:val="00EA13F0"/>
    <w:rsid w:val="00EA238D"/>
    <w:rsid w:val="00EA2BF4"/>
    <w:rsid w:val="00EA2FF2"/>
    <w:rsid w:val="00EA3593"/>
    <w:rsid w:val="00EA5871"/>
    <w:rsid w:val="00EB141A"/>
    <w:rsid w:val="00EB1C26"/>
    <w:rsid w:val="00EC055E"/>
    <w:rsid w:val="00EC2AC5"/>
    <w:rsid w:val="00EC4DB0"/>
    <w:rsid w:val="00EC5411"/>
    <w:rsid w:val="00EC7636"/>
    <w:rsid w:val="00ED3BBF"/>
    <w:rsid w:val="00ED5442"/>
    <w:rsid w:val="00ED66BF"/>
    <w:rsid w:val="00EE0C07"/>
    <w:rsid w:val="00EE1484"/>
    <w:rsid w:val="00EE4A6C"/>
    <w:rsid w:val="00EE68E9"/>
    <w:rsid w:val="00EE6906"/>
    <w:rsid w:val="00EF3978"/>
    <w:rsid w:val="00EF5AB8"/>
    <w:rsid w:val="00EF7CE6"/>
    <w:rsid w:val="00EF7FCE"/>
    <w:rsid w:val="00F01613"/>
    <w:rsid w:val="00F06CFE"/>
    <w:rsid w:val="00F07FA4"/>
    <w:rsid w:val="00F232CA"/>
    <w:rsid w:val="00F24DF2"/>
    <w:rsid w:val="00F2524A"/>
    <w:rsid w:val="00F25B7F"/>
    <w:rsid w:val="00F3176D"/>
    <w:rsid w:val="00F32AF8"/>
    <w:rsid w:val="00F40CF8"/>
    <w:rsid w:val="00F416F6"/>
    <w:rsid w:val="00F4257B"/>
    <w:rsid w:val="00F44A62"/>
    <w:rsid w:val="00F5554B"/>
    <w:rsid w:val="00F56BB6"/>
    <w:rsid w:val="00F6712F"/>
    <w:rsid w:val="00F7463F"/>
    <w:rsid w:val="00F763D0"/>
    <w:rsid w:val="00F77A89"/>
    <w:rsid w:val="00F77C45"/>
    <w:rsid w:val="00F810E7"/>
    <w:rsid w:val="00F81B1B"/>
    <w:rsid w:val="00F82D9E"/>
    <w:rsid w:val="00F90FA7"/>
    <w:rsid w:val="00F9209B"/>
    <w:rsid w:val="00FA1161"/>
    <w:rsid w:val="00FA2181"/>
    <w:rsid w:val="00FA4732"/>
    <w:rsid w:val="00FA4969"/>
    <w:rsid w:val="00FB688E"/>
    <w:rsid w:val="00FC3F1E"/>
    <w:rsid w:val="00FC40C5"/>
    <w:rsid w:val="00FC415E"/>
    <w:rsid w:val="00FD0F2B"/>
    <w:rsid w:val="00FE0A41"/>
    <w:rsid w:val="00FE465B"/>
    <w:rsid w:val="00FE4B55"/>
    <w:rsid w:val="00FE67FE"/>
    <w:rsid w:val="00FE77B3"/>
    <w:rsid w:val="00FF3EAB"/>
    <w:rsid w:val="00FF4874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50B97"/>
  <w15:docId w15:val="{5DBD355E-BBAE-4422-990E-C01EA528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9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DF07CB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41CBE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41CBE"/>
    <w:pPr>
      <w:keepNext/>
      <w:keepLines/>
      <w:spacing w:before="240" w:after="60"/>
      <w:outlineLvl w:val="2"/>
    </w:pPr>
    <w:rPr>
      <w:rFonts w:eastAsiaTheme="majorEastAsia" w:cstheme="majorBidi"/>
      <w:b/>
      <w:bCs/>
      <w:u w:val="single"/>
    </w:rPr>
  </w:style>
  <w:style w:type="paragraph" w:styleId="Ttulo4">
    <w:name w:val="heading 4"/>
    <w:basedOn w:val="Normal"/>
    <w:next w:val="Normal"/>
    <w:rsid w:val="00541CBE"/>
    <w:pPr>
      <w:keepNext/>
      <w:spacing w:before="240" w:after="60"/>
      <w:outlineLvl w:val="3"/>
    </w:pPr>
    <w:rPr>
      <w:bCs/>
      <w:szCs w:val="28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41CB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rsid w:val="00D13EB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42" w:firstLine="850"/>
    </w:pPr>
    <w:rPr>
      <w:rFonts w:ascii="Verdana" w:hAnsi="Verdana"/>
      <w:b/>
      <w:bCs/>
    </w:rPr>
  </w:style>
  <w:style w:type="paragraph" w:styleId="Sangra2detindependiente">
    <w:name w:val="Body Text Indent 2"/>
    <w:basedOn w:val="Normal"/>
    <w:pPr>
      <w:ind w:right="-142" w:firstLine="708"/>
    </w:pPr>
    <w:rPr>
      <w:rFonts w:ascii="Verdana" w:hAnsi="Verdana"/>
    </w:rPr>
  </w:style>
  <w:style w:type="paragraph" w:styleId="Textoindependiente">
    <w:name w:val="Body Text"/>
    <w:basedOn w:val="Normal"/>
    <w:link w:val="TextoindependienteCar"/>
    <w:rPr>
      <w:rFonts w:ascii="Verdana" w:hAnsi="Verdana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rFonts w:ascii="Verdana" w:hAnsi="Verdana"/>
      <w:sz w:val="24"/>
    </w:rPr>
  </w:style>
  <w:style w:type="paragraph" w:styleId="Sangra3detindependiente">
    <w:name w:val="Body Text Indent 3"/>
    <w:basedOn w:val="Normal"/>
    <w:pPr>
      <w:ind w:left="-142"/>
    </w:pPr>
  </w:style>
  <w:style w:type="paragraph" w:styleId="Direccinsobre">
    <w:name w:val="envelope address"/>
    <w:basedOn w:val="Normal"/>
    <w:rsid w:val="00FA496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Remitedesobre">
    <w:name w:val="envelope return"/>
    <w:basedOn w:val="Normal"/>
    <w:rPr>
      <w:rFonts w:cs="Arial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67C78"/>
    <w:pPr>
      <w:spacing w:before="240" w:after="60"/>
      <w:outlineLvl w:val="0"/>
    </w:pPr>
    <w:rPr>
      <w:rFonts w:cs="Arial"/>
      <w:b/>
      <w:bCs/>
      <w:kern w:val="28"/>
      <w:szCs w:val="32"/>
    </w:rPr>
  </w:style>
  <w:style w:type="character" w:styleId="Hipervnculovisitado">
    <w:name w:val="FollowedHyperlink"/>
    <w:rPr>
      <w:color w:val="800080"/>
      <w:u w:val="single"/>
    </w:rPr>
  </w:style>
  <w:style w:type="paragraph" w:styleId="Lista">
    <w:name w:val="List"/>
    <w:basedOn w:val="Normal"/>
    <w:rsid w:val="00B377C1"/>
    <w:pPr>
      <w:ind w:left="283" w:hanging="283"/>
    </w:pPr>
  </w:style>
  <w:style w:type="paragraph" w:styleId="Textoindependienteprimerasangra2">
    <w:name w:val="Body Text First Indent 2"/>
    <w:basedOn w:val="Sangradetextonormal"/>
    <w:rsid w:val="00B377C1"/>
    <w:pPr>
      <w:spacing w:after="120"/>
      <w:ind w:left="283" w:firstLine="210"/>
    </w:pPr>
    <w:rPr>
      <w:rFonts w:ascii="Arial" w:hAnsi="Arial"/>
      <w:b w:val="0"/>
      <w:bCs w:val="0"/>
    </w:rPr>
  </w:style>
  <w:style w:type="character" w:styleId="Textoennegrita">
    <w:name w:val="Strong"/>
    <w:rsid w:val="004D4BF5"/>
    <w:rPr>
      <w:b/>
      <w:bCs/>
    </w:rPr>
  </w:style>
  <w:style w:type="paragraph" w:styleId="DireccinHTML">
    <w:name w:val="HTML Address"/>
    <w:basedOn w:val="Normal"/>
    <w:rsid w:val="005278DA"/>
    <w:rPr>
      <w:rFonts w:ascii="Times New Roman" w:hAnsi="Times New Roman"/>
      <w:i/>
      <w:iCs/>
      <w:sz w:val="24"/>
      <w:szCs w:val="24"/>
    </w:rPr>
  </w:style>
  <w:style w:type="paragraph" w:customStyle="1" w:styleId="pieAPAV1">
    <w:name w:val="pieAPAV1"/>
    <w:autoRedefine/>
    <w:rsid w:val="00AA2A0A"/>
    <w:pPr>
      <w:jc w:val="center"/>
    </w:pPr>
    <w:rPr>
      <w:rFonts w:ascii="Arial" w:hAnsi="Arial"/>
      <w:color w:val="897F73"/>
      <w:sz w:val="14"/>
      <w:szCs w:val="14"/>
    </w:rPr>
  </w:style>
  <w:style w:type="paragraph" w:customStyle="1" w:styleId="pieAPAV2">
    <w:name w:val="pieAPAV2"/>
    <w:autoRedefine/>
    <w:rsid w:val="00AA2A0A"/>
    <w:pPr>
      <w:jc w:val="center"/>
    </w:pPr>
    <w:rPr>
      <w:rFonts w:ascii="Arial" w:hAnsi="Arial"/>
      <w:b/>
      <w:color w:val="0097CC"/>
      <w:sz w:val="14"/>
      <w:szCs w:val="14"/>
      <w:lang w:val="fr-FR"/>
    </w:rPr>
  </w:style>
  <w:style w:type="table" w:styleId="Tablaconcuadrcula">
    <w:name w:val="Table Grid"/>
    <w:basedOn w:val="Tablanormal"/>
    <w:uiPriority w:val="39"/>
    <w:rsid w:val="004069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696D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rsid w:val="001F49F1"/>
    <w:rPr>
      <w:rFonts w:ascii="Arial" w:hAnsi="Arial"/>
      <w:sz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F7F74"/>
    <w:pPr>
      <w:keepLines/>
      <w:spacing w:before="480" w:after="0"/>
      <w:jc w:val="left"/>
      <w:outlineLvl w:val="9"/>
    </w:pPr>
    <w:rPr>
      <w:rFonts w:eastAsiaTheme="majorEastAsia" w:cstheme="majorBidi"/>
      <w:kern w:val="0"/>
      <w:szCs w:val="28"/>
      <w:lang w:val="es-ES_tradnl"/>
    </w:rPr>
  </w:style>
  <w:style w:type="paragraph" w:customStyle="1" w:styleId="Arial11nojustificado">
    <w:name w:val="Arial 11 no justificado"/>
    <w:basedOn w:val="Normal"/>
    <w:rsid w:val="00DB0AE1"/>
    <w:pPr>
      <w:spacing w:line="288" w:lineRule="auto"/>
    </w:pPr>
    <w:rPr>
      <w:rFonts w:cs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567C78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567C78"/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val="es-ES_tradnl"/>
    </w:rPr>
  </w:style>
  <w:style w:type="character" w:styleId="nfasis">
    <w:name w:val="Emphasis"/>
    <w:basedOn w:val="Fuentedeprrafopredeter"/>
    <w:qFormat/>
    <w:rsid w:val="00567C78"/>
    <w:rPr>
      <w:rFonts w:ascii="Arial" w:hAnsi="Arial"/>
      <w:i/>
      <w:iCs/>
      <w:sz w:val="22"/>
    </w:rPr>
  </w:style>
  <w:style w:type="character" w:customStyle="1" w:styleId="Ttulo2Car">
    <w:name w:val="Título 2 Car"/>
    <w:basedOn w:val="Fuentedeprrafopredeter"/>
    <w:link w:val="Ttulo2"/>
    <w:rsid w:val="00541CBE"/>
    <w:rPr>
      <w:rFonts w:ascii="Arial" w:eastAsiaTheme="majorEastAsia" w:hAnsi="Arial" w:cstheme="majorBidi"/>
      <w:b/>
      <w:bCs/>
      <w:sz w:val="24"/>
      <w:szCs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67C78"/>
    <w:rPr>
      <w:rFonts w:ascii="Verdana" w:hAnsi="Verdana"/>
      <w:sz w:val="22"/>
      <w:lang w:val="es-ES_tradnl"/>
    </w:rPr>
  </w:style>
  <w:style w:type="character" w:customStyle="1" w:styleId="Ttulo3Car">
    <w:name w:val="Título 3 Car"/>
    <w:basedOn w:val="Fuentedeprrafopredeter"/>
    <w:link w:val="Ttulo3"/>
    <w:rsid w:val="00541CBE"/>
    <w:rPr>
      <w:rFonts w:ascii="Arial" w:eastAsiaTheme="majorEastAsia" w:hAnsi="Arial" w:cstheme="majorBidi"/>
      <w:b/>
      <w:bCs/>
      <w:sz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541CBE"/>
    <w:rPr>
      <w:rFonts w:ascii="Arial" w:eastAsiaTheme="majorEastAsia" w:hAnsi="Arial" w:cstheme="majorBidi"/>
      <w:sz w:val="22"/>
      <w:lang w:val="es-ES_tradnl"/>
    </w:rPr>
  </w:style>
  <w:style w:type="paragraph" w:styleId="TDC1">
    <w:name w:val="toc 1"/>
    <w:basedOn w:val="Normal"/>
    <w:next w:val="Normal"/>
    <w:autoRedefine/>
    <w:rsid w:val="00541CBE"/>
    <w:pPr>
      <w:spacing w:after="100"/>
    </w:pPr>
    <w:rPr>
      <w:b/>
    </w:rPr>
  </w:style>
  <w:style w:type="paragraph" w:customStyle="1" w:styleId="Default">
    <w:name w:val="Default"/>
    <w:rsid w:val="000E09EC"/>
    <w:pPr>
      <w:autoSpaceDE w:val="0"/>
      <w:autoSpaceDN w:val="0"/>
      <w:adjustRightInd w:val="0"/>
    </w:pPr>
    <w:rPr>
      <w:rFonts w:ascii="Arial Nova" w:eastAsiaTheme="minorHAnsi" w:hAnsi="Arial Nova" w:cs="Arial Nova"/>
      <w:color w:val="000000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0E0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92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07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NERAL\Plantillas%20Word\PUERTO\0-CARTA%20o%20pliegos%20AP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AD5D09B5F345E684AF0EDFB7C1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A21B-A82D-4A4D-A812-CFDD6259925C}"/>
      </w:docPartPr>
      <w:docPartBody>
        <w:p w:rsidR="004A5DAC" w:rsidRDefault="004A5DAC" w:rsidP="004A5DAC">
          <w:pPr>
            <w:pStyle w:val="C3AD5D09B5F345E684AF0EDFB7C12E3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099D36B7344E3EA00F5B6EDBD0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3670-7824-4649-B860-BB514A77C52F}"/>
      </w:docPartPr>
      <w:docPartBody>
        <w:p w:rsidR="004A5DAC" w:rsidRDefault="004A5DAC" w:rsidP="004A5DAC">
          <w:pPr>
            <w:pStyle w:val="1B099D36B7344E3EA00F5B6EDBD0F14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A298B8FF144115A6AFD11C2A8F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299-972A-4C6B-9D54-8E441222F1B1}"/>
      </w:docPartPr>
      <w:docPartBody>
        <w:p w:rsidR="004A5DAC" w:rsidRDefault="004A5DAC" w:rsidP="004A5DAC">
          <w:pPr>
            <w:pStyle w:val="ACA298B8FF144115A6AFD11C2A8FA91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941C093BAF44A8B5372EC9870F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F319-36CA-45B1-823D-1A5594E3B733}"/>
      </w:docPartPr>
      <w:docPartBody>
        <w:p w:rsidR="004A5DAC" w:rsidRDefault="004A5DAC" w:rsidP="004A5DAC">
          <w:pPr>
            <w:pStyle w:val="8B941C093BAF44A8B5372EC9870F149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F75C54D73748FA9963F2ABA606C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765B-9884-422F-B4C6-C57A32111678}"/>
      </w:docPartPr>
      <w:docPartBody>
        <w:p w:rsidR="004A5DAC" w:rsidRDefault="004A5DAC" w:rsidP="004A5DAC">
          <w:pPr>
            <w:pStyle w:val="34F75C54D73748FA9963F2ABA606CE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D1D73C10A7436F8005C173C16B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6D61-7826-4633-8CF3-690FB0EEF574}"/>
      </w:docPartPr>
      <w:docPartBody>
        <w:p w:rsidR="004A5DAC" w:rsidRDefault="004A5DAC" w:rsidP="004A5DAC">
          <w:pPr>
            <w:pStyle w:val="EDD1D73C10A7436F8005C173C16B449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F5CC4C51D04DCA964A004871C7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D323-1075-4AB5-8466-7C514FEB75D5}"/>
      </w:docPartPr>
      <w:docPartBody>
        <w:p w:rsidR="004A5DAC" w:rsidRDefault="004A5DAC" w:rsidP="004A5DAC">
          <w:pPr>
            <w:pStyle w:val="6CF5CC4C51D04DCA964A004871C78E1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D2F0C423FA4D03931B019BCA4C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7AB7-419E-448F-8265-D5548FCD83E9}"/>
      </w:docPartPr>
      <w:docPartBody>
        <w:p w:rsidR="004A5DAC" w:rsidRDefault="004A5DAC" w:rsidP="004A5DAC">
          <w:pPr>
            <w:pStyle w:val="D5D2F0C423FA4D03931B019BCA4C9F3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D86015C7CD54C7BBD8440DB7616E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9EB2-34B5-4B9D-8C0D-07D0C149B9A5}"/>
      </w:docPartPr>
      <w:docPartBody>
        <w:p w:rsidR="004A5DAC" w:rsidRDefault="004A5DAC" w:rsidP="004A5DAC">
          <w:pPr>
            <w:pStyle w:val="ED86015C7CD54C7BBD8440DB7616EEC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5721D44953D4512A3B309C5D3D3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7B5B-43DC-4227-809B-7BF34047B691}"/>
      </w:docPartPr>
      <w:docPartBody>
        <w:p w:rsidR="004A5DAC" w:rsidRDefault="004A5DAC" w:rsidP="004A5DAC">
          <w:pPr>
            <w:pStyle w:val="05721D44953D4512A3B309C5D3D3347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DD8355222254AA5BDD09DC9726DD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2CD7-F2CD-4944-A837-0AFD44D10470}"/>
      </w:docPartPr>
      <w:docPartBody>
        <w:p w:rsidR="004A5DAC" w:rsidRDefault="004A5DAC" w:rsidP="004A5DAC">
          <w:pPr>
            <w:pStyle w:val="2DD8355222254AA5BDD09DC9726DD0C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2B7CBA77174888A1723792A321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5BAA-0C8C-4C64-B968-30F630044860}"/>
      </w:docPartPr>
      <w:docPartBody>
        <w:p w:rsidR="004A5DAC" w:rsidRDefault="004A5DAC" w:rsidP="004A5DAC">
          <w:pPr>
            <w:pStyle w:val="C52B7CBA77174888A1723792A321D43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EFB0A66D43454393A8622C5A30D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F2D-68BC-4560-8E4B-BEA64C711F41}"/>
      </w:docPartPr>
      <w:docPartBody>
        <w:p w:rsidR="004A5DAC" w:rsidRDefault="004A5DAC" w:rsidP="004A5DAC">
          <w:pPr>
            <w:pStyle w:val="F8EFB0A66D43454393A8622C5A30DDC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949F76AE264970A595D077784D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CBC1-90B4-4297-A566-0D1B0DFBAEC7}"/>
      </w:docPartPr>
      <w:docPartBody>
        <w:p w:rsidR="004A5DAC" w:rsidRDefault="004A5DAC" w:rsidP="004A5DAC">
          <w:pPr>
            <w:pStyle w:val="9D949F76AE264970A595D077784D908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24333641514CF0B91D9E80DB9A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D2A1-4EA5-452F-A608-F831BBDF3991}"/>
      </w:docPartPr>
      <w:docPartBody>
        <w:p w:rsidR="004A5DAC" w:rsidRDefault="004A5DAC" w:rsidP="004A5DAC">
          <w:pPr>
            <w:pStyle w:val="E624333641514CF0B91D9E80DB9AA1D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2BBD7C70BA45299C991DA081D2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FB94-A399-4650-93D4-643F87C76510}"/>
      </w:docPartPr>
      <w:docPartBody>
        <w:p w:rsidR="004A5DAC" w:rsidRDefault="004A5DAC" w:rsidP="004A5DAC">
          <w:pPr>
            <w:pStyle w:val="5B2BBD7C70BA45299C991DA081D24EB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06CBBFE29C47609B99FB77DFD3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F509-D93C-4348-B846-57C33A46EF86}"/>
      </w:docPartPr>
      <w:docPartBody>
        <w:p w:rsidR="004A5DAC" w:rsidRDefault="004A5DAC" w:rsidP="004A5DAC">
          <w:pPr>
            <w:pStyle w:val="8506CBBFE29C47609B99FB77DFD39FC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78F683515D485AB00C737EA2F4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39F6-0B33-411A-8E39-47FCEB8FE5A7}"/>
      </w:docPartPr>
      <w:docPartBody>
        <w:p w:rsidR="004A5DAC" w:rsidRDefault="004A5DAC" w:rsidP="004A5DAC">
          <w:pPr>
            <w:pStyle w:val="6778F683515D485AB00C737EA2F4994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4AF5BE99C0416E99374BDB7C54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BAB7-0CEB-46F0-8C5F-694C276532A8}"/>
      </w:docPartPr>
      <w:docPartBody>
        <w:p w:rsidR="004A5DAC" w:rsidRDefault="004A5DAC" w:rsidP="004A5DAC">
          <w:pPr>
            <w:pStyle w:val="714AF5BE99C0416E99374BDB7C54254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90687FAF43481B9E7875B8CAB4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763B-FEDA-4B6B-A54C-98DAF10D0259}"/>
      </w:docPartPr>
      <w:docPartBody>
        <w:p w:rsidR="004A5DAC" w:rsidRDefault="004A5DAC" w:rsidP="004A5DAC">
          <w:pPr>
            <w:pStyle w:val="DE90687FAF43481B9E7875B8CAB40E7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F71E7144ABC4012AD9C3148CCBD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E505-6F63-46C5-8D83-7E1DBE83AFB7}"/>
      </w:docPartPr>
      <w:docPartBody>
        <w:p w:rsidR="004A5DAC" w:rsidRDefault="004A5DAC" w:rsidP="004A5DAC">
          <w:pPr>
            <w:pStyle w:val="6F71E7144ABC4012AD9C3148CCBD785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B18E2A384E94B9B9D85BE5EA877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E7D0-8221-4181-8809-0875A5879A34}"/>
      </w:docPartPr>
      <w:docPartBody>
        <w:p w:rsidR="004A5DAC" w:rsidRDefault="004A5DAC" w:rsidP="004A5DAC">
          <w:pPr>
            <w:pStyle w:val="7B18E2A384E94B9B9D85BE5EA877AD8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FE465BCBDE4601AEE532B2DB09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56DC-DCB3-48E3-8D73-E5332741DD93}"/>
      </w:docPartPr>
      <w:docPartBody>
        <w:p w:rsidR="004A5DAC" w:rsidRDefault="004A5DAC" w:rsidP="004A5DAC">
          <w:pPr>
            <w:pStyle w:val="E9FE465BCBDE4601AEE532B2DB099F7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8084EAD80341608FB717EA709A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E6CE-0383-4680-91FC-24EA828E37F7}"/>
      </w:docPartPr>
      <w:docPartBody>
        <w:p w:rsidR="004A5DAC" w:rsidRDefault="004A5DAC" w:rsidP="004A5DAC">
          <w:pPr>
            <w:pStyle w:val="3B8084EAD80341608FB717EA709A1F3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317941FD3A416FBEC52FA7A158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E3A2-41B5-4096-80E1-8D1ACB9EB388}"/>
      </w:docPartPr>
      <w:docPartBody>
        <w:p w:rsidR="004A5DAC" w:rsidRDefault="004A5DAC" w:rsidP="004A5DAC">
          <w:pPr>
            <w:pStyle w:val="27317941FD3A416FBEC52FA7A158CCD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6C6B72701F4C9CBCC8984EFE0D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CB81-F987-46B5-B2F8-7E5D89E4C4BC}"/>
      </w:docPartPr>
      <w:docPartBody>
        <w:p w:rsidR="004A5DAC" w:rsidRDefault="004A5DAC" w:rsidP="004A5DAC">
          <w:pPr>
            <w:pStyle w:val="796C6B72701F4C9CBCC8984EFE0DD49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75EB8D7BF48238032CD477FF3B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EDE5-FF13-4218-BAC7-004135C4D720}"/>
      </w:docPartPr>
      <w:docPartBody>
        <w:p w:rsidR="004A5DAC" w:rsidRDefault="004A5DAC" w:rsidP="004A5DAC">
          <w:pPr>
            <w:pStyle w:val="56C75EB8D7BF48238032CD477FF3BC6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FD4586B4854918BB1396838325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B6EC-861F-4BDB-8A1C-4A3F6A922DA3}"/>
      </w:docPartPr>
      <w:docPartBody>
        <w:p w:rsidR="004A5DAC" w:rsidRDefault="004A5DAC" w:rsidP="004A5DAC">
          <w:pPr>
            <w:pStyle w:val="02FD4586B4854918BB139683832531B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145C15429F4F2C9A7D8374B70D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48E4-4AE5-4D6A-B036-CC49B962A52F}"/>
      </w:docPartPr>
      <w:docPartBody>
        <w:p w:rsidR="004A5DAC" w:rsidRDefault="004A5DAC" w:rsidP="004A5DAC">
          <w:pPr>
            <w:pStyle w:val="3E145C15429F4F2C9A7D8374B70D7A4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3A752506F040E0852AF7D959EE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5BCB-4263-4EA9-B6BC-60A31DD3DC27}"/>
      </w:docPartPr>
      <w:docPartBody>
        <w:p w:rsidR="004A5DAC" w:rsidRDefault="004A5DAC" w:rsidP="004A5DAC">
          <w:pPr>
            <w:pStyle w:val="013A752506F040E0852AF7D959EE8A4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8AEBC5AF28B4F3E9A499C9403E3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CC98-A827-4D84-8FB0-97D1AFC9215F}"/>
      </w:docPartPr>
      <w:docPartBody>
        <w:p w:rsidR="004A5DAC" w:rsidRDefault="004A5DAC" w:rsidP="004A5DAC">
          <w:pPr>
            <w:pStyle w:val="E8AEBC5AF28B4F3E9A499C9403E387F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5DF0D99D3BE411BB10D516B0DD6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4839-AE64-4E50-BBBC-02DCDD101B33}"/>
      </w:docPartPr>
      <w:docPartBody>
        <w:p w:rsidR="004A5DAC" w:rsidRDefault="004A5DAC" w:rsidP="004A5DAC">
          <w:pPr>
            <w:pStyle w:val="35DF0D99D3BE411BB10D516B0DD6ECF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89D03822A2A4EB7BC27F6B6906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7E77-ED6A-42DB-B8AB-BEC0D1775116}"/>
      </w:docPartPr>
      <w:docPartBody>
        <w:p w:rsidR="004A5DAC" w:rsidRDefault="004A5DAC" w:rsidP="004A5DAC">
          <w:pPr>
            <w:pStyle w:val="489D03822A2A4EB7BC27F6B69060069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5E1C085B814CC984060F682F6F2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64A-9434-40D0-AD71-F10F5E76E79F}"/>
      </w:docPartPr>
      <w:docPartBody>
        <w:p w:rsidR="004A5DAC" w:rsidRDefault="004A5DAC" w:rsidP="004A5DAC">
          <w:pPr>
            <w:pStyle w:val="8E5E1C085B814CC984060F682F6F22A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4A2833E83E4585A6153E5C6591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2B54-1A41-450E-9A57-626D0CA8C4D6}"/>
      </w:docPartPr>
      <w:docPartBody>
        <w:p w:rsidR="004A5DAC" w:rsidRDefault="004A5DAC" w:rsidP="004A5DAC">
          <w:pPr>
            <w:pStyle w:val="B44A2833E83E4585A6153E5C65915BA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EB8E8385904C21AAD3479390E7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0D37-F46E-42C7-8F79-3EAC51E3794E}"/>
      </w:docPartPr>
      <w:docPartBody>
        <w:p w:rsidR="004A5DAC" w:rsidRDefault="004A5DAC" w:rsidP="004A5DAC">
          <w:pPr>
            <w:pStyle w:val="68EB8E8385904C21AAD3479390E7052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E0AC6701384C10B63B29579F06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822E-A704-44B8-B212-C618A81DE7B8}"/>
      </w:docPartPr>
      <w:docPartBody>
        <w:p w:rsidR="004A5DAC" w:rsidRDefault="004A5DAC" w:rsidP="004A5DAC">
          <w:pPr>
            <w:pStyle w:val="5AE0AC6701384C10B63B29579F060E6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559DD1A0DA45E7B57F601AAAD8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FE2F-41F7-44E9-A186-8B2C5B7D60F5}"/>
      </w:docPartPr>
      <w:docPartBody>
        <w:p w:rsidR="004A5DAC" w:rsidRDefault="004A5DAC" w:rsidP="004A5DAC">
          <w:pPr>
            <w:pStyle w:val="D3559DD1A0DA45E7B57F601AAAD82A7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82FDEC7C074B3992E581A15D60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055A-A05C-4F99-809F-0488B5629B30}"/>
      </w:docPartPr>
      <w:docPartBody>
        <w:p w:rsidR="004A5DAC" w:rsidRDefault="004A5DAC" w:rsidP="004A5DAC">
          <w:pPr>
            <w:pStyle w:val="2B82FDEC7C074B3992E581A15D604B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5F4A1014149668D7CA0EE17C6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F810-E775-4BDD-BAFD-333EAF42FB57}"/>
      </w:docPartPr>
      <w:docPartBody>
        <w:p w:rsidR="004A5DAC" w:rsidRDefault="004A5DAC" w:rsidP="004A5DAC">
          <w:pPr>
            <w:pStyle w:val="5C05F4A1014149668D7CA0EE17C6CD3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0165FA2275421386F34834AAEC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8D43-76F3-4A0C-9996-4A0B88C73302}"/>
      </w:docPartPr>
      <w:docPartBody>
        <w:p w:rsidR="004A5DAC" w:rsidRDefault="004A5DAC" w:rsidP="004A5DAC">
          <w:pPr>
            <w:pStyle w:val="060165FA2275421386F34834AAEC056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860C3F9C9C64105BB6919DFDA07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A780-7E0D-4E52-84E2-5BEEAEFCABF7}"/>
      </w:docPartPr>
      <w:docPartBody>
        <w:p w:rsidR="004A5DAC" w:rsidRDefault="004A5DAC" w:rsidP="004A5DAC">
          <w:pPr>
            <w:pStyle w:val="E860C3F9C9C64105BB6919DFDA07D62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3EB5E5958F949079DCA1F39A3B8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DF08-42F6-4C00-A115-8516358862A5}"/>
      </w:docPartPr>
      <w:docPartBody>
        <w:p w:rsidR="004A5DAC" w:rsidRDefault="004A5DAC" w:rsidP="004A5DAC">
          <w:pPr>
            <w:pStyle w:val="D3EB5E5958F949079DCA1F39A3B832D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8BEFAC327CD41929029619A2EB4E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1B69-4BB7-4148-B134-E4DEEAF67482}"/>
      </w:docPartPr>
      <w:docPartBody>
        <w:p w:rsidR="004A5DAC" w:rsidRDefault="004A5DAC" w:rsidP="004A5DAC">
          <w:pPr>
            <w:pStyle w:val="C8BEFAC327CD41929029619A2EB4EEC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06F0E95EB849ADBE3370269A44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830C-6FC0-405D-9347-49970290901F}"/>
      </w:docPartPr>
      <w:docPartBody>
        <w:p w:rsidR="004A5DAC" w:rsidRDefault="004A5DAC" w:rsidP="004A5DAC">
          <w:pPr>
            <w:pStyle w:val="3E06F0E95EB849ADBE3370269A44E58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A012BBA34F44C8A5CC76A963AE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44C0-EF43-402C-9DA5-CF908983A156}"/>
      </w:docPartPr>
      <w:docPartBody>
        <w:p w:rsidR="004A5DAC" w:rsidRDefault="004A5DAC" w:rsidP="004A5DAC">
          <w:pPr>
            <w:pStyle w:val="4DA012BBA34F44C8A5CC76A963AE71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C27ACA0E26404EB029F7958337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0F0-3BB6-492B-903D-6FE343CE8BBB}"/>
      </w:docPartPr>
      <w:docPartBody>
        <w:p w:rsidR="004A5DAC" w:rsidRDefault="004A5DAC" w:rsidP="004A5DAC">
          <w:pPr>
            <w:pStyle w:val="93C27ACA0E26404EB029F7958337262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31BE76FD424E9CAC4DA3891FC4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73D6-BBB4-4383-9A73-DE54A08E400C}"/>
      </w:docPartPr>
      <w:docPartBody>
        <w:p w:rsidR="004A5DAC" w:rsidRDefault="004A5DAC" w:rsidP="004A5DAC">
          <w:pPr>
            <w:pStyle w:val="E231BE76FD424E9CAC4DA3891FC4E27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FB93BDFCAB344D394CF62F18B1E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24DA-F4A9-46F3-A234-E35C2B7BAD98}"/>
      </w:docPartPr>
      <w:docPartBody>
        <w:p w:rsidR="004A5DAC" w:rsidRDefault="004A5DAC" w:rsidP="004A5DAC">
          <w:pPr>
            <w:pStyle w:val="7FB93BDFCAB344D394CF62F18B1ED19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34881E53CC485E83BD953A3034F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DB90-51C9-45AE-AF02-43A7F3008996}"/>
      </w:docPartPr>
      <w:docPartBody>
        <w:p w:rsidR="004A5DAC" w:rsidRDefault="004A5DAC" w:rsidP="004A5DAC">
          <w:pPr>
            <w:pStyle w:val="9134881E53CC485E83BD953A3034F0B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C92E80FE104809B2C5E59C3AF9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C36B-1E81-459C-B744-67861440D55F}"/>
      </w:docPartPr>
      <w:docPartBody>
        <w:p w:rsidR="004A5DAC" w:rsidRDefault="004A5DAC" w:rsidP="004A5DAC">
          <w:pPr>
            <w:pStyle w:val="FCC92E80FE104809B2C5E59C3AF9214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2791024D924C2E9735490726D1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1991-C918-4540-86F7-C65CF5A9C2F5}"/>
      </w:docPartPr>
      <w:docPartBody>
        <w:p w:rsidR="004A5DAC" w:rsidRDefault="004A5DAC" w:rsidP="004A5DAC">
          <w:pPr>
            <w:pStyle w:val="9A2791024D924C2E9735490726D11AE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3C1B3E90764B1EB141EAE696B5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12D9-54B5-4796-A0F5-F00EC5381953}"/>
      </w:docPartPr>
      <w:docPartBody>
        <w:p w:rsidR="004A5DAC" w:rsidRDefault="004A5DAC" w:rsidP="004A5DAC">
          <w:pPr>
            <w:pStyle w:val="2E3C1B3E90764B1EB141EAE696B56B4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EC4775AF6964C118EC32CAFA9D22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5560-3DC5-4709-B9CD-9263915A4CE2}"/>
      </w:docPartPr>
      <w:docPartBody>
        <w:p w:rsidR="004A5DAC" w:rsidRDefault="004A5DAC" w:rsidP="004A5DAC">
          <w:pPr>
            <w:pStyle w:val="0EC4775AF6964C118EC32CAFA9D227B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CB0A574D154EB48836E9D9AD0A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67B5-4189-4F21-9D2D-77C0B655E1F2}"/>
      </w:docPartPr>
      <w:docPartBody>
        <w:p w:rsidR="004A5DAC" w:rsidRDefault="004A5DAC" w:rsidP="004A5DAC">
          <w:pPr>
            <w:pStyle w:val="2DCB0A574D154EB48836E9D9AD0A7CC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47FBFA56FE4D968821732C17D8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7B73-B263-43CF-8C07-0BE1AF7F46FC}"/>
      </w:docPartPr>
      <w:docPartBody>
        <w:p w:rsidR="004A5DAC" w:rsidRDefault="004A5DAC" w:rsidP="004A5DAC">
          <w:pPr>
            <w:pStyle w:val="8247FBFA56FE4D968821732C17D8B74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8930497B3C4741AE05613C93D6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5AD60-E79F-4FEC-80EB-DE9E24F22BFA}"/>
      </w:docPartPr>
      <w:docPartBody>
        <w:p w:rsidR="004A5DAC" w:rsidRDefault="004A5DAC" w:rsidP="004A5DAC">
          <w:pPr>
            <w:pStyle w:val="F08930497B3C4741AE05613C93D6E24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23A97197264B9E84FE2E5402EC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1A34-09C0-48A9-8E68-6BD6D9130E67}"/>
      </w:docPartPr>
      <w:docPartBody>
        <w:p w:rsidR="004A5DAC" w:rsidRDefault="004A5DAC" w:rsidP="004A5DAC">
          <w:pPr>
            <w:pStyle w:val="C423A97197264B9E84FE2E5402ECD33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0A9237584E246BDADB54EBEA1D0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48F6-FCB4-45E2-843A-123364732806}"/>
      </w:docPartPr>
      <w:docPartBody>
        <w:p w:rsidR="004A5DAC" w:rsidRDefault="004A5DAC" w:rsidP="004A5DAC">
          <w:pPr>
            <w:pStyle w:val="F0A9237584E246BDADB54EBEA1D00D3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4753FA265B485F8CFA1E28F51A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B87F-0A67-477C-8D17-73F5883E8F56}"/>
      </w:docPartPr>
      <w:docPartBody>
        <w:p w:rsidR="004A5DAC" w:rsidRDefault="004A5DAC" w:rsidP="004A5DAC">
          <w:pPr>
            <w:pStyle w:val="924753FA265B485F8CFA1E28F51A555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3ABCDBA6564DF5BE7D23E17A44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0B75-251D-47DD-9AEB-D262EE532F05}"/>
      </w:docPartPr>
      <w:docPartBody>
        <w:p w:rsidR="004A5DAC" w:rsidRDefault="004A5DAC" w:rsidP="004A5DAC">
          <w:pPr>
            <w:pStyle w:val="BC3ABCDBA6564DF5BE7D23E17A441BF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FBBF73377F411FACC2CAB3D0EA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8E23-CDBB-456B-95E4-9E4F11860184}"/>
      </w:docPartPr>
      <w:docPartBody>
        <w:p w:rsidR="004A5DAC" w:rsidRDefault="004A5DAC" w:rsidP="004A5DAC">
          <w:pPr>
            <w:pStyle w:val="B8FBBF73377F411FACC2CAB3D0EA31B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8C50065B1E492B901FB0CFDDEB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579F-207F-4CDE-B09E-11F00D5DC979}"/>
      </w:docPartPr>
      <w:docPartBody>
        <w:p w:rsidR="004A5DAC" w:rsidRDefault="004A5DAC" w:rsidP="004A5DAC">
          <w:pPr>
            <w:pStyle w:val="048C50065B1E492B901FB0CFDDEBAAB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15E7BC28CB9488BB7D0D5814998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E0214-D165-4EBF-B447-B9E67CCD1F76}"/>
      </w:docPartPr>
      <w:docPartBody>
        <w:p w:rsidR="004A5DAC" w:rsidRDefault="004A5DAC" w:rsidP="004A5DAC">
          <w:pPr>
            <w:pStyle w:val="715E7BC28CB9488BB7D0D5814998BFE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30CEA508914932BA51CA91120B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F291-C7D9-4386-9230-B9EEE9A468DB}"/>
      </w:docPartPr>
      <w:docPartBody>
        <w:p w:rsidR="004A5DAC" w:rsidRDefault="004A5DAC" w:rsidP="004A5DAC">
          <w:pPr>
            <w:pStyle w:val="E230CEA508914932BA51CA91120BE23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1C8CDE88FB4B049C62974153F1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0CA6-FA15-4B95-9AFB-E4B90CECE979}"/>
      </w:docPartPr>
      <w:docPartBody>
        <w:p w:rsidR="004A5DAC" w:rsidRDefault="004A5DAC" w:rsidP="004A5DAC">
          <w:pPr>
            <w:pStyle w:val="AE1C8CDE88FB4B049C62974153F1CBD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04BF4BBD22400EA1E6224D001E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8BB7-6865-4EF3-9ED0-72A9EFEA755A}"/>
      </w:docPartPr>
      <w:docPartBody>
        <w:p w:rsidR="004A5DAC" w:rsidRDefault="004A5DAC" w:rsidP="004A5DAC">
          <w:pPr>
            <w:pStyle w:val="FD04BF4BBD22400EA1E6224D001EE09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13BAE7C47E47FA82177104146A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BB51-384C-4410-A322-A05C525B42F5}"/>
      </w:docPartPr>
      <w:docPartBody>
        <w:p w:rsidR="004A5DAC" w:rsidRDefault="004A5DAC" w:rsidP="004A5DAC">
          <w:pPr>
            <w:pStyle w:val="2813BAE7C47E47FA82177104146A507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E923BF863CE484282414735C375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2D50-8665-4776-B9F8-B2CBCFD7442D}"/>
      </w:docPartPr>
      <w:docPartBody>
        <w:p w:rsidR="004A5DAC" w:rsidRDefault="004A5DAC" w:rsidP="004A5DAC">
          <w:pPr>
            <w:pStyle w:val="5E923BF863CE484282414735C375FF1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60D0A25A745C98C1A00C9F82F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B987-33F8-4D70-8C54-A2FB009E35BE}"/>
      </w:docPartPr>
      <w:docPartBody>
        <w:p w:rsidR="004A5DAC" w:rsidRDefault="004A5DAC" w:rsidP="004A5DAC">
          <w:pPr>
            <w:pStyle w:val="57B60D0A25A745C98C1A00C9F82F417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4F02BE4B8E48E6A14BFF6BCF3B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C65A-F4F9-45E6-8DB4-3C8CD5084D82}"/>
      </w:docPartPr>
      <w:docPartBody>
        <w:p w:rsidR="004A5DAC" w:rsidRDefault="004A5DAC" w:rsidP="004A5DAC">
          <w:pPr>
            <w:pStyle w:val="734F02BE4B8E48E6A14BFF6BCF3BCC2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D5FF987896446BB85351AE98DA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D3B4F-0398-46FF-9844-16A535843B95}"/>
      </w:docPartPr>
      <w:docPartBody>
        <w:p w:rsidR="004A5DAC" w:rsidRDefault="004A5DAC" w:rsidP="004A5DAC">
          <w:pPr>
            <w:pStyle w:val="23D5FF987896446BB85351AE98DA59E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581465756B4C4E8D122D60B6FE0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47E88-0ED6-4C99-904D-74AA3326A95E}"/>
      </w:docPartPr>
      <w:docPartBody>
        <w:p w:rsidR="004A5DAC" w:rsidRDefault="004A5DAC" w:rsidP="004A5DAC">
          <w:pPr>
            <w:pStyle w:val="11581465756B4C4E8D122D60B6FE014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B16673448EF4ED19932CB6800CB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F916-5D2A-4B95-9D9C-93A1413234B4}"/>
      </w:docPartPr>
      <w:docPartBody>
        <w:p w:rsidR="004A5DAC" w:rsidRDefault="004A5DAC" w:rsidP="004A5DAC">
          <w:pPr>
            <w:pStyle w:val="3B16673448EF4ED19932CB6800CB25B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82CE0CC0DA4DD0A5974B2693E2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F4ED-56DC-465A-ADE1-9EB2D37167F8}"/>
      </w:docPartPr>
      <w:docPartBody>
        <w:p w:rsidR="004A5DAC" w:rsidRDefault="004A5DAC" w:rsidP="004A5DAC">
          <w:pPr>
            <w:pStyle w:val="A582CE0CC0DA4DD0A5974B2693E2EFA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DC357281AC4D3AA5B1D9B2E21A6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431E-6BFF-47C5-9B21-3A970C3C9E0A}"/>
      </w:docPartPr>
      <w:docPartBody>
        <w:p w:rsidR="004A5DAC" w:rsidRDefault="004A5DAC" w:rsidP="004A5DAC">
          <w:pPr>
            <w:pStyle w:val="83DC357281AC4D3AA5B1D9B2E21A66E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593BBA1DAF45459C37A537B8B7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0286-B00E-48A6-AF72-041A4F86DC41}"/>
      </w:docPartPr>
      <w:docPartBody>
        <w:p w:rsidR="004A5DAC" w:rsidRDefault="004A5DAC" w:rsidP="004A5DAC">
          <w:pPr>
            <w:pStyle w:val="E1593BBA1DAF45459C37A537B8B7B06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91FFB466D46BE89D273077D17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794C-DCDB-4060-AF68-ED16B39BF022}"/>
      </w:docPartPr>
      <w:docPartBody>
        <w:p w:rsidR="004A5DAC" w:rsidRDefault="004A5DAC" w:rsidP="004A5DAC">
          <w:pPr>
            <w:pStyle w:val="D8991FFB466D46BE89D273077D17D85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7067F4BBA2A452DBBBA8C8273FF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ED0B-FAA7-4123-BD7A-CF98F2B8A1A8}"/>
      </w:docPartPr>
      <w:docPartBody>
        <w:p w:rsidR="004A5DAC" w:rsidRDefault="004A5DAC" w:rsidP="004A5DAC">
          <w:pPr>
            <w:pStyle w:val="97067F4BBA2A452DBBBA8C8273FFC00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D3526A2FFA42CB8FDFE42C93C8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F525-E4FB-4C62-8020-D49B64ECA1D3}"/>
      </w:docPartPr>
      <w:docPartBody>
        <w:p w:rsidR="004A5DAC" w:rsidRDefault="004A5DAC" w:rsidP="004A5DAC">
          <w:pPr>
            <w:pStyle w:val="1FD3526A2FFA42CB8FDFE42C93C8FE0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2E5031F8794737ACB6491034CC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A46C-C261-4769-8EDC-8784EC5F6D32}"/>
      </w:docPartPr>
      <w:docPartBody>
        <w:p w:rsidR="004A5DAC" w:rsidRDefault="004A5DAC" w:rsidP="004A5DAC">
          <w:pPr>
            <w:pStyle w:val="A72E5031F8794737ACB6491034CC562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4C93D9CA0E49958D9F9CE4ACA0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2F10-7408-4548-BC2A-AC66BA42645A}"/>
      </w:docPartPr>
      <w:docPartBody>
        <w:p w:rsidR="004A5DAC" w:rsidRDefault="004A5DAC" w:rsidP="004A5DAC">
          <w:pPr>
            <w:pStyle w:val="FD4C93D9CA0E49958D9F9CE4ACA0E36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9300183FD94D7F928B97F7ED75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D7F9A-E94B-48AB-8338-82128A69DFEB}"/>
      </w:docPartPr>
      <w:docPartBody>
        <w:p w:rsidR="004A5DAC" w:rsidRDefault="004A5DAC" w:rsidP="004A5DAC">
          <w:pPr>
            <w:pStyle w:val="D19300183FD94D7F928B97F7ED75114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F3114C0BC2049189E155EAA8B0F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24AB-FE2E-433E-9882-7514EF838E4D}"/>
      </w:docPartPr>
      <w:docPartBody>
        <w:p w:rsidR="004A5DAC" w:rsidRDefault="004A5DAC" w:rsidP="004A5DAC">
          <w:pPr>
            <w:pStyle w:val="3F3114C0BC2049189E155EAA8B0F58D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382CA6BD464D23A81C8B7D9F4F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59E4-D320-4B4B-A91D-8D76D0382E63}"/>
      </w:docPartPr>
      <w:docPartBody>
        <w:p w:rsidR="004A5DAC" w:rsidRDefault="004A5DAC" w:rsidP="004A5DAC">
          <w:pPr>
            <w:pStyle w:val="26382CA6BD464D23A81C8B7D9F4F78E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65A7302B424A54BFD9131F946D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EFC3-1F89-4C0D-8B0C-15E3FC66FEB4}"/>
      </w:docPartPr>
      <w:docPartBody>
        <w:p w:rsidR="004A5DAC" w:rsidRDefault="004A5DAC" w:rsidP="004A5DAC">
          <w:pPr>
            <w:pStyle w:val="B165A7302B424A54BFD9131F946D98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C908341A494A4FBEF99C2902CB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3466-282D-41C9-90EE-D1E0A46E79AD}"/>
      </w:docPartPr>
      <w:docPartBody>
        <w:p w:rsidR="004A5DAC" w:rsidRDefault="004A5DAC" w:rsidP="004A5DAC">
          <w:pPr>
            <w:pStyle w:val="25C908341A494A4FBEF99C2902CB7F8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39E087B149EC98DEA04330AA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E514-4E1C-4D46-B745-7111CD916BC4}"/>
      </w:docPartPr>
      <w:docPartBody>
        <w:p w:rsidR="004A5DAC" w:rsidRDefault="004A5DAC" w:rsidP="004A5DAC">
          <w:pPr>
            <w:pStyle w:val="E66D39E087B149EC98DEA04330AA7E7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B9718BE132B4689BC2075ADD989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04DE-416A-42EC-AF13-C5C16E06C104}"/>
      </w:docPartPr>
      <w:docPartBody>
        <w:p w:rsidR="004A5DAC" w:rsidRDefault="004A5DAC" w:rsidP="004A5DAC">
          <w:pPr>
            <w:pStyle w:val="7B9718BE132B4689BC2075ADD989A9B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94041C4BC448B6AA7201FE70AF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D3492-4766-4E22-9225-DD0391E603BA}"/>
      </w:docPartPr>
      <w:docPartBody>
        <w:p w:rsidR="004A5DAC" w:rsidRDefault="004A5DAC" w:rsidP="004A5DAC">
          <w:pPr>
            <w:pStyle w:val="0894041C4BC448B6AA7201FE70AF2B8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C7440A25234AAEA6C49524D8E5E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93D3-8908-4071-8367-16F15A52DEE5}"/>
      </w:docPartPr>
      <w:docPartBody>
        <w:p w:rsidR="004A5DAC" w:rsidRDefault="004A5DAC" w:rsidP="004A5DAC">
          <w:pPr>
            <w:pStyle w:val="0EC7440A25234AAEA6C49524D8E5E22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2E8E3E0ACC4CC0914ED1E0BC8F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229B-D659-49D9-A268-B34B8992E957}"/>
      </w:docPartPr>
      <w:docPartBody>
        <w:p w:rsidR="004A5DAC" w:rsidRDefault="004A5DAC" w:rsidP="004A5DAC">
          <w:pPr>
            <w:pStyle w:val="E72E8E3E0ACC4CC0914ED1E0BC8F3FD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8BF033FBBB4318A9E7C1BA7D98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CDC2-CAE2-4E4D-8CA5-ABD4CA4484CA}"/>
      </w:docPartPr>
      <w:docPartBody>
        <w:p w:rsidR="004A5DAC" w:rsidRDefault="004A5DAC" w:rsidP="004A5DAC">
          <w:pPr>
            <w:pStyle w:val="C78BF033FBBB4318A9E7C1BA7D98DBE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33A7C7152449FC9DE59A712263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3BCC5-E4EE-4CE1-A702-12F04C26EC72}"/>
      </w:docPartPr>
      <w:docPartBody>
        <w:p w:rsidR="004A5DAC" w:rsidRDefault="004A5DAC" w:rsidP="004A5DAC">
          <w:pPr>
            <w:pStyle w:val="8833A7C7152449FC9DE59A7122633CF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EE31EEF83942AD93DB96ACD555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AB46-328F-468B-8292-F182A989112A}"/>
      </w:docPartPr>
      <w:docPartBody>
        <w:p w:rsidR="004A5DAC" w:rsidRDefault="004A5DAC" w:rsidP="004A5DAC">
          <w:pPr>
            <w:pStyle w:val="3BEE31EEF83942AD93DB96ACD555432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D88697F4928446E8C2A0C58C9DD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4CF3F-FB35-42BD-AEBD-B36FD19147C4}"/>
      </w:docPartPr>
      <w:docPartBody>
        <w:p w:rsidR="004A5DAC" w:rsidRDefault="004A5DAC" w:rsidP="004A5DAC">
          <w:pPr>
            <w:pStyle w:val="0D88697F4928446E8C2A0C58C9DDE3D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4D0F59A7474E60AF1FAA60A8E0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D08D1-5865-4C21-8763-ED63C88E7F06}"/>
      </w:docPartPr>
      <w:docPartBody>
        <w:p w:rsidR="004A5DAC" w:rsidRDefault="004A5DAC" w:rsidP="004A5DAC">
          <w:pPr>
            <w:pStyle w:val="B94D0F59A7474E60AF1FAA60A8E0394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910584CD2C40629C819107F321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C277D-C12D-4CF1-B01C-0D6D259BCD61}"/>
      </w:docPartPr>
      <w:docPartBody>
        <w:p w:rsidR="004A5DAC" w:rsidRDefault="004A5DAC" w:rsidP="004A5DAC">
          <w:pPr>
            <w:pStyle w:val="18910584CD2C40629C819107F321CB1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331C4F01E4A8E96974800F3DC2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D768-0E9F-4C40-B0F6-40871F43D949}"/>
      </w:docPartPr>
      <w:docPartBody>
        <w:p w:rsidR="004A5DAC" w:rsidRDefault="004A5DAC" w:rsidP="004A5DAC">
          <w:pPr>
            <w:pStyle w:val="E66331C4F01E4A8E96974800F3DC2D5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C263070A6448CDBA76D8F3BD3E0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7058-1148-46D6-AB3A-334DCE1FD17C}"/>
      </w:docPartPr>
      <w:docPartBody>
        <w:p w:rsidR="004A5DAC" w:rsidRDefault="004A5DAC" w:rsidP="004A5DAC">
          <w:pPr>
            <w:pStyle w:val="3AC263070A6448CDBA76D8F3BD3E0D3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024FF473FB54E288E77BCF0BC59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D6EA-AAAD-46E1-BB84-43B067DF8BE7}"/>
      </w:docPartPr>
      <w:docPartBody>
        <w:p w:rsidR="004A5DAC" w:rsidRDefault="004A5DAC" w:rsidP="004A5DAC">
          <w:pPr>
            <w:pStyle w:val="0024FF473FB54E288E77BCF0BC595B3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6501E8228A41B4878F90365CDC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7C84-ABDF-4B81-9122-0F084460CFF4}"/>
      </w:docPartPr>
      <w:docPartBody>
        <w:p w:rsidR="004A5DAC" w:rsidRDefault="004A5DAC" w:rsidP="004A5DAC">
          <w:pPr>
            <w:pStyle w:val="756501E8228A41B4878F90365CDCA25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2D41C6BEE74DCAABCB9A91656E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69F9-DD10-468E-932E-9343877636CD}"/>
      </w:docPartPr>
      <w:docPartBody>
        <w:p w:rsidR="004A5DAC" w:rsidRDefault="004A5DAC" w:rsidP="004A5DAC">
          <w:pPr>
            <w:pStyle w:val="A72D41C6BEE74DCAABCB9A91656EFF1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E4E1C010684B85BD2D3F1DE954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557C-32E6-423F-8426-C367F779A16C}"/>
      </w:docPartPr>
      <w:docPartBody>
        <w:p w:rsidR="004A5DAC" w:rsidRDefault="004A5DAC" w:rsidP="004A5DAC">
          <w:pPr>
            <w:pStyle w:val="19E4E1C010684B85BD2D3F1DE95489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49A93385334B5CB4F5011F601F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B8535-9048-4566-A51F-6EBC9CDD7533}"/>
      </w:docPartPr>
      <w:docPartBody>
        <w:p w:rsidR="004A5DAC" w:rsidRDefault="004A5DAC" w:rsidP="004A5DAC">
          <w:pPr>
            <w:pStyle w:val="4D49A93385334B5CB4F5011F601FA2F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39E28A390A04402A07E0266D0DF8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911A-6F30-428F-BA87-1F1AB586D600}"/>
      </w:docPartPr>
      <w:docPartBody>
        <w:p w:rsidR="004A5DAC" w:rsidRDefault="004A5DAC" w:rsidP="004A5DAC">
          <w:pPr>
            <w:pStyle w:val="539E28A390A04402A07E0266D0DF803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F8992990C5459E8B50DAFA963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E2C0-1D1C-443C-9DBA-1A53431505CE}"/>
      </w:docPartPr>
      <w:docPartBody>
        <w:p w:rsidR="004A5DAC" w:rsidRDefault="004A5DAC" w:rsidP="004A5DAC">
          <w:pPr>
            <w:pStyle w:val="17F8992990C5459E8B50DAFA9639F07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0DE8209C7243D0B737251668B6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567B-D640-4D8F-8CA2-C14848516404}"/>
      </w:docPartPr>
      <w:docPartBody>
        <w:p w:rsidR="004A5DAC" w:rsidRDefault="004A5DAC" w:rsidP="004A5DAC">
          <w:pPr>
            <w:pStyle w:val="AE0DE8209C7243D0B737251668B638F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EFED7CCB5B4BFE91C9480C37C6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2968-7DE4-4234-A3B8-E4FF094E7C90}"/>
      </w:docPartPr>
      <w:docPartBody>
        <w:p w:rsidR="004A5DAC" w:rsidRDefault="004A5DAC" w:rsidP="004A5DAC">
          <w:pPr>
            <w:pStyle w:val="87EFED7CCB5B4BFE91C9480C37C6194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811429AD04D9D9BFD38B7188C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2E31-AB9B-4E90-8358-B646FDB2ED09}"/>
      </w:docPartPr>
      <w:docPartBody>
        <w:p w:rsidR="004A5DAC" w:rsidRDefault="004A5DAC" w:rsidP="004A5DAC">
          <w:pPr>
            <w:pStyle w:val="065811429AD04D9D9BFD38B7188C9EB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2F367486AE843C4BC7B77A94859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A2BDE-B8FD-4792-8BEC-00F146CC77D5}"/>
      </w:docPartPr>
      <w:docPartBody>
        <w:p w:rsidR="004A5DAC" w:rsidRDefault="004A5DAC" w:rsidP="004A5DAC">
          <w:pPr>
            <w:pStyle w:val="32F367486AE843C4BC7B77A948590F0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1F6D3BAA9A415D9EE2D79EF41C7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2C4D-62CB-4719-B680-65B41C93FBF3}"/>
      </w:docPartPr>
      <w:docPartBody>
        <w:p w:rsidR="004A5DAC" w:rsidRDefault="004A5DAC" w:rsidP="004A5DAC">
          <w:pPr>
            <w:pStyle w:val="FE1F6D3BAA9A415D9EE2D79EF41C79C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6CCB093B0945A6AE84B4372825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E84E-E173-4CBB-B7E4-9DEC131E7D61}"/>
      </w:docPartPr>
      <w:docPartBody>
        <w:p w:rsidR="004A5DAC" w:rsidRDefault="004A5DAC" w:rsidP="004A5DAC">
          <w:pPr>
            <w:pStyle w:val="676CCB093B0945A6AE84B43728259B6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F955DE42D148599777BAA9623E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6E21-2BC1-4678-A970-EC61D9542AE8}"/>
      </w:docPartPr>
      <w:docPartBody>
        <w:p w:rsidR="004A5DAC" w:rsidRDefault="004A5DAC" w:rsidP="004A5DAC">
          <w:pPr>
            <w:pStyle w:val="EEF955DE42D148599777BAA9623EF7E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659DC447C045FBBF57126E360CD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00EF-EE10-4DC9-B091-469D9F5379EF}"/>
      </w:docPartPr>
      <w:docPartBody>
        <w:p w:rsidR="004A5DAC" w:rsidRDefault="004A5DAC" w:rsidP="004A5DAC">
          <w:pPr>
            <w:pStyle w:val="1B659DC447C045FBBF57126E360CD10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DFBAD4127DD45C8914173991030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072D-391A-4A5E-89A8-EBF29B8B21E6}"/>
      </w:docPartPr>
      <w:docPartBody>
        <w:p w:rsidR="004A5DAC" w:rsidRDefault="004A5DAC" w:rsidP="004A5DAC">
          <w:pPr>
            <w:pStyle w:val="ADFBAD4127DD45C8914173991030F27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959E91684D4C6592F90FF4886C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94A70-98E1-4226-9A41-20846048C224}"/>
      </w:docPartPr>
      <w:docPartBody>
        <w:p w:rsidR="004A5DAC" w:rsidRDefault="004A5DAC" w:rsidP="004A5DAC">
          <w:pPr>
            <w:pStyle w:val="00959E91684D4C6592F90FF4886C1A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4D3343CAAB44409E507B2BCDB8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221B-EB41-461D-9C78-96A88DCA83FE}"/>
      </w:docPartPr>
      <w:docPartBody>
        <w:p w:rsidR="004A5DAC" w:rsidRDefault="004A5DAC" w:rsidP="004A5DAC">
          <w:pPr>
            <w:pStyle w:val="1B4D3343CAAB44409E507B2BCDB8EE8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E1E0C5A4EA4C88B38630EC4E0E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D763-4669-4AED-92D7-E5D3B08EDEA2}"/>
      </w:docPartPr>
      <w:docPartBody>
        <w:p w:rsidR="004A5DAC" w:rsidRDefault="004A5DAC" w:rsidP="004A5DAC">
          <w:pPr>
            <w:pStyle w:val="45E1E0C5A4EA4C88B38630EC4E0ECCE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5B95CD39EE4B579DD2F225AF2EA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A548A-674B-48AE-BB11-54378C0E8CCB}"/>
      </w:docPartPr>
      <w:docPartBody>
        <w:p w:rsidR="004A5DAC" w:rsidRDefault="004A5DAC" w:rsidP="004A5DAC">
          <w:pPr>
            <w:pStyle w:val="F05B95CD39EE4B579DD2F225AF2EAA7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466676BBA5D4B8F88241639E0FF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5EAA-2D8B-438C-8DAE-9D5CC539C4E7}"/>
      </w:docPartPr>
      <w:docPartBody>
        <w:p w:rsidR="004A5DAC" w:rsidRDefault="004A5DAC" w:rsidP="004A5DAC">
          <w:pPr>
            <w:pStyle w:val="9466676BBA5D4B8F88241639E0FFF43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67D9996B3345AB85870176333C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9FEF-1675-4F49-954C-4D8B6778047B}"/>
      </w:docPartPr>
      <w:docPartBody>
        <w:p w:rsidR="004A5DAC" w:rsidRDefault="004A5DAC" w:rsidP="004A5DAC">
          <w:pPr>
            <w:pStyle w:val="DA67D9996B3345AB85870176333C2D7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17E242A0054567AA591FAC6E6C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97E4-A3C8-4F12-A0E0-49EBA40327ED}"/>
      </w:docPartPr>
      <w:docPartBody>
        <w:p w:rsidR="004A5DAC" w:rsidRDefault="004A5DAC" w:rsidP="004A5DAC">
          <w:pPr>
            <w:pStyle w:val="FD17E242A0054567AA591FAC6E6CB14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0C0B5363684353AAEE97A8015D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73DA-56B3-4EA1-A452-51372AFC01B0}"/>
      </w:docPartPr>
      <w:docPartBody>
        <w:p w:rsidR="004A5DAC" w:rsidRDefault="004A5DAC" w:rsidP="004A5DAC">
          <w:pPr>
            <w:pStyle w:val="490C0B5363684353AAEE97A8015D2B5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C2E188F1684894B74860AFC9EE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A216C-C0FE-412E-B6D9-6D344B3AA043}"/>
      </w:docPartPr>
      <w:docPartBody>
        <w:p w:rsidR="004A5DAC" w:rsidRDefault="004A5DAC" w:rsidP="004A5DAC">
          <w:pPr>
            <w:pStyle w:val="58C2E188F1684894B74860AFC9EEE72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AC8534E19A645FAB467BBE7BDBC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697F-BF6D-48DF-8BAB-F39EB0C11805}"/>
      </w:docPartPr>
      <w:docPartBody>
        <w:p w:rsidR="004A5DAC" w:rsidRDefault="004A5DAC" w:rsidP="004A5DAC">
          <w:pPr>
            <w:pStyle w:val="AAC8534E19A645FAB467BBE7BDBC62A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D371E9731F4F7EAECBE1714EAB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EA23-7AE6-4F38-AD05-3E4495E4360E}"/>
      </w:docPartPr>
      <w:docPartBody>
        <w:p w:rsidR="004A5DAC" w:rsidRDefault="004A5DAC" w:rsidP="004A5DAC">
          <w:pPr>
            <w:pStyle w:val="98D371E9731F4F7EAECBE1714EAB9BD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C04F886CEF491FB5F485B07EDA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6918-7232-4A6C-9395-898CDFD0E496}"/>
      </w:docPartPr>
      <w:docPartBody>
        <w:p w:rsidR="004A5DAC" w:rsidRDefault="004A5DAC" w:rsidP="004A5DAC">
          <w:pPr>
            <w:pStyle w:val="DBC04F886CEF491FB5F485B07EDA7EB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3FE2093818455CA33BEE192510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FBD6-A6EC-4F48-972E-1379EA9FF85A}"/>
      </w:docPartPr>
      <w:docPartBody>
        <w:p w:rsidR="004A5DAC" w:rsidRDefault="004A5DAC" w:rsidP="004A5DAC">
          <w:pPr>
            <w:pStyle w:val="9F3FE2093818455CA33BEE192510831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CEB828BD0E428A99AC17E8B50BA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F69C-3A03-458B-B586-11CD048A2FEA}"/>
      </w:docPartPr>
      <w:docPartBody>
        <w:p w:rsidR="004A5DAC" w:rsidRDefault="004A5DAC" w:rsidP="004A5DAC">
          <w:pPr>
            <w:pStyle w:val="96CEB828BD0E428A99AC17E8B50BAA5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92CE234BEB44B918F2F3BF5F743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3770-A66C-4438-803B-E7C41AECCDB0}"/>
      </w:docPartPr>
      <w:docPartBody>
        <w:p w:rsidR="004A5DAC" w:rsidRDefault="004A5DAC" w:rsidP="004A5DAC">
          <w:pPr>
            <w:pStyle w:val="692CE234BEB44B918F2F3BF5F743F4A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E23567BD1549D1A2AE3AAB8BE6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E471-1C70-4466-8E5C-0ABBF0C018F4}"/>
      </w:docPartPr>
      <w:docPartBody>
        <w:p w:rsidR="004A5DAC" w:rsidRDefault="004A5DAC" w:rsidP="004A5DAC">
          <w:pPr>
            <w:pStyle w:val="8BE23567BD1549D1A2AE3AAB8BE6A12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20D0DE0C444678921B801B2593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EC0-F484-409D-BD5A-EE0C12148129}"/>
      </w:docPartPr>
      <w:docPartBody>
        <w:p w:rsidR="004A5DAC" w:rsidRDefault="004A5DAC" w:rsidP="004A5DAC">
          <w:pPr>
            <w:pStyle w:val="2620D0DE0C444678921B801B2593F86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438093BE4F4651AA0A235D110C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D982-CCF1-49F9-A42D-ABC551A4EEE1}"/>
      </w:docPartPr>
      <w:docPartBody>
        <w:p w:rsidR="004A5DAC" w:rsidRDefault="004A5DAC" w:rsidP="004A5DAC">
          <w:pPr>
            <w:pStyle w:val="B8438093BE4F4651AA0A235D110C1A7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15C13BA7174121A0BAD36FD460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7E96-11ED-4BA4-9B26-5F38FF962E4B}"/>
      </w:docPartPr>
      <w:docPartBody>
        <w:p w:rsidR="004A5DAC" w:rsidRDefault="004A5DAC" w:rsidP="004A5DAC">
          <w:pPr>
            <w:pStyle w:val="7A15C13BA7174121A0BAD36FD460A8B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EB35F65530048A6931FB94982CC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FB7C-FC99-4590-9DA3-59C5B702747F}"/>
      </w:docPartPr>
      <w:docPartBody>
        <w:p w:rsidR="004A5DAC" w:rsidRDefault="004A5DAC" w:rsidP="004A5DAC">
          <w:pPr>
            <w:pStyle w:val="6EB35F65530048A6931FB94982CC35F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F905CB531E4FB581302807B678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C189-088B-44FB-BB21-08E968F8A60C}"/>
      </w:docPartPr>
      <w:docPartBody>
        <w:p w:rsidR="004A5DAC" w:rsidRDefault="004A5DAC" w:rsidP="004A5DAC">
          <w:pPr>
            <w:pStyle w:val="30F905CB531E4FB581302807B678DCB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00B712B4664E27AE305BEADABE4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B309-407B-4376-BD9B-BFE0D2FECF47}"/>
      </w:docPartPr>
      <w:docPartBody>
        <w:p w:rsidR="004A5DAC" w:rsidRDefault="004A5DAC" w:rsidP="004A5DAC">
          <w:pPr>
            <w:pStyle w:val="B100B712B4664E27AE305BEADABE4BB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649684A3264C3490E01F60693D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F53F5-4DED-412D-9F36-47D141CF53E3}"/>
      </w:docPartPr>
      <w:docPartBody>
        <w:p w:rsidR="004A5DAC" w:rsidRDefault="004A5DAC" w:rsidP="004A5DAC">
          <w:pPr>
            <w:pStyle w:val="6A649684A3264C3490E01F60693D81B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106D15BAF43589526593B6B17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85F9-4530-4D45-BA97-E835DBB66D51}"/>
      </w:docPartPr>
      <w:docPartBody>
        <w:p w:rsidR="004A5DAC" w:rsidRDefault="004A5DAC" w:rsidP="004A5DAC">
          <w:pPr>
            <w:pStyle w:val="BCF106D15BAF43589526593B6B1770F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9B9DFB26B2D40B7A78F25674EDF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6A46-9B28-4F76-8747-398186EDD020}"/>
      </w:docPartPr>
      <w:docPartBody>
        <w:p w:rsidR="004A5DAC" w:rsidRDefault="004A5DAC" w:rsidP="004A5DAC">
          <w:pPr>
            <w:pStyle w:val="39B9DFB26B2D40B7A78F25674EDFCCF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62920CC787469E84DB9F07DED2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BF3A-A370-47CE-B1F3-F10D63DAF912}"/>
      </w:docPartPr>
      <w:docPartBody>
        <w:p w:rsidR="004A5DAC" w:rsidRDefault="004A5DAC" w:rsidP="004A5DAC">
          <w:pPr>
            <w:pStyle w:val="0462920CC787469E84DB9F07DED225B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BDA256D4E2476B8B9CF9478E7DC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3896-9AD8-4AF3-A86C-9A3701052633}"/>
      </w:docPartPr>
      <w:docPartBody>
        <w:p w:rsidR="004A5DAC" w:rsidRDefault="004A5DAC" w:rsidP="004A5DAC">
          <w:pPr>
            <w:pStyle w:val="5DBDA256D4E2476B8B9CF9478E7DC68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28E095D0DD4F58B41D8E087399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5999-F3F7-4B71-B1F1-9D2003E18C7E}"/>
      </w:docPartPr>
      <w:docPartBody>
        <w:p w:rsidR="004A5DAC" w:rsidRDefault="004A5DAC" w:rsidP="004A5DAC">
          <w:pPr>
            <w:pStyle w:val="4A28E095D0DD4F58B41D8E087399272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7553291AA64EA68E3AA23DCCC7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92EE-841E-4D3B-A96D-EFDFABD8E362}"/>
      </w:docPartPr>
      <w:docPartBody>
        <w:p w:rsidR="004A5DAC" w:rsidRDefault="004A5DAC" w:rsidP="004A5DAC">
          <w:pPr>
            <w:pStyle w:val="5D7553291AA64EA68E3AA23DCCC7A9D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AB6041130EE4F72ABAC24050E58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DB10-3A08-42DB-A103-4F9C7AF36A71}"/>
      </w:docPartPr>
      <w:docPartBody>
        <w:p w:rsidR="004A5DAC" w:rsidRDefault="004A5DAC" w:rsidP="004A5DAC">
          <w:pPr>
            <w:pStyle w:val="6AB6041130EE4F72ABAC24050E58CB3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703FA32B6B4D5FB18FA1E2B81A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1B29-59C6-411D-8138-B74D62EB8AC4}"/>
      </w:docPartPr>
      <w:docPartBody>
        <w:p w:rsidR="004A5DAC" w:rsidRDefault="004A5DAC" w:rsidP="004A5DAC">
          <w:pPr>
            <w:pStyle w:val="2B703FA32B6B4D5FB18FA1E2B81ABEE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018C0EBDBF4DD3BAF09A022EF37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CAF1-E3BE-44E1-BC57-187FCE9C9B51}"/>
      </w:docPartPr>
      <w:docPartBody>
        <w:p w:rsidR="004A5DAC" w:rsidRDefault="004A5DAC" w:rsidP="004A5DAC">
          <w:pPr>
            <w:pStyle w:val="6C018C0EBDBF4DD3BAF09A022EF371F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5B307C98774EC7B8601E46A554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CF53-A848-4E7C-8C8A-5A56D27C332A}"/>
      </w:docPartPr>
      <w:docPartBody>
        <w:p w:rsidR="004A5DAC" w:rsidRDefault="004A5DAC" w:rsidP="004A5DAC">
          <w:pPr>
            <w:pStyle w:val="205B307C98774EC7B8601E46A554A4E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325F6DD59240BF8B9C3464A780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2632-016A-4AD8-80B5-FB5B3947B6FF}"/>
      </w:docPartPr>
      <w:docPartBody>
        <w:p w:rsidR="004A5DAC" w:rsidRDefault="004A5DAC" w:rsidP="004A5DAC">
          <w:pPr>
            <w:pStyle w:val="7A325F6DD59240BF8B9C3464A780AF8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195D701FE914934836C86649DBE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86C2-438F-4E0A-BB91-0B25D5BD5A42}"/>
      </w:docPartPr>
      <w:docPartBody>
        <w:p w:rsidR="004A5DAC" w:rsidRDefault="004A5DAC" w:rsidP="004A5DAC">
          <w:pPr>
            <w:pStyle w:val="6195D701FE914934836C86649DBE255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50A1BB05AC46D4B4942A8B04C8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E054-4B18-4AD9-AD09-3A228A19E570}"/>
      </w:docPartPr>
      <w:docPartBody>
        <w:p w:rsidR="004A5DAC" w:rsidRDefault="004A5DAC" w:rsidP="004A5DAC">
          <w:pPr>
            <w:pStyle w:val="3A50A1BB05AC46D4B4942A8B04C8387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8BC0D1EF814D8095D1C8003E6D9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842B-AB41-46A9-8012-6A175F6B8BBA}"/>
      </w:docPartPr>
      <w:docPartBody>
        <w:p w:rsidR="004A5DAC" w:rsidRDefault="004A5DAC" w:rsidP="004A5DAC">
          <w:pPr>
            <w:pStyle w:val="328BC0D1EF814D8095D1C8003E6D946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267A6CE64D4026A421A91FAB1F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F17E-0D23-474B-804C-363865289E6A}"/>
      </w:docPartPr>
      <w:docPartBody>
        <w:p w:rsidR="004A5DAC" w:rsidRDefault="004A5DAC" w:rsidP="004A5DAC">
          <w:pPr>
            <w:pStyle w:val="63267A6CE64D4026A421A91FAB1FFF4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4EAE127D1940749D0D9B603AD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14FB-1C20-4A97-9788-F23B0AEF5E93}"/>
      </w:docPartPr>
      <w:docPartBody>
        <w:p w:rsidR="004A5DAC" w:rsidRDefault="004A5DAC" w:rsidP="004A5DAC">
          <w:pPr>
            <w:pStyle w:val="414EAE127D1940749D0D9B603AD2071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BEA2CC2F8D8437FA999467D63F7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A7B3-9E28-4074-AF79-04956803D15D}"/>
      </w:docPartPr>
      <w:docPartBody>
        <w:p w:rsidR="004A5DAC" w:rsidRDefault="004A5DAC" w:rsidP="004A5DAC">
          <w:pPr>
            <w:pStyle w:val="BBEA2CC2F8D8437FA999467D63F7B48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D2B21624D34C11A3FC4DE27054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3F67-2E59-4B90-85A6-933C4C732D5B}"/>
      </w:docPartPr>
      <w:docPartBody>
        <w:p w:rsidR="004A5DAC" w:rsidRDefault="004A5DAC" w:rsidP="004A5DAC">
          <w:pPr>
            <w:pStyle w:val="E0D2B21624D34C11A3FC4DE270543B5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0C52C789F4424580CFE6427DDA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F8B3A-A328-40B0-B605-BD48260ECC22}"/>
      </w:docPartPr>
      <w:docPartBody>
        <w:p w:rsidR="004A5DAC" w:rsidRDefault="004A5DAC" w:rsidP="004A5DAC">
          <w:pPr>
            <w:pStyle w:val="340C52C789F4424580CFE6427DDAE90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B2D39F9BB5434DB2E019422154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8C55-ED95-4320-AD2D-1F6A61FFF81E}"/>
      </w:docPartPr>
      <w:docPartBody>
        <w:p w:rsidR="004A5DAC" w:rsidRDefault="004A5DAC" w:rsidP="004A5DAC">
          <w:pPr>
            <w:pStyle w:val="63B2D39F9BB5434DB2E0194221542C2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D8FD9589F94F08B23E4CAA415C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6882-799E-4C01-89BD-896FC7F147C1}"/>
      </w:docPartPr>
      <w:docPartBody>
        <w:p w:rsidR="004A5DAC" w:rsidRDefault="004A5DAC" w:rsidP="004A5DAC">
          <w:pPr>
            <w:pStyle w:val="D9D8FD9589F94F08B23E4CAA415CB60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25C195E3AB5407091DD1625407EA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4CAE-B148-4D54-922A-800F56405C44}"/>
      </w:docPartPr>
      <w:docPartBody>
        <w:p w:rsidR="004A5DAC" w:rsidRDefault="004A5DAC" w:rsidP="004A5DAC">
          <w:pPr>
            <w:pStyle w:val="625C195E3AB5407091DD1625407EA05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E5B92DE2AA4A1086ABC9987E75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C686-D15B-4DFF-862E-A9B63B784FFE}"/>
      </w:docPartPr>
      <w:docPartBody>
        <w:p w:rsidR="004A5DAC" w:rsidRDefault="004A5DAC" w:rsidP="004A5DAC">
          <w:pPr>
            <w:pStyle w:val="F6E5B92DE2AA4A1086ABC9987E7599D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0A9E98558249AF8045C939750E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F3C1-08AC-40C6-B86A-A055337C75EE}"/>
      </w:docPartPr>
      <w:docPartBody>
        <w:p w:rsidR="004A5DAC" w:rsidRDefault="004A5DAC" w:rsidP="004A5DAC">
          <w:pPr>
            <w:pStyle w:val="F10A9E98558249AF8045C939750ECBD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FC251B7F104F318DD4E5D6BBB0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65ED-DAA1-4985-B6E9-2FEC23E4F7C5}"/>
      </w:docPartPr>
      <w:docPartBody>
        <w:p w:rsidR="004A5DAC" w:rsidRDefault="004A5DAC" w:rsidP="004A5DAC">
          <w:pPr>
            <w:pStyle w:val="E0FC251B7F104F318DD4E5D6BBB0CB2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AD7DFC16BA412D884CE528D4CD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42F6-1449-40E3-92F0-A163610A5BC7}"/>
      </w:docPartPr>
      <w:docPartBody>
        <w:p w:rsidR="004A5DAC" w:rsidRDefault="004A5DAC" w:rsidP="004A5DAC">
          <w:pPr>
            <w:pStyle w:val="E7AD7DFC16BA412D884CE528D4CD767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DB6C3539ED41D899EB35F72D48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2294-B2A3-4997-8C22-8C3757F6918D}"/>
      </w:docPartPr>
      <w:docPartBody>
        <w:p w:rsidR="004A5DAC" w:rsidRDefault="004A5DAC" w:rsidP="004A5DAC">
          <w:pPr>
            <w:pStyle w:val="37DB6C3539ED41D899EB35F72D4828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3B6553CE5743DFA18EE96AA93D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C51B-6747-4D9C-9C91-F10FDFE049A6}"/>
      </w:docPartPr>
      <w:docPartBody>
        <w:p w:rsidR="004A5DAC" w:rsidRDefault="004A5DAC" w:rsidP="004A5DAC">
          <w:pPr>
            <w:pStyle w:val="083B6553CE5743DFA18EE96AA93D012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45C8A6AC5485A92D777068867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87D0-5D47-46A0-B7DF-C54063CB8248}"/>
      </w:docPartPr>
      <w:docPartBody>
        <w:p w:rsidR="004A5DAC" w:rsidRDefault="004A5DAC" w:rsidP="004A5DAC">
          <w:pPr>
            <w:pStyle w:val="BC745C8A6AC5485A92D777068867490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C99BFFB64E4306ACDC5B139C2E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0D19-1FC7-4A16-9B0C-5F047A59B64D}"/>
      </w:docPartPr>
      <w:docPartBody>
        <w:p w:rsidR="004A5DAC" w:rsidRDefault="004A5DAC" w:rsidP="004A5DAC">
          <w:pPr>
            <w:pStyle w:val="6BC99BFFB64E4306ACDC5B139C2E181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1CB3D5071441B2B6CCA4E5EB84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E8C5-ACB2-4D17-94AF-DBF0F0AC3F39}"/>
      </w:docPartPr>
      <w:docPartBody>
        <w:p w:rsidR="004A5DAC" w:rsidRDefault="004A5DAC" w:rsidP="004A5DAC">
          <w:pPr>
            <w:pStyle w:val="DA1CB3D5071441B2B6CCA4E5EB84B07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056AEACDEB04DC5AE5B3906AA3B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E5E9-BD6B-4FF8-98CE-EF7AC13252E5}"/>
      </w:docPartPr>
      <w:docPartBody>
        <w:p w:rsidR="004A5DAC" w:rsidRDefault="004A5DAC" w:rsidP="004A5DAC">
          <w:pPr>
            <w:pStyle w:val="2056AEACDEB04DC5AE5B3906AA3B70A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9DB2D2A20C4F34B6E2DA8EE23DB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4ED9-6B8F-4630-96B6-D38AF1D7FD4E}"/>
      </w:docPartPr>
      <w:docPartBody>
        <w:p w:rsidR="004A5DAC" w:rsidRDefault="004A5DAC" w:rsidP="004A5DAC">
          <w:pPr>
            <w:pStyle w:val="F79DB2D2A20C4F34B6E2DA8EE23DBFA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87197250C64E978272E483C214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43BD-3066-49F8-98EC-12C334CF9471}"/>
      </w:docPartPr>
      <w:docPartBody>
        <w:p w:rsidR="004A5DAC" w:rsidRDefault="004A5DAC" w:rsidP="004A5DAC">
          <w:pPr>
            <w:pStyle w:val="AC87197250C64E978272E483C2141DB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02DEFAA91D447FAE3CD8B3E2EE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49B9-E918-4EF9-956A-06A9B99F0C29}"/>
      </w:docPartPr>
      <w:docPartBody>
        <w:p w:rsidR="004A5DAC" w:rsidRDefault="004A5DAC" w:rsidP="004A5DAC">
          <w:pPr>
            <w:pStyle w:val="4702DEFAA91D447FAE3CD8B3E2EE76C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1468CCEFEA4FAA8525F33A7FDC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745CC-E7D2-4532-A6FC-84804E628F92}"/>
      </w:docPartPr>
      <w:docPartBody>
        <w:p w:rsidR="004A5DAC" w:rsidRDefault="004A5DAC" w:rsidP="004A5DAC">
          <w:pPr>
            <w:pStyle w:val="BC1468CCEFEA4FAA8525F33A7FDC3F3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4613E6CE2B34F0F875E2847A859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B0CB1-A728-431B-BF0B-D41D17CF95A0}"/>
      </w:docPartPr>
      <w:docPartBody>
        <w:p w:rsidR="004A5DAC" w:rsidRDefault="004A5DAC" w:rsidP="004A5DAC">
          <w:pPr>
            <w:pStyle w:val="04613E6CE2B34F0F875E2847A859F67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4A380EE924CDCAB373A7BB1CC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7AAA-1BE6-49AE-9C30-76819E2A623A}"/>
      </w:docPartPr>
      <w:docPartBody>
        <w:p w:rsidR="004A5DAC" w:rsidRDefault="004A5DAC" w:rsidP="004A5DAC">
          <w:pPr>
            <w:pStyle w:val="5D44A380EE924CDCAB373A7BB1CC4F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DDF29FCBFC440B96B8477A9D43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A729-D1ED-40B2-804B-81E99F759A3F}"/>
      </w:docPartPr>
      <w:docPartBody>
        <w:p w:rsidR="004A5DAC" w:rsidRDefault="004A5DAC" w:rsidP="004A5DAC">
          <w:pPr>
            <w:pStyle w:val="6CDDF29FCBFC440B96B8477A9D4371D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C02C8B23CE4FF5B433C83EE786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F629-F88C-489D-AA01-F73F0A71A5D5}"/>
      </w:docPartPr>
      <w:docPartBody>
        <w:p w:rsidR="004A5DAC" w:rsidRDefault="004A5DAC" w:rsidP="004A5DAC">
          <w:pPr>
            <w:pStyle w:val="04C02C8B23CE4FF5B433C83EE78656B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B1141F1CB9448FB3B355B7EC34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FA84-7152-4FDA-8A63-A0A59E5B817C}"/>
      </w:docPartPr>
      <w:docPartBody>
        <w:p w:rsidR="004A5DAC" w:rsidRDefault="004A5DAC" w:rsidP="004A5DAC">
          <w:pPr>
            <w:pStyle w:val="63B1141F1CB9448FB3B355B7EC344BE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E3919FA2CAC4B54A3967632891C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DC1F-17DE-4E7A-8D84-B4F39AC0FDF5}"/>
      </w:docPartPr>
      <w:docPartBody>
        <w:p w:rsidR="004A5DAC" w:rsidRDefault="004A5DAC" w:rsidP="004A5DAC">
          <w:pPr>
            <w:pStyle w:val="9E3919FA2CAC4B54A3967632891C135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E8C05605F84942A71E20C61572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E4AB-5993-447E-BD49-064EC4A60C71}"/>
      </w:docPartPr>
      <w:docPartBody>
        <w:p w:rsidR="004A5DAC" w:rsidRDefault="004A5DAC" w:rsidP="004A5DAC">
          <w:pPr>
            <w:pStyle w:val="9CE8C05605F84942A71E20C615729AC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2EB06BF09C4DEDA6820E8EB65B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7F19-A3B6-4D37-ADB4-188D92B360F2}"/>
      </w:docPartPr>
      <w:docPartBody>
        <w:p w:rsidR="004A5DAC" w:rsidRDefault="004A5DAC" w:rsidP="004A5DAC">
          <w:pPr>
            <w:pStyle w:val="552EB06BF09C4DEDA6820E8EB65B82E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801516B144BBCAE0C50D14CBF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EC79-5129-43FB-8627-84469043376E}"/>
      </w:docPartPr>
      <w:docPartBody>
        <w:p w:rsidR="004A5DAC" w:rsidRDefault="004A5DAC" w:rsidP="004A5DAC">
          <w:pPr>
            <w:pStyle w:val="CBE801516B144BBCAE0C50D14CBF975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0E1ED945C549F79071755EC768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37C9-1FB2-47C8-8F4F-22F36F5B381F}"/>
      </w:docPartPr>
      <w:docPartBody>
        <w:p w:rsidR="004A5DAC" w:rsidRDefault="004A5DAC" w:rsidP="004A5DAC">
          <w:pPr>
            <w:pStyle w:val="5B0E1ED945C549F79071755EC768AA0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4A86347C4F4495E878B5EFC2542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BE3B-2467-4545-BF3A-37CAE725783F}"/>
      </w:docPartPr>
      <w:docPartBody>
        <w:p w:rsidR="004A5DAC" w:rsidRDefault="004A5DAC" w:rsidP="004A5DAC">
          <w:pPr>
            <w:pStyle w:val="C4A86347C4F4495E878B5EFC2542C4A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CA15DA7D574953B2FE621AA028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8D08-169B-4066-B552-D37691971925}"/>
      </w:docPartPr>
      <w:docPartBody>
        <w:p w:rsidR="004A5DAC" w:rsidRDefault="004A5DAC" w:rsidP="004A5DAC">
          <w:pPr>
            <w:pStyle w:val="F3CA15DA7D574953B2FE621AA0284B1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7C207EE69A49BA9432229EFBB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3286-D70B-4897-977C-E7A6EBF153FD}"/>
      </w:docPartPr>
      <w:docPartBody>
        <w:p w:rsidR="004A5DAC" w:rsidRDefault="004A5DAC" w:rsidP="004A5DAC">
          <w:pPr>
            <w:pStyle w:val="1D7C207EE69A49BA9432229EFBB92B4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C9E426C5A4436EA09EE47B7432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0564-BBD8-4B8B-A7DE-30036EA188C2}"/>
      </w:docPartPr>
      <w:docPartBody>
        <w:p w:rsidR="004A5DAC" w:rsidRDefault="004A5DAC" w:rsidP="004A5DAC">
          <w:pPr>
            <w:pStyle w:val="5CC9E426C5A4436EA09EE47B743288A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BB77BDABB5424092A2537E4A4F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1061-CD37-4E9B-976E-9558110E4D7D}"/>
      </w:docPartPr>
      <w:docPartBody>
        <w:p w:rsidR="004A5DAC" w:rsidRDefault="004A5DAC" w:rsidP="004A5DAC">
          <w:pPr>
            <w:pStyle w:val="2CBB77BDABB5424092A2537E4A4F2FE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C015A84D2804FEEB252E3D12D31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34B39-D30D-4503-9EF0-BC45A63E15FE}"/>
      </w:docPartPr>
      <w:docPartBody>
        <w:p w:rsidR="004A5DAC" w:rsidRDefault="004A5DAC" w:rsidP="004A5DAC">
          <w:pPr>
            <w:pStyle w:val="DC015A84D2804FEEB252E3D12D314A3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32449A54AD42008A51779D9CEC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8DC4-83A7-469B-9599-0463C69BE9AE}"/>
      </w:docPartPr>
      <w:docPartBody>
        <w:p w:rsidR="004A5DAC" w:rsidRDefault="004A5DAC" w:rsidP="004A5DAC">
          <w:pPr>
            <w:pStyle w:val="BB32449A54AD42008A51779D9CEC17E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867B33281D46ABB256FD0C73AE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3EEA-0A14-4D41-BA3F-ECFC364524BD}"/>
      </w:docPartPr>
      <w:docPartBody>
        <w:p w:rsidR="004A5DAC" w:rsidRDefault="004A5DAC" w:rsidP="004A5DAC">
          <w:pPr>
            <w:pStyle w:val="04867B33281D46ABB256FD0C73AE103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E1DB28A3574623BEF7660A8F14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85D1-C809-4530-9F89-32578896A56C}"/>
      </w:docPartPr>
      <w:docPartBody>
        <w:p w:rsidR="004A5DAC" w:rsidRDefault="004A5DAC" w:rsidP="004A5DAC">
          <w:pPr>
            <w:pStyle w:val="68E1DB28A3574623BEF7660A8F14B51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D83A13A91E4972A6B480431A5F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6540-76AE-4C00-9408-35E3F309CA3E}"/>
      </w:docPartPr>
      <w:docPartBody>
        <w:p w:rsidR="004A5DAC" w:rsidRDefault="004A5DAC" w:rsidP="004A5DAC">
          <w:pPr>
            <w:pStyle w:val="15D83A13A91E4972A6B480431A5F53D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71F4D93EB8E48A3811229DE73C5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365A-A2F9-431E-B462-CAD65F263824}"/>
      </w:docPartPr>
      <w:docPartBody>
        <w:p w:rsidR="004A5DAC" w:rsidRDefault="004A5DAC" w:rsidP="004A5DAC">
          <w:pPr>
            <w:pStyle w:val="A71F4D93EB8E48A3811229DE73C520C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ECD4D5EE1484F918C1C407397F1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97D4-456C-40F7-96D8-E75DD6C15CD6}"/>
      </w:docPartPr>
      <w:docPartBody>
        <w:p w:rsidR="004A5DAC" w:rsidRDefault="004A5DAC" w:rsidP="004A5DAC">
          <w:pPr>
            <w:pStyle w:val="CECD4D5EE1484F918C1C407397F1BBB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8816BD42C6A4D3C84F1A3218198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BB28-67A6-4ADF-9005-75826310050A}"/>
      </w:docPartPr>
      <w:docPartBody>
        <w:p w:rsidR="004A5DAC" w:rsidRDefault="004A5DAC" w:rsidP="004A5DAC">
          <w:pPr>
            <w:pStyle w:val="68816BD42C6A4D3C84F1A3218198C84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E17FD282EE24FE7ACB5156DA14A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4473-8648-4184-B8F4-EDCDE2BF4423}"/>
      </w:docPartPr>
      <w:docPartBody>
        <w:p w:rsidR="004A5DAC" w:rsidRDefault="004A5DAC" w:rsidP="004A5DAC">
          <w:pPr>
            <w:pStyle w:val="AE17FD282EE24FE7ACB5156DA14AD55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94B11A867F4493E9D9A3A5DEEB7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0E9A-858C-49B7-A8AA-3EAC83D2B6BF}"/>
      </w:docPartPr>
      <w:docPartBody>
        <w:p w:rsidR="004A5DAC" w:rsidRDefault="004A5DAC" w:rsidP="004A5DAC">
          <w:pPr>
            <w:pStyle w:val="894B11A867F4493E9D9A3A5DEEB77E1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5ADDE9974841F18556FA7A083B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F8F2-3771-451C-B761-856EEC0CCBCD}"/>
      </w:docPartPr>
      <w:docPartBody>
        <w:p w:rsidR="004A5DAC" w:rsidRDefault="004A5DAC" w:rsidP="004A5DAC">
          <w:pPr>
            <w:pStyle w:val="EC5ADDE9974841F18556FA7A083B270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A60528F97BF472CBDA92558023A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39B5-3A3A-4EAC-AF6C-7264B181013A}"/>
      </w:docPartPr>
      <w:docPartBody>
        <w:p w:rsidR="004A5DAC" w:rsidRDefault="004A5DAC" w:rsidP="004A5DAC">
          <w:pPr>
            <w:pStyle w:val="9A60528F97BF472CBDA92558023AF15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EECB38FE0345EAB4A7107EAE35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23A1-C39E-4965-85D3-42C2E7CDE025}"/>
      </w:docPartPr>
      <w:docPartBody>
        <w:p w:rsidR="004A5DAC" w:rsidRDefault="004A5DAC" w:rsidP="004A5DAC">
          <w:pPr>
            <w:pStyle w:val="89EECB38FE0345EAB4A7107EAE35D0F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FFE8DFCB0E24682B4D7E5D57DB2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36524-8F1D-45D6-94CB-7F7E50429D88}"/>
      </w:docPartPr>
      <w:docPartBody>
        <w:p w:rsidR="004A5DAC" w:rsidRDefault="004A5DAC" w:rsidP="004A5DAC">
          <w:pPr>
            <w:pStyle w:val="CFFE8DFCB0E24682B4D7E5D57DB28C5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622CCFFE6E4B45BB169199F607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1A5E-EC55-46F4-ABBB-E49D953D4897}"/>
      </w:docPartPr>
      <w:docPartBody>
        <w:p w:rsidR="004A5DAC" w:rsidRDefault="004A5DAC" w:rsidP="004A5DAC">
          <w:pPr>
            <w:pStyle w:val="03622CCFFE6E4B45BB169199F607225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1AD681B2164B73B75BE146B5DA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E0AB-7FB3-475E-A350-535786285A93}"/>
      </w:docPartPr>
      <w:docPartBody>
        <w:p w:rsidR="004A5DAC" w:rsidRDefault="004A5DAC" w:rsidP="004A5DAC">
          <w:pPr>
            <w:pStyle w:val="781AD681B2164B73B75BE146B5DAD26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BDE4FFB453418EAD4CA0C91858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C87C-37DC-43C7-8700-847E2E8F0173}"/>
      </w:docPartPr>
      <w:docPartBody>
        <w:p w:rsidR="004A5DAC" w:rsidRDefault="004A5DAC" w:rsidP="004A5DAC">
          <w:pPr>
            <w:pStyle w:val="C2BDE4FFB453418EAD4CA0C91858E82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A3DA3F49F94D29B9E26714BCA7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AFC4-1B58-44D1-A663-0C41FDC103A5}"/>
      </w:docPartPr>
      <w:docPartBody>
        <w:p w:rsidR="004A5DAC" w:rsidRDefault="004A5DAC" w:rsidP="004A5DAC">
          <w:pPr>
            <w:pStyle w:val="4FA3DA3F49F94D29B9E26714BCA75BB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D917DEA57546E190B73AA57B33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6693-3684-46CF-9A8F-E94B18D953FC}"/>
      </w:docPartPr>
      <w:docPartBody>
        <w:p w:rsidR="004A5DAC" w:rsidRDefault="004A5DAC" w:rsidP="004A5DAC">
          <w:pPr>
            <w:pStyle w:val="43D917DEA57546E190B73AA57B332AD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DD83AA2734F4090AB513939B11E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099C-7521-4C68-B07F-9F2CA1F5B964}"/>
      </w:docPartPr>
      <w:docPartBody>
        <w:p w:rsidR="004A5DAC" w:rsidRDefault="004A5DAC" w:rsidP="004A5DAC">
          <w:pPr>
            <w:pStyle w:val="ADD83AA2734F4090AB513939B11E5E2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717C822164054B86407D81BAA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FC2E1-D4B9-4ECE-8E4D-E60FBB87D03D}"/>
      </w:docPartPr>
      <w:docPartBody>
        <w:p w:rsidR="004A5DAC" w:rsidRDefault="004A5DAC" w:rsidP="004A5DAC">
          <w:pPr>
            <w:pStyle w:val="2FC717C822164054B86407D81BAA749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7072A5C58049439B596BB93091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D51A-8E41-4C0F-8AC4-776A33BE2FC0}"/>
      </w:docPartPr>
      <w:docPartBody>
        <w:p w:rsidR="004A5DAC" w:rsidRDefault="004A5DAC" w:rsidP="004A5DAC">
          <w:pPr>
            <w:pStyle w:val="BD7072A5C58049439B596BB93091F38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BB7FF1097E410D81BF4A3B4A7C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883B0-09AF-4356-87D8-2438055FE203}"/>
      </w:docPartPr>
      <w:docPartBody>
        <w:p w:rsidR="004A5DAC" w:rsidRDefault="004A5DAC" w:rsidP="004A5DAC">
          <w:pPr>
            <w:pStyle w:val="28BB7FF1097E410D81BF4A3B4A7CD81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2F0BDCB0294E34BE6CE8DFC155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80AB-F29F-4903-A49F-E696BFC0E4F9}"/>
      </w:docPartPr>
      <w:docPartBody>
        <w:p w:rsidR="004A5DAC" w:rsidRDefault="004A5DAC" w:rsidP="004A5DAC">
          <w:pPr>
            <w:pStyle w:val="1A2F0BDCB0294E34BE6CE8DFC15519F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613E884A13447B78F1556CEC72E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0A4F-D900-4CF5-943E-E7AE25526ACD}"/>
      </w:docPartPr>
      <w:docPartBody>
        <w:p w:rsidR="004A5DAC" w:rsidRDefault="004A5DAC" w:rsidP="004A5DAC">
          <w:pPr>
            <w:pStyle w:val="5613E884A13447B78F1556CEC72E3DE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B1745075A24E8EB2F541012AC8F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3532-4044-4864-8B63-88C639BCB40F}"/>
      </w:docPartPr>
      <w:docPartBody>
        <w:p w:rsidR="004A5DAC" w:rsidRDefault="004A5DAC" w:rsidP="004A5DAC">
          <w:pPr>
            <w:pStyle w:val="2EB1745075A24E8EB2F541012AC8F7A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7746276FE0448A9F917D299FC9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8B5B-8197-479E-9690-97C57CA2588E}"/>
      </w:docPartPr>
      <w:docPartBody>
        <w:p w:rsidR="004A5DAC" w:rsidRDefault="004A5DAC" w:rsidP="004A5DAC">
          <w:pPr>
            <w:pStyle w:val="527746276FE0448A9F917D299FC9052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714CF2EAFC485585334B39F6C1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F8FF-E7FB-470E-ADB2-DA05F06993B2}"/>
      </w:docPartPr>
      <w:docPartBody>
        <w:p w:rsidR="004A5DAC" w:rsidRDefault="004A5DAC" w:rsidP="004A5DAC">
          <w:pPr>
            <w:pStyle w:val="92714CF2EAFC485585334B39F6C1467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DFBF633142499889BAD9833F2D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CE84-DB6B-44F7-A33C-6086DA89F62A}"/>
      </w:docPartPr>
      <w:docPartBody>
        <w:p w:rsidR="004A5DAC" w:rsidRDefault="004A5DAC" w:rsidP="004A5DAC">
          <w:pPr>
            <w:pStyle w:val="EADFBF633142499889BAD9833F2D261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47BA6444462446998EA0EFC9F67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5391-0AEE-48EA-9D66-D30D8EDA9007}"/>
      </w:docPartPr>
      <w:docPartBody>
        <w:p w:rsidR="004A5DAC" w:rsidRDefault="004A5DAC" w:rsidP="004A5DAC">
          <w:pPr>
            <w:pStyle w:val="947BA6444462446998EA0EFC9F6745F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F8A83EC86DC4C47B8EDB04B4249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B3EA-0327-4557-A20D-0712DEF92234}"/>
      </w:docPartPr>
      <w:docPartBody>
        <w:p w:rsidR="004A5DAC" w:rsidRDefault="004A5DAC" w:rsidP="004A5DAC">
          <w:pPr>
            <w:pStyle w:val="AF8A83EC86DC4C47B8EDB04B4249EBD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04239D2BDB4F239E2B657F03B0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7CD5-88CE-4B44-9E3A-38AC148ABFEB}"/>
      </w:docPartPr>
      <w:docPartBody>
        <w:p w:rsidR="004A5DAC" w:rsidRDefault="004A5DAC" w:rsidP="004A5DAC">
          <w:pPr>
            <w:pStyle w:val="B904239D2BDB4F239E2B657F03B0CC3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832838BF59E4E5E912AD2812614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5AE2-3F1B-4344-9C02-DCD609C8AC85}"/>
      </w:docPartPr>
      <w:docPartBody>
        <w:p w:rsidR="004A5DAC" w:rsidRDefault="004A5DAC" w:rsidP="004A5DAC">
          <w:pPr>
            <w:pStyle w:val="5832838BF59E4E5E912AD2812614A3A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C5D38C46764ADB9E006A1A3E78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01AD-14FF-4ECB-A51F-4C1BD20FC053}"/>
      </w:docPartPr>
      <w:docPartBody>
        <w:p w:rsidR="004A5DAC" w:rsidRDefault="004A5DAC" w:rsidP="004A5DAC">
          <w:pPr>
            <w:pStyle w:val="18C5D38C46764ADB9E006A1A3E78516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834FB75CEE40D29C10A301C0EE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74461-03D8-41C4-AA3E-523D3788D0E6}"/>
      </w:docPartPr>
      <w:docPartBody>
        <w:p w:rsidR="004A5DAC" w:rsidRDefault="004A5DAC" w:rsidP="004A5DAC">
          <w:pPr>
            <w:pStyle w:val="57834FB75CEE40D29C10A301C0EEC2F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69C8EB87C4A4388C071C04F7C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84B9-64E2-46F1-90D3-33F45DF8EE8D}"/>
      </w:docPartPr>
      <w:docPartBody>
        <w:p w:rsidR="004A5DAC" w:rsidRDefault="004A5DAC" w:rsidP="004A5DAC">
          <w:pPr>
            <w:pStyle w:val="05369C8EB87C4A4388C071C04F7CE42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D52511C2004602A096C12323DC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9E77-449D-4A07-8C2A-565B84E22A98}"/>
      </w:docPartPr>
      <w:docPartBody>
        <w:p w:rsidR="004A5DAC" w:rsidRDefault="004A5DAC" w:rsidP="004A5DAC">
          <w:pPr>
            <w:pStyle w:val="C1D52511C2004602A096C12323DC2D9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B8992F42524C73BBD46AF18E5E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4272-8C03-4D01-88C2-F1B92E0F2E6A}"/>
      </w:docPartPr>
      <w:docPartBody>
        <w:p w:rsidR="004A5DAC" w:rsidRDefault="004A5DAC" w:rsidP="004A5DAC">
          <w:pPr>
            <w:pStyle w:val="91B8992F42524C73BBD46AF18E5E7CA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0A396F31B945799DEA509F634E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A301-DE48-41CE-B504-FE6D8FA695EB}"/>
      </w:docPartPr>
      <w:docPartBody>
        <w:p w:rsidR="004A5DAC" w:rsidRDefault="004A5DAC" w:rsidP="004A5DAC">
          <w:pPr>
            <w:pStyle w:val="370A396F31B945799DEA509F634EF5D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2DC6A47E924CA49DB14DE5D8E8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3672-362B-430F-98BA-BCE4D5431F41}"/>
      </w:docPartPr>
      <w:docPartBody>
        <w:p w:rsidR="004A5DAC" w:rsidRDefault="004A5DAC" w:rsidP="004A5DAC">
          <w:pPr>
            <w:pStyle w:val="662DC6A47E924CA49DB14DE5D8E8E71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39CFCD87D24178B86C05F6FBD1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012D-4BA3-4D53-923D-8614D27924C2}"/>
      </w:docPartPr>
      <w:docPartBody>
        <w:p w:rsidR="004A5DAC" w:rsidRDefault="004A5DAC" w:rsidP="004A5DAC">
          <w:pPr>
            <w:pStyle w:val="5A39CFCD87D24178B86C05F6FBD1044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093EA850EF456FBEFE95ACCE51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A94C-A045-4F11-989A-7CCA02DE205F}"/>
      </w:docPartPr>
      <w:docPartBody>
        <w:p w:rsidR="004A5DAC" w:rsidRDefault="004A5DAC" w:rsidP="004A5DAC">
          <w:pPr>
            <w:pStyle w:val="0B093EA850EF456FBEFE95ACCE51705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9F970AAC15475E9342E414B46F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E70F-DE9C-4480-AB82-69ADD65D8ABA}"/>
      </w:docPartPr>
      <w:docPartBody>
        <w:p w:rsidR="004A5DAC" w:rsidRDefault="004A5DAC" w:rsidP="004A5DAC">
          <w:pPr>
            <w:pStyle w:val="2E9F970AAC15475E9342E414B46FBA9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BE203B18C7E4A76BCFA97BDE67B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C52A-6822-4668-A82F-F5838EADAAB9}"/>
      </w:docPartPr>
      <w:docPartBody>
        <w:p w:rsidR="004A5DAC" w:rsidRDefault="004A5DAC" w:rsidP="004A5DAC">
          <w:pPr>
            <w:pStyle w:val="FBE203B18C7E4A76BCFA97BDE67B517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6D31A1A055444D85C31C10188A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31AE-25B0-4862-8198-517C49CA0C85}"/>
      </w:docPartPr>
      <w:docPartBody>
        <w:p w:rsidR="004A5DAC" w:rsidRDefault="004A5DAC" w:rsidP="004A5DAC">
          <w:pPr>
            <w:pStyle w:val="996D31A1A055444D85C31C10188A24B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81B7B772A948788734F7D63D75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3F964-B2E1-4B9C-A762-7A4628B683B9}"/>
      </w:docPartPr>
      <w:docPartBody>
        <w:p w:rsidR="004A5DAC" w:rsidRDefault="004A5DAC" w:rsidP="004A5DAC">
          <w:pPr>
            <w:pStyle w:val="3881B7B772A948788734F7D63D757DE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F9CC33B9244E45B8014F463CA8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0E74-4286-4A28-B33F-7172F76D74B5}"/>
      </w:docPartPr>
      <w:docPartBody>
        <w:p w:rsidR="004A5DAC" w:rsidRDefault="004A5DAC" w:rsidP="004A5DAC">
          <w:pPr>
            <w:pStyle w:val="81F9CC33B9244E45B8014F463CA83E1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43162A076B421BA8E8C7094A51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E993-756D-40B0-888F-CC41E64BFD6C}"/>
      </w:docPartPr>
      <w:docPartBody>
        <w:p w:rsidR="004A5DAC" w:rsidRDefault="004A5DAC" w:rsidP="004A5DAC">
          <w:pPr>
            <w:pStyle w:val="6C43162A076B421BA8E8C7094A51B2D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EEE357DB6544A349480FDC8FDC0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131A-F660-4657-944A-CD8686993CC6}"/>
      </w:docPartPr>
      <w:docPartBody>
        <w:p w:rsidR="004A5DAC" w:rsidRDefault="004A5DAC" w:rsidP="004A5DAC">
          <w:pPr>
            <w:pStyle w:val="AEEE357DB6544A349480FDC8FDC09EE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7EE2325AEE34315867E066F1F11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C434-9585-4227-9F9F-17D0F8D5BFA5}"/>
      </w:docPartPr>
      <w:docPartBody>
        <w:p w:rsidR="004A5DAC" w:rsidRDefault="004A5DAC" w:rsidP="004A5DAC">
          <w:pPr>
            <w:pStyle w:val="77EE2325AEE34315867E066F1F11E8F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6866D9C51046638691155D95E4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7B2C-A1A9-43DE-92B4-C5B79235BC65}"/>
      </w:docPartPr>
      <w:docPartBody>
        <w:p w:rsidR="004A5DAC" w:rsidRDefault="004A5DAC" w:rsidP="004A5DAC">
          <w:pPr>
            <w:pStyle w:val="0A6866D9C51046638691155D95E40AA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3533EFA2588412B977920F579B8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3681-8856-49E7-9323-76F0ADA9991E}"/>
      </w:docPartPr>
      <w:docPartBody>
        <w:p w:rsidR="004A5DAC" w:rsidRDefault="004A5DAC" w:rsidP="004A5DAC">
          <w:pPr>
            <w:pStyle w:val="23533EFA2588412B977920F579B8248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4465B89D8C4948B092E6AA38B7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0470-40E9-4E5C-AAC2-9FD575B7166D}"/>
      </w:docPartPr>
      <w:docPartBody>
        <w:p w:rsidR="004A5DAC" w:rsidRDefault="004A5DAC" w:rsidP="004A5DAC">
          <w:pPr>
            <w:pStyle w:val="CC4465B89D8C4948B092E6AA38B7906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2EA0C755346489F9459F4E2F8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9C85-F397-4027-AE46-B3F4E9EEBC59}"/>
      </w:docPartPr>
      <w:docPartBody>
        <w:p w:rsidR="004A5DAC" w:rsidRDefault="004A5DAC" w:rsidP="004A5DAC">
          <w:pPr>
            <w:pStyle w:val="0E52EA0C755346489F9459F4E2F8442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E3DC56C0FB4855A8CB5A30CF45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02C0-09FA-4F59-ABEA-7244D244E527}"/>
      </w:docPartPr>
      <w:docPartBody>
        <w:p w:rsidR="004A5DAC" w:rsidRDefault="004A5DAC" w:rsidP="004A5DAC">
          <w:pPr>
            <w:pStyle w:val="CEE3DC56C0FB4855A8CB5A30CF450F7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F8DD66625D459290A9634DFEEB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0951-FD57-4AB2-80CE-07C171C3DFCA}"/>
      </w:docPartPr>
      <w:docPartBody>
        <w:p w:rsidR="004A5DAC" w:rsidRDefault="004A5DAC" w:rsidP="004A5DAC">
          <w:pPr>
            <w:pStyle w:val="D3F8DD66625D459290A9634DFEEBF7D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346236BE8640B68DB48AD21E8C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CB72-0A0F-41ED-A4D6-3E97ECFAAE5F}"/>
      </w:docPartPr>
      <w:docPartBody>
        <w:p w:rsidR="004A5DAC" w:rsidRDefault="004A5DAC" w:rsidP="004A5DAC">
          <w:pPr>
            <w:pStyle w:val="E7346236BE8640B68DB48AD21E8C3DB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54068422FD4400F88D33EE46C0C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E1CA-77B2-4BCE-928F-AA5BF9AF4A04}"/>
      </w:docPartPr>
      <w:docPartBody>
        <w:p w:rsidR="004A5DAC" w:rsidRDefault="004A5DAC" w:rsidP="004A5DAC">
          <w:pPr>
            <w:pStyle w:val="A54068422FD4400F88D33EE46C0CA7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12F9C45DB542ADB81FF13DE612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7CFE-3E73-4D7F-8FAE-6D0059DBA44E}"/>
      </w:docPartPr>
      <w:docPartBody>
        <w:p w:rsidR="004A5DAC" w:rsidRDefault="004A5DAC" w:rsidP="004A5DAC">
          <w:pPr>
            <w:pStyle w:val="1812F9C45DB542ADB81FF13DE612174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8ABFDFB6F44E128DE5C77CFFDE0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B973-B13E-43FC-8CE2-16362BAEB54F}"/>
      </w:docPartPr>
      <w:docPartBody>
        <w:p w:rsidR="004A5DAC" w:rsidRDefault="004A5DAC" w:rsidP="004A5DAC">
          <w:pPr>
            <w:pStyle w:val="E08ABFDFB6F44E128DE5C77CFFDE011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518BF5AEF24873B1C07A4E3271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E9972-4D6C-4730-84FF-88F94913F4FC}"/>
      </w:docPartPr>
      <w:docPartBody>
        <w:p w:rsidR="004A5DAC" w:rsidRDefault="004A5DAC" w:rsidP="004A5DAC">
          <w:pPr>
            <w:pStyle w:val="40518BF5AEF24873B1C07A4E3271AB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796333D0184825A7F36F950B36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F215-153D-4367-A51D-DA840DEC1002}"/>
      </w:docPartPr>
      <w:docPartBody>
        <w:p w:rsidR="004A5DAC" w:rsidRDefault="004A5DAC" w:rsidP="004A5DAC">
          <w:pPr>
            <w:pStyle w:val="2B796333D0184825A7F36F950B36460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90CAEF0E2D444F58F1379BC277C2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FE0F-3D6F-497E-82AA-1F45406C0343}"/>
      </w:docPartPr>
      <w:docPartBody>
        <w:p w:rsidR="004A5DAC" w:rsidRDefault="004A5DAC" w:rsidP="004A5DAC">
          <w:pPr>
            <w:pStyle w:val="F90CAEF0E2D444F58F1379BC277C2A4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D0859CD13E4C5C932F28473EB6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6D91-A9A5-426A-B15D-C4B64795A845}"/>
      </w:docPartPr>
      <w:docPartBody>
        <w:p w:rsidR="004A5DAC" w:rsidRDefault="004A5DAC" w:rsidP="004A5DAC">
          <w:pPr>
            <w:pStyle w:val="D3D0859CD13E4C5C932F28473EB6E67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2E223482AD44839BACF90E6943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66F3-5F63-431A-9C40-6F79FF81A5A7}"/>
      </w:docPartPr>
      <w:docPartBody>
        <w:p w:rsidR="004A5DAC" w:rsidRDefault="004A5DAC" w:rsidP="004A5DAC">
          <w:pPr>
            <w:pStyle w:val="B02E223482AD44839BACF90E6943EDE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3860E5A7FD47CF9CE53DBCB3E7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5F72-732F-41EA-858E-8D3637B07801}"/>
      </w:docPartPr>
      <w:docPartBody>
        <w:p w:rsidR="004A5DAC" w:rsidRDefault="004A5DAC" w:rsidP="004A5DAC">
          <w:pPr>
            <w:pStyle w:val="9D3860E5A7FD47CF9CE53DBCB3E7902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2251FF252346A7A1653484122C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588D-14B1-427D-BA25-7E92F5154F2F}"/>
      </w:docPartPr>
      <w:docPartBody>
        <w:p w:rsidR="004A5DAC" w:rsidRDefault="004A5DAC" w:rsidP="004A5DAC">
          <w:pPr>
            <w:pStyle w:val="CA2251FF252346A7A1653484122CD41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3BC2AEEE86A4E68A077C2438D71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06510-C0EB-472E-BB57-C96DF799DB8D}"/>
      </w:docPartPr>
      <w:docPartBody>
        <w:p w:rsidR="004A5DAC" w:rsidRDefault="004A5DAC" w:rsidP="004A5DAC">
          <w:pPr>
            <w:pStyle w:val="53BC2AEEE86A4E68A077C2438D71F39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5C6F0EBA3D0475E844BE228B8C4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B97C-F557-4A94-B874-31B5EE010E6B}"/>
      </w:docPartPr>
      <w:docPartBody>
        <w:p w:rsidR="004A5DAC" w:rsidRDefault="004A5DAC" w:rsidP="004A5DAC">
          <w:pPr>
            <w:pStyle w:val="05C6F0EBA3D0475E844BE228B8C4A54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DE5DBA68A44D4A8785983D265D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8704-2ED1-42F8-B325-3A4597CD5D1E}"/>
      </w:docPartPr>
      <w:docPartBody>
        <w:p w:rsidR="004A5DAC" w:rsidRDefault="004A5DAC" w:rsidP="004A5DAC">
          <w:pPr>
            <w:pStyle w:val="09DE5DBA68A44D4A8785983D265D120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5290EA76BF749638AE4F6BEB616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815B-98BA-4655-9A13-EF6F3AE68495}"/>
      </w:docPartPr>
      <w:docPartBody>
        <w:p w:rsidR="004A5DAC" w:rsidRDefault="004A5DAC" w:rsidP="004A5DAC">
          <w:pPr>
            <w:pStyle w:val="45290EA76BF749638AE4F6BEB616C5A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5873-3CBF-4AEA-9663-B1534448787E}"/>
      </w:docPartPr>
      <w:docPartBody>
        <w:p w:rsidR="00D92D3A" w:rsidRDefault="00D92D3A">
          <w:r w:rsidRPr="005B12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7AB1A1C171460C8146C6F35219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9AF0-FF93-49D0-BC96-B69DF4D1311C}"/>
      </w:docPartPr>
      <w:docPartBody>
        <w:p w:rsidR="0027112B" w:rsidRDefault="0027112B" w:rsidP="0027112B">
          <w:pPr>
            <w:pStyle w:val="EA7AB1A1C171460C8146C6F3521922F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95165FFA6942A8BCF5AB963379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486C-9178-4CF5-8734-27D4C4FB8AC9}"/>
      </w:docPartPr>
      <w:docPartBody>
        <w:p w:rsidR="0027112B" w:rsidRDefault="0027112B" w:rsidP="0027112B">
          <w:pPr>
            <w:pStyle w:val="9A95165FFA6942A8BCF5AB963379A3C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224B5FC24549AF8BA3A5823832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15F3-75D2-4C34-8347-3CA1197022C5}"/>
      </w:docPartPr>
      <w:docPartBody>
        <w:p w:rsidR="0027112B" w:rsidRDefault="0027112B" w:rsidP="0027112B">
          <w:pPr>
            <w:pStyle w:val="ED224B5FC24549AF8BA3A5823832D53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2BEB8525864C21A6F8D1D11CBD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776C-EF0E-4891-B7A2-4A0854BB3D0F}"/>
      </w:docPartPr>
      <w:docPartBody>
        <w:p w:rsidR="0027112B" w:rsidRDefault="0027112B" w:rsidP="0027112B">
          <w:pPr>
            <w:pStyle w:val="C32BEB8525864C21A6F8D1D11CBDC3C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BE301758014547B77A8ED022E2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FA0C5-11DB-4CFF-ACC8-1261C48A558B}"/>
      </w:docPartPr>
      <w:docPartBody>
        <w:p w:rsidR="0027112B" w:rsidRDefault="0027112B" w:rsidP="0027112B">
          <w:pPr>
            <w:pStyle w:val="83BE301758014547B77A8ED022E2A54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BB1E97918B4BC8B402B9C5EC8A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5B57-FFF8-4E05-9E83-C9C1DAF243D0}"/>
      </w:docPartPr>
      <w:docPartBody>
        <w:p w:rsidR="0027112B" w:rsidRDefault="0027112B" w:rsidP="0027112B">
          <w:pPr>
            <w:pStyle w:val="82BB1E97918B4BC8B402B9C5EC8A92A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DC4BD95FD347C7A3A548A6BF273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39C6-82CB-4DEC-AB2A-1ED6E3E00781}"/>
      </w:docPartPr>
      <w:docPartBody>
        <w:p w:rsidR="0027112B" w:rsidRDefault="0027112B" w:rsidP="0027112B">
          <w:pPr>
            <w:pStyle w:val="A1DC4BD95FD347C7A3A548A6BF273EA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C51B9E5E5346A19301815D881A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A39C-0844-468F-BE7B-16035797B18F}"/>
      </w:docPartPr>
      <w:docPartBody>
        <w:p w:rsidR="0027112B" w:rsidRDefault="0027112B" w:rsidP="0027112B">
          <w:pPr>
            <w:pStyle w:val="EBC51B9E5E5346A19301815D881A684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6E26B1097C41E4B5E313E907B8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F0EF-8EA4-43D8-8E6A-2788E8F2B746}"/>
      </w:docPartPr>
      <w:docPartBody>
        <w:p w:rsidR="0027112B" w:rsidRDefault="0027112B" w:rsidP="0027112B">
          <w:pPr>
            <w:pStyle w:val="D26E26B1097C41E4B5E313E907B82F5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D259113904465196D1ABF922D3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94E1-8242-4DEA-B9AD-D4D8AE0F2AC6}"/>
      </w:docPartPr>
      <w:docPartBody>
        <w:p w:rsidR="0027112B" w:rsidRDefault="0027112B" w:rsidP="0027112B">
          <w:pPr>
            <w:pStyle w:val="DBD259113904465196D1ABF922D3686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7E3D22479241DE8835D485CD0C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D037-2877-4E0E-B6CA-A2DEF518732A}"/>
      </w:docPartPr>
      <w:docPartBody>
        <w:p w:rsidR="0027112B" w:rsidRDefault="0027112B" w:rsidP="0027112B">
          <w:pPr>
            <w:pStyle w:val="8F7E3D22479241DE8835D485CD0CFAA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5CD6D757D64533801ED6FD59D5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ECEAD-2090-41ED-87E8-70B6B91AA7BF}"/>
      </w:docPartPr>
      <w:docPartBody>
        <w:p w:rsidR="0027112B" w:rsidRDefault="0027112B" w:rsidP="0027112B">
          <w:pPr>
            <w:pStyle w:val="7F5CD6D757D64533801ED6FD59D5867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1C09BA8C844817A18A885AB2EA5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8D1B-046A-4420-A388-6D7F19AA345A}"/>
      </w:docPartPr>
      <w:docPartBody>
        <w:p w:rsidR="0027112B" w:rsidRDefault="0027112B" w:rsidP="0027112B">
          <w:pPr>
            <w:pStyle w:val="D61C09BA8C844817A18A885AB2EA545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8DE5D8AB04AB5B4C34FD64830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9D3B-AF09-4879-9922-652BCA0A6C54}"/>
      </w:docPartPr>
      <w:docPartBody>
        <w:p w:rsidR="0027112B" w:rsidRDefault="0027112B" w:rsidP="0027112B">
          <w:pPr>
            <w:pStyle w:val="5FE8DE5D8AB04AB5B4C34FD64830C34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726A57C33465D85401052B6CF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0659-D058-4DCB-BF2B-75BDCECCCD96}"/>
      </w:docPartPr>
      <w:docPartBody>
        <w:p w:rsidR="0027112B" w:rsidRDefault="0027112B" w:rsidP="0027112B">
          <w:pPr>
            <w:pStyle w:val="2AC726A57C33465D85401052B6CFED2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9DB4BF9C354E2E82F5FB298A9C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E9B9-7C99-4835-98E8-C20B86EBA6E9}"/>
      </w:docPartPr>
      <w:docPartBody>
        <w:p w:rsidR="0027112B" w:rsidRDefault="0027112B" w:rsidP="0027112B">
          <w:pPr>
            <w:pStyle w:val="409DB4BF9C354E2E82F5FB298A9CB77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AC"/>
    <w:rsid w:val="0027112B"/>
    <w:rsid w:val="004A5DAC"/>
    <w:rsid w:val="004B1510"/>
    <w:rsid w:val="005973B4"/>
    <w:rsid w:val="00742FE7"/>
    <w:rsid w:val="007B2105"/>
    <w:rsid w:val="00D9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112B"/>
    <w:rPr>
      <w:color w:val="808080"/>
    </w:rPr>
  </w:style>
  <w:style w:type="paragraph" w:customStyle="1" w:styleId="C3AD5D09B5F345E684AF0EDFB7C12E31">
    <w:name w:val="C3AD5D09B5F345E684AF0EDFB7C12E31"/>
    <w:rsid w:val="004A5DAC"/>
  </w:style>
  <w:style w:type="paragraph" w:customStyle="1" w:styleId="1B099D36B7344E3EA00F5B6EDBD0F14E">
    <w:name w:val="1B099D36B7344E3EA00F5B6EDBD0F14E"/>
    <w:rsid w:val="004A5DAC"/>
  </w:style>
  <w:style w:type="paragraph" w:customStyle="1" w:styleId="ACA298B8FF144115A6AFD11C2A8FA919">
    <w:name w:val="ACA298B8FF144115A6AFD11C2A8FA919"/>
    <w:rsid w:val="004A5DAC"/>
  </w:style>
  <w:style w:type="paragraph" w:customStyle="1" w:styleId="8B941C093BAF44A8B5372EC9870F1491">
    <w:name w:val="8B941C093BAF44A8B5372EC9870F1491"/>
    <w:rsid w:val="004A5DAC"/>
  </w:style>
  <w:style w:type="paragraph" w:customStyle="1" w:styleId="34F75C54D73748FA9963F2ABA606CE6F">
    <w:name w:val="34F75C54D73748FA9963F2ABA606CE6F"/>
    <w:rsid w:val="004A5DAC"/>
  </w:style>
  <w:style w:type="paragraph" w:customStyle="1" w:styleId="EDD1D73C10A7436F8005C173C16B449E">
    <w:name w:val="EDD1D73C10A7436F8005C173C16B449E"/>
    <w:rsid w:val="004A5DAC"/>
  </w:style>
  <w:style w:type="paragraph" w:customStyle="1" w:styleId="6CF5CC4C51D04DCA964A004871C78E19">
    <w:name w:val="6CF5CC4C51D04DCA964A004871C78E19"/>
    <w:rsid w:val="004A5DAC"/>
  </w:style>
  <w:style w:type="paragraph" w:customStyle="1" w:styleId="D5D2F0C423FA4D03931B019BCA4C9F3C">
    <w:name w:val="D5D2F0C423FA4D03931B019BCA4C9F3C"/>
    <w:rsid w:val="004A5DAC"/>
  </w:style>
  <w:style w:type="paragraph" w:customStyle="1" w:styleId="ED86015C7CD54C7BBD8440DB7616EECA">
    <w:name w:val="ED86015C7CD54C7BBD8440DB7616EECA"/>
    <w:rsid w:val="004A5DAC"/>
  </w:style>
  <w:style w:type="paragraph" w:customStyle="1" w:styleId="05721D44953D4512A3B309C5D3D33472">
    <w:name w:val="05721D44953D4512A3B309C5D3D33472"/>
    <w:rsid w:val="004A5DAC"/>
  </w:style>
  <w:style w:type="paragraph" w:customStyle="1" w:styleId="2DD8355222254AA5BDD09DC9726DD0C2">
    <w:name w:val="2DD8355222254AA5BDD09DC9726DD0C2"/>
    <w:rsid w:val="004A5DAC"/>
  </w:style>
  <w:style w:type="paragraph" w:customStyle="1" w:styleId="C52B7CBA77174888A1723792A321D438">
    <w:name w:val="C52B7CBA77174888A1723792A321D438"/>
    <w:rsid w:val="004A5DAC"/>
  </w:style>
  <w:style w:type="paragraph" w:customStyle="1" w:styleId="F8EFB0A66D43454393A8622C5A30DDC1">
    <w:name w:val="F8EFB0A66D43454393A8622C5A30DDC1"/>
    <w:rsid w:val="004A5DAC"/>
  </w:style>
  <w:style w:type="paragraph" w:customStyle="1" w:styleId="9D949F76AE264970A595D077784D9082">
    <w:name w:val="9D949F76AE264970A595D077784D9082"/>
    <w:rsid w:val="004A5DAC"/>
  </w:style>
  <w:style w:type="paragraph" w:customStyle="1" w:styleId="E624333641514CF0B91D9E80DB9AA1D0">
    <w:name w:val="E624333641514CF0B91D9E80DB9AA1D0"/>
    <w:rsid w:val="004A5DAC"/>
  </w:style>
  <w:style w:type="paragraph" w:customStyle="1" w:styleId="5B2BBD7C70BA45299C991DA081D24EB6">
    <w:name w:val="5B2BBD7C70BA45299C991DA081D24EB6"/>
    <w:rsid w:val="004A5DAC"/>
  </w:style>
  <w:style w:type="paragraph" w:customStyle="1" w:styleId="8506CBBFE29C47609B99FB77DFD39FCC">
    <w:name w:val="8506CBBFE29C47609B99FB77DFD39FCC"/>
    <w:rsid w:val="004A5DAC"/>
  </w:style>
  <w:style w:type="paragraph" w:customStyle="1" w:styleId="6778F683515D485AB00C737EA2F49943">
    <w:name w:val="6778F683515D485AB00C737EA2F49943"/>
    <w:rsid w:val="004A5DAC"/>
  </w:style>
  <w:style w:type="paragraph" w:customStyle="1" w:styleId="714AF5BE99C0416E99374BDB7C542542">
    <w:name w:val="714AF5BE99C0416E99374BDB7C542542"/>
    <w:rsid w:val="004A5DAC"/>
  </w:style>
  <w:style w:type="paragraph" w:customStyle="1" w:styleId="DE90687FAF43481B9E7875B8CAB40E76">
    <w:name w:val="DE90687FAF43481B9E7875B8CAB40E76"/>
    <w:rsid w:val="004A5DAC"/>
  </w:style>
  <w:style w:type="paragraph" w:customStyle="1" w:styleId="6F71E7144ABC4012AD9C3148CCBD7851">
    <w:name w:val="6F71E7144ABC4012AD9C3148CCBD7851"/>
    <w:rsid w:val="004A5DAC"/>
  </w:style>
  <w:style w:type="paragraph" w:customStyle="1" w:styleId="7B18E2A384E94B9B9D85BE5EA877AD87">
    <w:name w:val="7B18E2A384E94B9B9D85BE5EA877AD87"/>
    <w:rsid w:val="004A5DAC"/>
  </w:style>
  <w:style w:type="paragraph" w:customStyle="1" w:styleId="E9FE465BCBDE4601AEE532B2DB099F72">
    <w:name w:val="E9FE465BCBDE4601AEE532B2DB099F72"/>
    <w:rsid w:val="004A5DAC"/>
  </w:style>
  <w:style w:type="paragraph" w:customStyle="1" w:styleId="3B8084EAD80341608FB717EA709A1F3F">
    <w:name w:val="3B8084EAD80341608FB717EA709A1F3F"/>
    <w:rsid w:val="004A5DAC"/>
  </w:style>
  <w:style w:type="paragraph" w:customStyle="1" w:styleId="27317941FD3A416FBEC52FA7A158CCDE">
    <w:name w:val="27317941FD3A416FBEC52FA7A158CCDE"/>
    <w:rsid w:val="004A5DAC"/>
  </w:style>
  <w:style w:type="paragraph" w:customStyle="1" w:styleId="796C6B72701F4C9CBCC8984EFE0DD492">
    <w:name w:val="796C6B72701F4C9CBCC8984EFE0DD492"/>
    <w:rsid w:val="004A5DAC"/>
  </w:style>
  <w:style w:type="paragraph" w:customStyle="1" w:styleId="56C75EB8D7BF48238032CD477FF3BC6C">
    <w:name w:val="56C75EB8D7BF48238032CD477FF3BC6C"/>
    <w:rsid w:val="004A5DAC"/>
  </w:style>
  <w:style w:type="paragraph" w:customStyle="1" w:styleId="02FD4586B4854918BB139683832531B4">
    <w:name w:val="02FD4586B4854918BB139683832531B4"/>
    <w:rsid w:val="004A5DAC"/>
  </w:style>
  <w:style w:type="paragraph" w:customStyle="1" w:styleId="3E145C15429F4F2C9A7D8374B70D7A4F">
    <w:name w:val="3E145C15429F4F2C9A7D8374B70D7A4F"/>
    <w:rsid w:val="004A5DAC"/>
  </w:style>
  <w:style w:type="paragraph" w:customStyle="1" w:styleId="013A752506F040E0852AF7D959EE8A43">
    <w:name w:val="013A752506F040E0852AF7D959EE8A43"/>
    <w:rsid w:val="004A5DAC"/>
  </w:style>
  <w:style w:type="paragraph" w:customStyle="1" w:styleId="E8AEBC5AF28B4F3E9A499C9403E387F3">
    <w:name w:val="E8AEBC5AF28B4F3E9A499C9403E387F3"/>
    <w:rsid w:val="004A5DAC"/>
  </w:style>
  <w:style w:type="paragraph" w:customStyle="1" w:styleId="35DF0D99D3BE411BB10D516B0DD6ECFE">
    <w:name w:val="35DF0D99D3BE411BB10D516B0DD6ECFE"/>
    <w:rsid w:val="004A5DAC"/>
  </w:style>
  <w:style w:type="paragraph" w:customStyle="1" w:styleId="489D03822A2A4EB7BC27F6B69060069F">
    <w:name w:val="489D03822A2A4EB7BC27F6B69060069F"/>
    <w:rsid w:val="004A5DAC"/>
  </w:style>
  <w:style w:type="paragraph" w:customStyle="1" w:styleId="8E5E1C085B814CC984060F682F6F22A0">
    <w:name w:val="8E5E1C085B814CC984060F682F6F22A0"/>
    <w:rsid w:val="004A5DAC"/>
  </w:style>
  <w:style w:type="paragraph" w:customStyle="1" w:styleId="B44A2833E83E4585A6153E5C65915BAF">
    <w:name w:val="B44A2833E83E4585A6153E5C65915BAF"/>
    <w:rsid w:val="004A5DAC"/>
  </w:style>
  <w:style w:type="paragraph" w:customStyle="1" w:styleId="68EB8E8385904C21AAD3479390E7052A">
    <w:name w:val="68EB8E8385904C21AAD3479390E7052A"/>
    <w:rsid w:val="004A5DAC"/>
  </w:style>
  <w:style w:type="paragraph" w:customStyle="1" w:styleId="5AE0AC6701384C10B63B29579F060E6D">
    <w:name w:val="5AE0AC6701384C10B63B29579F060E6D"/>
    <w:rsid w:val="004A5DAC"/>
  </w:style>
  <w:style w:type="paragraph" w:customStyle="1" w:styleId="D3559DD1A0DA45E7B57F601AAAD82A7F">
    <w:name w:val="D3559DD1A0DA45E7B57F601AAAD82A7F"/>
    <w:rsid w:val="004A5DAC"/>
  </w:style>
  <w:style w:type="paragraph" w:customStyle="1" w:styleId="2B82FDEC7C074B3992E581A15D604BB9">
    <w:name w:val="2B82FDEC7C074B3992E581A15D604BB9"/>
    <w:rsid w:val="004A5DAC"/>
  </w:style>
  <w:style w:type="paragraph" w:customStyle="1" w:styleId="5C05F4A1014149668D7CA0EE17C6CD33">
    <w:name w:val="5C05F4A1014149668D7CA0EE17C6CD33"/>
    <w:rsid w:val="004A5DAC"/>
  </w:style>
  <w:style w:type="paragraph" w:customStyle="1" w:styleId="060165FA2275421386F34834AAEC056B">
    <w:name w:val="060165FA2275421386F34834AAEC056B"/>
    <w:rsid w:val="004A5DAC"/>
  </w:style>
  <w:style w:type="paragraph" w:customStyle="1" w:styleId="E860C3F9C9C64105BB6919DFDA07D629">
    <w:name w:val="E860C3F9C9C64105BB6919DFDA07D629"/>
    <w:rsid w:val="004A5DAC"/>
  </w:style>
  <w:style w:type="paragraph" w:customStyle="1" w:styleId="D3EB5E5958F949079DCA1F39A3B832D0">
    <w:name w:val="D3EB5E5958F949079DCA1F39A3B832D0"/>
    <w:rsid w:val="004A5DAC"/>
  </w:style>
  <w:style w:type="paragraph" w:customStyle="1" w:styleId="C8BEFAC327CD41929029619A2EB4EECA">
    <w:name w:val="C8BEFAC327CD41929029619A2EB4EECA"/>
    <w:rsid w:val="004A5DAC"/>
  </w:style>
  <w:style w:type="paragraph" w:customStyle="1" w:styleId="3E06F0E95EB849ADBE3370269A44E589">
    <w:name w:val="3E06F0E95EB849ADBE3370269A44E589"/>
    <w:rsid w:val="004A5DAC"/>
  </w:style>
  <w:style w:type="paragraph" w:customStyle="1" w:styleId="4DA012BBA34F44C8A5CC76A963AE7108">
    <w:name w:val="4DA012BBA34F44C8A5CC76A963AE7108"/>
    <w:rsid w:val="004A5DAC"/>
  </w:style>
  <w:style w:type="paragraph" w:customStyle="1" w:styleId="93C27ACA0E26404EB029F7958337262E">
    <w:name w:val="93C27ACA0E26404EB029F7958337262E"/>
    <w:rsid w:val="004A5DAC"/>
  </w:style>
  <w:style w:type="paragraph" w:customStyle="1" w:styleId="E231BE76FD424E9CAC4DA3891FC4E276">
    <w:name w:val="E231BE76FD424E9CAC4DA3891FC4E276"/>
    <w:rsid w:val="004A5DAC"/>
  </w:style>
  <w:style w:type="paragraph" w:customStyle="1" w:styleId="7FB93BDFCAB344D394CF62F18B1ED19D">
    <w:name w:val="7FB93BDFCAB344D394CF62F18B1ED19D"/>
    <w:rsid w:val="004A5DAC"/>
  </w:style>
  <w:style w:type="paragraph" w:customStyle="1" w:styleId="9134881E53CC485E83BD953A3034F0BA">
    <w:name w:val="9134881E53CC485E83BD953A3034F0BA"/>
    <w:rsid w:val="004A5DAC"/>
  </w:style>
  <w:style w:type="paragraph" w:customStyle="1" w:styleId="FCC92E80FE104809B2C5E59C3AF92147">
    <w:name w:val="FCC92E80FE104809B2C5E59C3AF92147"/>
    <w:rsid w:val="004A5DAC"/>
  </w:style>
  <w:style w:type="paragraph" w:customStyle="1" w:styleId="9A2791024D924C2E9735490726D11AEA">
    <w:name w:val="9A2791024D924C2E9735490726D11AEA"/>
    <w:rsid w:val="004A5DAC"/>
  </w:style>
  <w:style w:type="paragraph" w:customStyle="1" w:styleId="2E3C1B3E90764B1EB141EAE696B56B47">
    <w:name w:val="2E3C1B3E90764B1EB141EAE696B56B47"/>
    <w:rsid w:val="004A5DAC"/>
  </w:style>
  <w:style w:type="paragraph" w:customStyle="1" w:styleId="0EC4775AF6964C118EC32CAFA9D227B6">
    <w:name w:val="0EC4775AF6964C118EC32CAFA9D227B6"/>
    <w:rsid w:val="004A5DAC"/>
  </w:style>
  <w:style w:type="paragraph" w:customStyle="1" w:styleId="2DCB0A574D154EB48836E9D9AD0A7CC7">
    <w:name w:val="2DCB0A574D154EB48836E9D9AD0A7CC7"/>
    <w:rsid w:val="004A5DAC"/>
  </w:style>
  <w:style w:type="paragraph" w:customStyle="1" w:styleId="8247FBFA56FE4D968821732C17D8B74F">
    <w:name w:val="8247FBFA56FE4D968821732C17D8B74F"/>
    <w:rsid w:val="004A5DAC"/>
  </w:style>
  <w:style w:type="paragraph" w:customStyle="1" w:styleId="F08930497B3C4741AE05613C93D6E24D">
    <w:name w:val="F08930497B3C4741AE05613C93D6E24D"/>
    <w:rsid w:val="004A5DAC"/>
  </w:style>
  <w:style w:type="paragraph" w:customStyle="1" w:styleId="C423A97197264B9E84FE2E5402ECD330">
    <w:name w:val="C423A97197264B9E84FE2E5402ECD330"/>
    <w:rsid w:val="004A5DAC"/>
  </w:style>
  <w:style w:type="paragraph" w:customStyle="1" w:styleId="F0A9237584E246BDADB54EBEA1D00D3D">
    <w:name w:val="F0A9237584E246BDADB54EBEA1D00D3D"/>
    <w:rsid w:val="004A5DAC"/>
  </w:style>
  <w:style w:type="paragraph" w:customStyle="1" w:styleId="924753FA265B485F8CFA1E28F51A5553">
    <w:name w:val="924753FA265B485F8CFA1E28F51A5553"/>
    <w:rsid w:val="004A5DAC"/>
  </w:style>
  <w:style w:type="paragraph" w:customStyle="1" w:styleId="BC3ABCDBA6564DF5BE7D23E17A441BF9">
    <w:name w:val="BC3ABCDBA6564DF5BE7D23E17A441BF9"/>
    <w:rsid w:val="004A5DAC"/>
  </w:style>
  <w:style w:type="paragraph" w:customStyle="1" w:styleId="B8FBBF73377F411FACC2CAB3D0EA31B0">
    <w:name w:val="B8FBBF73377F411FACC2CAB3D0EA31B0"/>
    <w:rsid w:val="004A5DAC"/>
  </w:style>
  <w:style w:type="paragraph" w:customStyle="1" w:styleId="048C50065B1E492B901FB0CFDDEBAAB4">
    <w:name w:val="048C50065B1E492B901FB0CFDDEBAAB4"/>
    <w:rsid w:val="004A5DAC"/>
  </w:style>
  <w:style w:type="paragraph" w:customStyle="1" w:styleId="715E7BC28CB9488BB7D0D5814998BFEC">
    <w:name w:val="715E7BC28CB9488BB7D0D5814998BFEC"/>
    <w:rsid w:val="004A5DAC"/>
  </w:style>
  <w:style w:type="paragraph" w:customStyle="1" w:styleId="E230CEA508914932BA51CA91120BE232">
    <w:name w:val="E230CEA508914932BA51CA91120BE232"/>
    <w:rsid w:val="004A5DAC"/>
  </w:style>
  <w:style w:type="paragraph" w:customStyle="1" w:styleId="AE1C8CDE88FB4B049C62974153F1CBDD">
    <w:name w:val="AE1C8CDE88FB4B049C62974153F1CBDD"/>
    <w:rsid w:val="004A5DAC"/>
  </w:style>
  <w:style w:type="paragraph" w:customStyle="1" w:styleId="FD04BF4BBD22400EA1E6224D001EE093">
    <w:name w:val="FD04BF4BBD22400EA1E6224D001EE093"/>
    <w:rsid w:val="004A5DAC"/>
  </w:style>
  <w:style w:type="paragraph" w:customStyle="1" w:styleId="2813BAE7C47E47FA82177104146A5073">
    <w:name w:val="2813BAE7C47E47FA82177104146A5073"/>
    <w:rsid w:val="004A5DAC"/>
  </w:style>
  <w:style w:type="paragraph" w:customStyle="1" w:styleId="5E923BF863CE484282414735C375FF15">
    <w:name w:val="5E923BF863CE484282414735C375FF15"/>
    <w:rsid w:val="004A5DAC"/>
  </w:style>
  <w:style w:type="paragraph" w:customStyle="1" w:styleId="57B60D0A25A745C98C1A00C9F82F4171">
    <w:name w:val="57B60D0A25A745C98C1A00C9F82F4171"/>
    <w:rsid w:val="004A5DAC"/>
  </w:style>
  <w:style w:type="paragraph" w:customStyle="1" w:styleId="734F02BE4B8E48E6A14BFF6BCF3BCC28">
    <w:name w:val="734F02BE4B8E48E6A14BFF6BCF3BCC28"/>
    <w:rsid w:val="004A5DAC"/>
  </w:style>
  <w:style w:type="paragraph" w:customStyle="1" w:styleId="23D5FF987896446BB85351AE98DA59E0">
    <w:name w:val="23D5FF987896446BB85351AE98DA59E0"/>
    <w:rsid w:val="004A5DAC"/>
  </w:style>
  <w:style w:type="paragraph" w:customStyle="1" w:styleId="11581465756B4C4E8D122D60B6FE0142">
    <w:name w:val="11581465756B4C4E8D122D60B6FE0142"/>
    <w:rsid w:val="004A5DAC"/>
  </w:style>
  <w:style w:type="paragraph" w:customStyle="1" w:styleId="3B16673448EF4ED19932CB6800CB25B1">
    <w:name w:val="3B16673448EF4ED19932CB6800CB25B1"/>
    <w:rsid w:val="004A5DAC"/>
  </w:style>
  <w:style w:type="paragraph" w:customStyle="1" w:styleId="A582CE0CC0DA4DD0A5974B2693E2EFAC">
    <w:name w:val="A582CE0CC0DA4DD0A5974B2693E2EFAC"/>
    <w:rsid w:val="004A5DAC"/>
  </w:style>
  <w:style w:type="paragraph" w:customStyle="1" w:styleId="83DC357281AC4D3AA5B1D9B2E21A66EF">
    <w:name w:val="83DC357281AC4D3AA5B1D9B2E21A66EF"/>
    <w:rsid w:val="004A5DAC"/>
  </w:style>
  <w:style w:type="paragraph" w:customStyle="1" w:styleId="E1593BBA1DAF45459C37A537B8B7B06D">
    <w:name w:val="E1593BBA1DAF45459C37A537B8B7B06D"/>
    <w:rsid w:val="004A5DAC"/>
  </w:style>
  <w:style w:type="paragraph" w:customStyle="1" w:styleId="D8991FFB466D46BE89D273077D17D854">
    <w:name w:val="D8991FFB466D46BE89D273077D17D854"/>
    <w:rsid w:val="004A5DAC"/>
  </w:style>
  <w:style w:type="paragraph" w:customStyle="1" w:styleId="97067F4BBA2A452DBBBA8C8273FFC00E">
    <w:name w:val="97067F4BBA2A452DBBBA8C8273FFC00E"/>
    <w:rsid w:val="004A5DAC"/>
  </w:style>
  <w:style w:type="paragraph" w:customStyle="1" w:styleId="1FD3526A2FFA42CB8FDFE42C93C8FE01">
    <w:name w:val="1FD3526A2FFA42CB8FDFE42C93C8FE01"/>
    <w:rsid w:val="004A5DAC"/>
  </w:style>
  <w:style w:type="paragraph" w:customStyle="1" w:styleId="A72E5031F8794737ACB6491034CC5623">
    <w:name w:val="A72E5031F8794737ACB6491034CC5623"/>
    <w:rsid w:val="004A5DAC"/>
  </w:style>
  <w:style w:type="paragraph" w:customStyle="1" w:styleId="FD4C93D9CA0E49958D9F9CE4ACA0E365">
    <w:name w:val="FD4C93D9CA0E49958D9F9CE4ACA0E365"/>
    <w:rsid w:val="004A5DAC"/>
  </w:style>
  <w:style w:type="paragraph" w:customStyle="1" w:styleId="D19300183FD94D7F928B97F7ED751146">
    <w:name w:val="D19300183FD94D7F928B97F7ED751146"/>
    <w:rsid w:val="004A5DAC"/>
  </w:style>
  <w:style w:type="paragraph" w:customStyle="1" w:styleId="3F3114C0BC2049189E155EAA8B0F58D2">
    <w:name w:val="3F3114C0BC2049189E155EAA8B0F58D2"/>
    <w:rsid w:val="004A5DAC"/>
  </w:style>
  <w:style w:type="paragraph" w:customStyle="1" w:styleId="26382CA6BD464D23A81C8B7D9F4F78E9">
    <w:name w:val="26382CA6BD464D23A81C8B7D9F4F78E9"/>
    <w:rsid w:val="004A5DAC"/>
  </w:style>
  <w:style w:type="paragraph" w:customStyle="1" w:styleId="B165A7302B424A54BFD9131F946D98B9">
    <w:name w:val="B165A7302B424A54BFD9131F946D98B9"/>
    <w:rsid w:val="004A5DAC"/>
  </w:style>
  <w:style w:type="paragraph" w:customStyle="1" w:styleId="25C908341A494A4FBEF99C2902CB7F8D">
    <w:name w:val="25C908341A494A4FBEF99C2902CB7F8D"/>
    <w:rsid w:val="004A5DAC"/>
  </w:style>
  <w:style w:type="paragraph" w:customStyle="1" w:styleId="E66D39E087B149EC98DEA04330AA7E78">
    <w:name w:val="E66D39E087B149EC98DEA04330AA7E78"/>
    <w:rsid w:val="004A5DAC"/>
  </w:style>
  <w:style w:type="paragraph" w:customStyle="1" w:styleId="7B9718BE132B4689BC2075ADD989A9B4">
    <w:name w:val="7B9718BE132B4689BC2075ADD989A9B4"/>
    <w:rsid w:val="004A5DAC"/>
  </w:style>
  <w:style w:type="paragraph" w:customStyle="1" w:styleId="0894041C4BC448B6AA7201FE70AF2B80">
    <w:name w:val="0894041C4BC448B6AA7201FE70AF2B80"/>
    <w:rsid w:val="004A5DAC"/>
  </w:style>
  <w:style w:type="paragraph" w:customStyle="1" w:styleId="0EC7440A25234AAEA6C49524D8E5E22A">
    <w:name w:val="0EC7440A25234AAEA6C49524D8E5E22A"/>
    <w:rsid w:val="004A5DAC"/>
  </w:style>
  <w:style w:type="paragraph" w:customStyle="1" w:styleId="E72E8E3E0ACC4CC0914ED1E0BC8F3FD8">
    <w:name w:val="E72E8E3E0ACC4CC0914ED1E0BC8F3FD8"/>
    <w:rsid w:val="004A5DAC"/>
  </w:style>
  <w:style w:type="paragraph" w:customStyle="1" w:styleId="C78BF033FBBB4318A9E7C1BA7D98DBEB">
    <w:name w:val="C78BF033FBBB4318A9E7C1BA7D98DBEB"/>
    <w:rsid w:val="004A5DAC"/>
  </w:style>
  <w:style w:type="paragraph" w:customStyle="1" w:styleId="8833A7C7152449FC9DE59A7122633CF1">
    <w:name w:val="8833A7C7152449FC9DE59A7122633CF1"/>
    <w:rsid w:val="004A5DAC"/>
  </w:style>
  <w:style w:type="paragraph" w:customStyle="1" w:styleId="3BEE31EEF83942AD93DB96ACD5554326">
    <w:name w:val="3BEE31EEF83942AD93DB96ACD5554326"/>
    <w:rsid w:val="004A5DAC"/>
  </w:style>
  <w:style w:type="paragraph" w:customStyle="1" w:styleId="0D88697F4928446E8C2A0C58C9DDE3D9">
    <w:name w:val="0D88697F4928446E8C2A0C58C9DDE3D9"/>
    <w:rsid w:val="004A5DAC"/>
  </w:style>
  <w:style w:type="paragraph" w:customStyle="1" w:styleId="B94D0F59A7474E60AF1FAA60A8E0394D">
    <w:name w:val="B94D0F59A7474E60AF1FAA60A8E0394D"/>
    <w:rsid w:val="004A5DAC"/>
  </w:style>
  <w:style w:type="paragraph" w:customStyle="1" w:styleId="18910584CD2C40629C819107F321CB1B">
    <w:name w:val="18910584CD2C40629C819107F321CB1B"/>
    <w:rsid w:val="004A5DAC"/>
  </w:style>
  <w:style w:type="paragraph" w:customStyle="1" w:styleId="E66331C4F01E4A8E96974800F3DC2D52">
    <w:name w:val="E66331C4F01E4A8E96974800F3DC2D52"/>
    <w:rsid w:val="004A5DAC"/>
  </w:style>
  <w:style w:type="paragraph" w:customStyle="1" w:styleId="3AC263070A6448CDBA76D8F3BD3E0D37">
    <w:name w:val="3AC263070A6448CDBA76D8F3BD3E0D37"/>
    <w:rsid w:val="004A5DAC"/>
  </w:style>
  <w:style w:type="paragraph" w:customStyle="1" w:styleId="0024FF473FB54E288E77BCF0BC595B3B">
    <w:name w:val="0024FF473FB54E288E77BCF0BC595B3B"/>
    <w:rsid w:val="004A5DAC"/>
  </w:style>
  <w:style w:type="paragraph" w:customStyle="1" w:styleId="756501E8228A41B4878F90365CDCA25F">
    <w:name w:val="756501E8228A41B4878F90365CDCA25F"/>
    <w:rsid w:val="004A5DAC"/>
  </w:style>
  <w:style w:type="paragraph" w:customStyle="1" w:styleId="A72D41C6BEE74DCAABCB9A91656EFF16">
    <w:name w:val="A72D41C6BEE74DCAABCB9A91656EFF16"/>
    <w:rsid w:val="004A5DAC"/>
  </w:style>
  <w:style w:type="paragraph" w:customStyle="1" w:styleId="19E4E1C010684B85BD2D3F1DE9548930">
    <w:name w:val="19E4E1C010684B85BD2D3F1DE9548930"/>
    <w:rsid w:val="004A5DAC"/>
  </w:style>
  <w:style w:type="paragraph" w:customStyle="1" w:styleId="4D49A93385334B5CB4F5011F601FA2F5">
    <w:name w:val="4D49A93385334B5CB4F5011F601FA2F5"/>
    <w:rsid w:val="004A5DAC"/>
  </w:style>
  <w:style w:type="paragraph" w:customStyle="1" w:styleId="539E28A390A04402A07E0266D0DF8033">
    <w:name w:val="539E28A390A04402A07E0266D0DF8033"/>
    <w:rsid w:val="004A5DAC"/>
  </w:style>
  <w:style w:type="paragraph" w:customStyle="1" w:styleId="17F8992990C5459E8B50DAFA9639F07D">
    <w:name w:val="17F8992990C5459E8B50DAFA9639F07D"/>
    <w:rsid w:val="004A5DAC"/>
  </w:style>
  <w:style w:type="paragraph" w:customStyle="1" w:styleId="AE0DE8209C7243D0B737251668B638F7">
    <w:name w:val="AE0DE8209C7243D0B737251668B638F7"/>
    <w:rsid w:val="004A5DAC"/>
  </w:style>
  <w:style w:type="paragraph" w:customStyle="1" w:styleId="87EFED7CCB5B4BFE91C9480C37C61940">
    <w:name w:val="87EFED7CCB5B4BFE91C9480C37C61940"/>
    <w:rsid w:val="004A5DAC"/>
  </w:style>
  <w:style w:type="paragraph" w:customStyle="1" w:styleId="065811429AD04D9D9BFD38B7188C9EB1">
    <w:name w:val="065811429AD04D9D9BFD38B7188C9EB1"/>
    <w:rsid w:val="004A5DAC"/>
  </w:style>
  <w:style w:type="paragraph" w:customStyle="1" w:styleId="32F367486AE843C4BC7B77A948590F09">
    <w:name w:val="32F367486AE843C4BC7B77A948590F09"/>
    <w:rsid w:val="004A5DAC"/>
  </w:style>
  <w:style w:type="paragraph" w:customStyle="1" w:styleId="FE1F6D3BAA9A415D9EE2D79EF41C79C2">
    <w:name w:val="FE1F6D3BAA9A415D9EE2D79EF41C79C2"/>
    <w:rsid w:val="004A5DAC"/>
  </w:style>
  <w:style w:type="paragraph" w:customStyle="1" w:styleId="676CCB093B0945A6AE84B43728259B64">
    <w:name w:val="676CCB093B0945A6AE84B43728259B64"/>
    <w:rsid w:val="004A5DAC"/>
  </w:style>
  <w:style w:type="paragraph" w:customStyle="1" w:styleId="EEF955DE42D148599777BAA9623EF7E6">
    <w:name w:val="EEF955DE42D148599777BAA9623EF7E6"/>
    <w:rsid w:val="004A5DAC"/>
  </w:style>
  <w:style w:type="paragraph" w:customStyle="1" w:styleId="1B659DC447C045FBBF57126E360CD101">
    <w:name w:val="1B659DC447C045FBBF57126E360CD101"/>
    <w:rsid w:val="004A5DAC"/>
  </w:style>
  <w:style w:type="paragraph" w:customStyle="1" w:styleId="ADFBAD4127DD45C8914173991030F274">
    <w:name w:val="ADFBAD4127DD45C8914173991030F274"/>
    <w:rsid w:val="004A5DAC"/>
  </w:style>
  <w:style w:type="paragraph" w:customStyle="1" w:styleId="00959E91684D4C6592F90FF4886C1A49">
    <w:name w:val="00959E91684D4C6592F90FF4886C1A49"/>
    <w:rsid w:val="004A5DAC"/>
  </w:style>
  <w:style w:type="paragraph" w:customStyle="1" w:styleId="1B4D3343CAAB44409E507B2BCDB8EE8A">
    <w:name w:val="1B4D3343CAAB44409E507B2BCDB8EE8A"/>
    <w:rsid w:val="004A5DAC"/>
  </w:style>
  <w:style w:type="paragraph" w:customStyle="1" w:styleId="45E1E0C5A4EA4C88B38630EC4E0ECCE0">
    <w:name w:val="45E1E0C5A4EA4C88B38630EC4E0ECCE0"/>
    <w:rsid w:val="004A5DAC"/>
  </w:style>
  <w:style w:type="paragraph" w:customStyle="1" w:styleId="F05B95CD39EE4B579DD2F225AF2EAA74">
    <w:name w:val="F05B95CD39EE4B579DD2F225AF2EAA74"/>
    <w:rsid w:val="004A5DAC"/>
  </w:style>
  <w:style w:type="paragraph" w:customStyle="1" w:styleId="9466676BBA5D4B8F88241639E0FFF432">
    <w:name w:val="9466676BBA5D4B8F88241639E0FFF432"/>
    <w:rsid w:val="004A5DAC"/>
  </w:style>
  <w:style w:type="paragraph" w:customStyle="1" w:styleId="DA67D9996B3345AB85870176333C2D7F">
    <w:name w:val="DA67D9996B3345AB85870176333C2D7F"/>
    <w:rsid w:val="004A5DAC"/>
  </w:style>
  <w:style w:type="paragraph" w:customStyle="1" w:styleId="FD17E242A0054567AA591FAC6E6CB14F">
    <w:name w:val="FD17E242A0054567AA591FAC6E6CB14F"/>
    <w:rsid w:val="004A5DAC"/>
  </w:style>
  <w:style w:type="paragraph" w:customStyle="1" w:styleId="490C0B5363684353AAEE97A8015D2B55">
    <w:name w:val="490C0B5363684353AAEE97A8015D2B55"/>
    <w:rsid w:val="004A5DAC"/>
  </w:style>
  <w:style w:type="paragraph" w:customStyle="1" w:styleId="58C2E188F1684894B74860AFC9EEE72D">
    <w:name w:val="58C2E188F1684894B74860AFC9EEE72D"/>
    <w:rsid w:val="004A5DAC"/>
  </w:style>
  <w:style w:type="paragraph" w:customStyle="1" w:styleId="AAC8534E19A645FAB467BBE7BDBC62A9">
    <w:name w:val="AAC8534E19A645FAB467BBE7BDBC62A9"/>
    <w:rsid w:val="004A5DAC"/>
  </w:style>
  <w:style w:type="paragraph" w:customStyle="1" w:styleId="98D371E9731F4F7EAECBE1714EAB9BD4">
    <w:name w:val="98D371E9731F4F7EAECBE1714EAB9BD4"/>
    <w:rsid w:val="004A5DAC"/>
  </w:style>
  <w:style w:type="paragraph" w:customStyle="1" w:styleId="DBC04F886CEF491FB5F485B07EDA7EB1">
    <w:name w:val="DBC04F886CEF491FB5F485B07EDA7EB1"/>
    <w:rsid w:val="004A5DAC"/>
  </w:style>
  <w:style w:type="paragraph" w:customStyle="1" w:styleId="9F3FE2093818455CA33BEE192510831A">
    <w:name w:val="9F3FE2093818455CA33BEE192510831A"/>
    <w:rsid w:val="004A5DAC"/>
  </w:style>
  <w:style w:type="paragraph" w:customStyle="1" w:styleId="96CEB828BD0E428A99AC17E8B50BAA5B">
    <w:name w:val="96CEB828BD0E428A99AC17E8B50BAA5B"/>
    <w:rsid w:val="004A5DAC"/>
  </w:style>
  <w:style w:type="paragraph" w:customStyle="1" w:styleId="692CE234BEB44B918F2F3BF5F743F4A0">
    <w:name w:val="692CE234BEB44B918F2F3BF5F743F4A0"/>
    <w:rsid w:val="004A5DAC"/>
  </w:style>
  <w:style w:type="paragraph" w:customStyle="1" w:styleId="8BE23567BD1549D1A2AE3AAB8BE6A12E">
    <w:name w:val="8BE23567BD1549D1A2AE3AAB8BE6A12E"/>
    <w:rsid w:val="004A5DAC"/>
  </w:style>
  <w:style w:type="paragraph" w:customStyle="1" w:styleId="2620D0DE0C444678921B801B2593F86C">
    <w:name w:val="2620D0DE0C444678921B801B2593F86C"/>
    <w:rsid w:val="004A5DAC"/>
  </w:style>
  <w:style w:type="paragraph" w:customStyle="1" w:styleId="B8438093BE4F4651AA0A235D110C1A7B">
    <w:name w:val="B8438093BE4F4651AA0A235D110C1A7B"/>
    <w:rsid w:val="004A5DAC"/>
  </w:style>
  <w:style w:type="paragraph" w:customStyle="1" w:styleId="7A15C13BA7174121A0BAD36FD460A8B8">
    <w:name w:val="7A15C13BA7174121A0BAD36FD460A8B8"/>
    <w:rsid w:val="004A5DAC"/>
  </w:style>
  <w:style w:type="paragraph" w:customStyle="1" w:styleId="6EB35F65530048A6931FB94982CC35FE">
    <w:name w:val="6EB35F65530048A6931FB94982CC35FE"/>
    <w:rsid w:val="004A5DAC"/>
  </w:style>
  <w:style w:type="paragraph" w:customStyle="1" w:styleId="30F905CB531E4FB581302807B678DCB6">
    <w:name w:val="30F905CB531E4FB581302807B678DCB6"/>
    <w:rsid w:val="004A5DAC"/>
  </w:style>
  <w:style w:type="paragraph" w:customStyle="1" w:styleId="B100B712B4664E27AE305BEADABE4BB6">
    <w:name w:val="B100B712B4664E27AE305BEADABE4BB6"/>
    <w:rsid w:val="004A5DAC"/>
  </w:style>
  <w:style w:type="paragraph" w:customStyle="1" w:styleId="6A649684A3264C3490E01F60693D81B1">
    <w:name w:val="6A649684A3264C3490E01F60693D81B1"/>
    <w:rsid w:val="004A5DAC"/>
  </w:style>
  <w:style w:type="paragraph" w:customStyle="1" w:styleId="BCF106D15BAF43589526593B6B1770F4">
    <w:name w:val="BCF106D15BAF43589526593B6B1770F4"/>
    <w:rsid w:val="004A5DAC"/>
  </w:style>
  <w:style w:type="paragraph" w:customStyle="1" w:styleId="39B9DFB26B2D40B7A78F25674EDFCCF7">
    <w:name w:val="39B9DFB26B2D40B7A78F25674EDFCCF7"/>
    <w:rsid w:val="004A5DAC"/>
  </w:style>
  <w:style w:type="paragraph" w:customStyle="1" w:styleId="0462920CC787469E84DB9F07DED225BE">
    <w:name w:val="0462920CC787469E84DB9F07DED225BE"/>
    <w:rsid w:val="004A5DAC"/>
  </w:style>
  <w:style w:type="paragraph" w:customStyle="1" w:styleId="5DBDA256D4E2476B8B9CF9478E7DC687">
    <w:name w:val="5DBDA256D4E2476B8B9CF9478E7DC687"/>
    <w:rsid w:val="004A5DAC"/>
  </w:style>
  <w:style w:type="paragraph" w:customStyle="1" w:styleId="4A28E095D0DD4F58B41D8E087399272D">
    <w:name w:val="4A28E095D0DD4F58B41D8E087399272D"/>
    <w:rsid w:val="004A5DAC"/>
  </w:style>
  <w:style w:type="paragraph" w:customStyle="1" w:styleId="5D7553291AA64EA68E3AA23DCCC7A9DD">
    <w:name w:val="5D7553291AA64EA68E3AA23DCCC7A9DD"/>
    <w:rsid w:val="004A5DAC"/>
  </w:style>
  <w:style w:type="paragraph" w:customStyle="1" w:styleId="6AB6041130EE4F72ABAC24050E58CB33">
    <w:name w:val="6AB6041130EE4F72ABAC24050E58CB33"/>
    <w:rsid w:val="004A5DAC"/>
  </w:style>
  <w:style w:type="paragraph" w:customStyle="1" w:styleId="2B703FA32B6B4D5FB18FA1E2B81ABEE4">
    <w:name w:val="2B703FA32B6B4D5FB18FA1E2B81ABEE4"/>
    <w:rsid w:val="004A5DAC"/>
  </w:style>
  <w:style w:type="paragraph" w:customStyle="1" w:styleId="6C018C0EBDBF4DD3BAF09A022EF371FB">
    <w:name w:val="6C018C0EBDBF4DD3BAF09A022EF371FB"/>
    <w:rsid w:val="004A5DAC"/>
  </w:style>
  <w:style w:type="paragraph" w:customStyle="1" w:styleId="205B307C98774EC7B8601E46A554A4E9">
    <w:name w:val="205B307C98774EC7B8601E46A554A4E9"/>
    <w:rsid w:val="004A5DAC"/>
  </w:style>
  <w:style w:type="paragraph" w:customStyle="1" w:styleId="7A325F6DD59240BF8B9C3464A780AF8E">
    <w:name w:val="7A325F6DD59240BF8B9C3464A780AF8E"/>
    <w:rsid w:val="004A5DAC"/>
  </w:style>
  <w:style w:type="paragraph" w:customStyle="1" w:styleId="6195D701FE914934836C86649DBE255D">
    <w:name w:val="6195D701FE914934836C86649DBE255D"/>
    <w:rsid w:val="004A5DAC"/>
  </w:style>
  <w:style w:type="paragraph" w:customStyle="1" w:styleId="3A50A1BB05AC46D4B4942A8B04C83875">
    <w:name w:val="3A50A1BB05AC46D4B4942A8B04C83875"/>
    <w:rsid w:val="004A5DAC"/>
  </w:style>
  <w:style w:type="paragraph" w:customStyle="1" w:styleId="328BC0D1EF814D8095D1C8003E6D9464">
    <w:name w:val="328BC0D1EF814D8095D1C8003E6D9464"/>
    <w:rsid w:val="004A5DAC"/>
  </w:style>
  <w:style w:type="paragraph" w:customStyle="1" w:styleId="63267A6CE64D4026A421A91FAB1FFF47">
    <w:name w:val="63267A6CE64D4026A421A91FAB1FFF47"/>
    <w:rsid w:val="004A5DAC"/>
  </w:style>
  <w:style w:type="paragraph" w:customStyle="1" w:styleId="414EAE127D1940749D0D9B603AD20710">
    <w:name w:val="414EAE127D1940749D0D9B603AD20710"/>
    <w:rsid w:val="004A5DAC"/>
  </w:style>
  <w:style w:type="paragraph" w:customStyle="1" w:styleId="BBEA2CC2F8D8437FA999467D63F7B488">
    <w:name w:val="BBEA2CC2F8D8437FA999467D63F7B488"/>
    <w:rsid w:val="004A5DAC"/>
  </w:style>
  <w:style w:type="paragraph" w:customStyle="1" w:styleId="E0D2B21624D34C11A3FC4DE270543B52">
    <w:name w:val="E0D2B21624D34C11A3FC4DE270543B52"/>
    <w:rsid w:val="004A5DAC"/>
  </w:style>
  <w:style w:type="paragraph" w:customStyle="1" w:styleId="340C52C789F4424580CFE6427DDAE902">
    <w:name w:val="340C52C789F4424580CFE6427DDAE902"/>
    <w:rsid w:val="004A5DAC"/>
  </w:style>
  <w:style w:type="paragraph" w:customStyle="1" w:styleId="63B2D39F9BB5434DB2E0194221542C28">
    <w:name w:val="63B2D39F9BB5434DB2E0194221542C28"/>
    <w:rsid w:val="004A5DAC"/>
  </w:style>
  <w:style w:type="paragraph" w:customStyle="1" w:styleId="D9D8FD9589F94F08B23E4CAA415CB60D">
    <w:name w:val="D9D8FD9589F94F08B23E4CAA415CB60D"/>
    <w:rsid w:val="004A5DAC"/>
  </w:style>
  <w:style w:type="paragraph" w:customStyle="1" w:styleId="625C195E3AB5407091DD1625407EA052">
    <w:name w:val="625C195E3AB5407091DD1625407EA052"/>
    <w:rsid w:val="004A5DAC"/>
  </w:style>
  <w:style w:type="paragraph" w:customStyle="1" w:styleId="F6E5B92DE2AA4A1086ABC9987E7599DA">
    <w:name w:val="F6E5B92DE2AA4A1086ABC9987E7599DA"/>
    <w:rsid w:val="004A5DAC"/>
  </w:style>
  <w:style w:type="paragraph" w:customStyle="1" w:styleId="F10A9E98558249AF8045C939750ECBDF">
    <w:name w:val="F10A9E98558249AF8045C939750ECBDF"/>
    <w:rsid w:val="004A5DAC"/>
  </w:style>
  <w:style w:type="paragraph" w:customStyle="1" w:styleId="E0FC251B7F104F318DD4E5D6BBB0CB29">
    <w:name w:val="E0FC251B7F104F318DD4E5D6BBB0CB29"/>
    <w:rsid w:val="004A5DAC"/>
  </w:style>
  <w:style w:type="paragraph" w:customStyle="1" w:styleId="E7AD7DFC16BA412D884CE528D4CD7679">
    <w:name w:val="E7AD7DFC16BA412D884CE528D4CD7679"/>
    <w:rsid w:val="004A5DAC"/>
  </w:style>
  <w:style w:type="paragraph" w:customStyle="1" w:styleId="37DB6C3539ED41D899EB35F72D4828B9">
    <w:name w:val="37DB6C3539ED41D899EB35F72D4828B9"/>
    <w:rsid w:val="004A5DAC"/>
  </w:style>
  <w:style w:type="paragraph" w:customStyle="1" w:styleId="083B6553CE5743DFA18EE96AA93D012D">
    <w:name w:val="083B6553CE5743DFA18EE96AA93D012D"/>
    <w:rsid w:val="004A5DAC"/>
  </w:style>
  <w:style w:type="paragraph" w:customStyle="1" w:styleId="BC745C8A6AC5485A92D7770688674909">
    <w:name w:val="BC745C8A6AC5485A92D7770688674909"/>
    <w:rsid w:val="004A5DAC"/>
  </w:style>
  <w:style w:type="paragraph" w:customStyle="1" w:styleId="6BC99BFFB64E4306ACDC5B139C2E181F">
    <w:name w:val="6BC99BFFB64E4306ACDC5B139C2E181F"/>
    <w:rsid w:val="004A5DAC"/>
  </w:style>
  <w:style w:type="paragraph" w:customStyle="1" w:styleId="DA1CB3D5071441B2B6CCA4E5EB84B073">
    <w:name w:val="DA1CB3D5071441B2B6CCA4E5EB84B073"/>
    <w:rsid w:val="004A5DAC"/>
  </w:style>
  <w:style w:type="paragraph" w:customStyle="1" w:styleId="2056AEACDEB04DC5AE5B3906AA3B70A3">
    <w:name w:val="2056AEACDEB04DC5AE5B3906AA3B70A3"/>
    <w:rsid w:val="004A5DAC"/>
  </w:style>
  <w:style w:type="paragraph" w:customStyle="1" w:styleId="F79DB2D2A20C4F34B6E2DA8EE23DBFA9">
    <w:name w:val="F79DB2D2A20C4F34B6E2DA8EE23DBFA9"/>
    <w:rsid w:val="004A5DAC"/>
  </w:style>
  <w:style w:type="paragraph" w:customStyle="1" w:styleId="AC87197250C64E978272E483C2141DB2">
    <w:name w:val="AC87197250C64E978272E483C2141DB2"/>
    <w:rsid w:val="004A5DAC"/>
  </w:style>
  <w:style w:type="paragraph" w:customStyle="1" w:styleId="4702DEFAA91D447FAE3CD8B3E2EE76C4">
    <w:name w:val="4702DEFAA91D447FAE3CD8B3E2EE76C4"/>
    <w:rsid w:val="004A5DAC"/>
  </w:style>
  <w:style w:type="paragraph" w:customStyle="1" w:styleId="BC1468CCEFEA4FAA8525F33A7FDC3F3C">
    <w:name w:val="BC1468CCEFEA4FAA8525F33A7FDC3F3C"/>
    <w:rsid w:val="004A5DAC"/>
  </w:style>
  <w:style w:type="paragraph" w:customStyle="1" w:styleId="04613E6CE2B34F0F875E2847A859F677">
    <w:name w:val="04613E6CE2B34F0F875E2847A859F677"/>
    <w:rsid w:val="004A5DAC"/>
  </w:style>
  <w:style w:type="paragraph" w:customStyle="1" w:styleId="5D44A380EE924CDCAB373A7BB1CC4F17">
    <w:name w:val="5D44A380EE924CDCAB373A7BB1CC4F17"/>
    <w:rsid w:val="004A5DAC"/>
  </w:style>
  <w:style w:type="paragraph" w:customStyle="1" w:styleId="6CDDF29FCBFC440B96B8477A9D4371D9">
    <w:name w:val="6CDDF29FCBFC440B96B8477A9D4371D9"/>
    <w:rsid w:val="004A5DAC"/>
  </w:style>
  <w:style w:type="paragraph" w:customStyle="1" w:styleId="04C02C8B23CE4FF5B433C83EE78656BA">
    <w:name w:val="04C02C8B23CE4FF5B433C83EE78656BA"/>
    <w:rsid w:val="004A5DAC"/>
  </w:style>
  <w:style w:type="paragraph" w:customStyle="1" w:styleId="63B1141F1CB9448FB3B355B7EC344BED">
    <w:name w:val="63B1141F1CB9448FB3B355B7EC344BED"/>
    <w:rsid w:val="004A5DAC"/>
  </w:style>
  <w:style w:type="paragraph" w:customStyle="1" w:styleId="9E3919FA2CAC4B54A3967632891C135F">
    <w:name w:val="9E3919FA2CAC4B54A3967632891C135F"/>
    <w:rsid w:val="004A5DAC"/>
  </w:style>
  <w:style w:type="paragraph" w:customStyle="1" w:styleId="9CE8C05605F84942A71E20C615729AC3">
    <w:name w:val="9CE8C05605F84942A71E20C615729AC3"/>
    <w:rsid w:val="004A5DAC"/>
  </w:style>
  <w:style w:type="paragraph" w:customStyle="1" w:styleId="552EB06BF09C4DEDA6820E8EB65B82EA">
    <w:name w:val="552EB06BF09C4DEDA6820E8EB65B82EA"/>
    <w:rsid w:val="004A5DAC"/>
  </w:style>
  <w:style w:type="paragraph" w:customStyle="1" w:styleId="CBE801516B144BBCAE0C50D14CBF9750">
    <w:name w:val="CBE801516B144BBCAE0C50D14CBF9750"/>
    <w:rsid w:val="004A5DAC"/>
  </w:style>
  <w:style w:type="paragraph" w:customStyle="1" w:styleId="5B0E1ED945C549F79071755EC768AA09">
    <w:name w:val="5B0E1ED945C549F79071755EC768AA09"/>
    <w:rsid w:val="004A5DAC"/>
  </w:style>
  <w:style w:type="paragraph" w:customStyle="1" w:styleId="C4A86347C4F4495E878B5EFC2542C4AE">
    <w:name w:val="C4A86347C4F4495E878B5EFC2542C4AE"/>
    <w:rsid w:val="004A5DAC"/>
  </w:style>
  <w:style w:type="paragraph" w:customStyle="1" w:styleId="F3CA15DA7D574953B2FE621AA0284B14">
    <w:name w:val="F3CA15DA7D574953B2FE621AA0284B14"/>
    <w:rsid w:val="004A5DAC"/>
  </w:style>
  <w:style w:type="paragraph" w:customStyle="1" w:styleId="1D7C207EE69A49BA9432229EFBB92B4A">
    <w:name w:val="1D7C207EE69A49BA9432229EFBB92B4A"/>
    <w:rsid w:val="004A5DAC"/>
  </w:style>
  <w:style w:type="paragraph" w:customStyle="1" w:styleId="5CC9E426C5A4436EA09EE47B743288A7">
    <w:name w:val="5CC9E426C5A4436EA09EE47B743288A7"/>
    <w:rsid w:val="004A5DAC"/>
  </w:style>
  <w:style w:type="paragraph" w:customStyle="1" w:styleId="2CBB77BDABB5424092A2537E4A4F2FEB">
    <w:name w:val="2CBB77BDABB5424092A2537E4A4F2FEB"/>
    <w:rsid w:val="004A5DAC"/>
  </w:style>
  <w:style w:type="paragraph" w:customStyle="1" w:styleId="DC015A84D2804FEEB252E3D12D314A31">
    <w:name w:val="DC015A84D2804FEEB252E3D12D314A31"/>
    <w:rsid w:val="004A5DAC"/>
  </w:style>
  <w:style w:type="paragraph" w:customStyle="1" w:styleId="BB32449A54AD42008A51779D9CEC17EB">
    <w:name w:val="BB32449A54AD42008A51779D9CEC17EB"/>
    <w:rsid w:val="004A5DAC"/>
  </w:style>
  <w:style w:type="paragraph" w:customStyle="1" w:styleId="04867B33281D46ABB256FD0C73AE1034">
    <w:name w:val="04867B33281D46ABB256FD0C73AE1034"/>
    <w:rsid w:val="004A5DAC"/>
  </w:style>
  <w:style w:type="paragraph" w:customStyle="1" w:styleId="68E1DB28A3574623BEF7660A8F14B51F">
    <w:name w:val="68E1DB28A3574623BEF7660A8F14B51F"/>
    <w:rsid w:val="004A5DAC"/>
  </w:style>
  <w:style w:type="paragraph" w:customStyle="1" w:styleId="15D83A13A91E4972A6B480431A5F53D3">
    <w:name w:val="15D83A13A91E4972A6B480431A5F53D3"/>
    <w:rsid w:val="004A5DAC"/>
  </w:style>
  <w:style w:type="paragraph" w:customStyle="1" w:styleId="A71F4D93EB8E48A3811229DE73C520C8">
    <w:name w:val="A71F4D93EB8E48A3811229DE73C520C8"/>
    <w:rsid w:val="004A5DAC"/>
  </w:style>
  <w:style w:type="paragraph" w:customStyle="1" w:styleId="CECD4D5EE1484F918C1C407397F1BBB0">
    <w:name w:val="CECD4D5EE1484F918C1C407397F1BBB0"/>
    <w:rsid w:val="004A5DAC"/>
  </w:style>
  <w:style w:type="paragraph" w:customStyle="1" w:styleId="68816BD42C6A4D3C84F1A3218198C844">
    <w:name w:val="68816BD42C6A4D3C84F1A3218198C844"/>
    <w:rsid w:val="004A5DAC"/>
  </w:style>
  <w:style w:type="paragraph" w:customStyle="1" w:styleId="AE17FD282EE24FE7ACB5156DA14AD55F">
    <w:name w:val="AE17FD282EE24FE7ACB5156DA14AD55F"/>
    <w:rsid w:val="004A5DAC"/>
  </w:style>
  <w:style w:type="paragraph" w:customStyle="1" w:styleId="894B11A867F4493E9D9A3A5DEEB77E1C">
    <w:name w:val="894B11A867F4493E9D9A3A5DEEB77E1C"/>
    <w:rsid w:val="004A5DAC"/>
  </w:style>
  <w:style w:type="paragraph" w:customStyle="1" w:styleId="EC5ADDE9974841F18556FA7A083B2708">
    <w:name w:val="EC5ADDE9974841F18556FA7A083B2708"/>
    <w:rsid w:val="004A5DAC"/>
  </w:style>
  <w:style w:type="paragraph" w:customStyle="1" w:styleId="9A60528F97BF472CBDA92558023AF15B">
    <w:name w:val="9A60528F97BF472CBDA92558023AF15B"/>
    <w:rsid w:val="004A5DAC"/>
  </w:style>
  <w:style w:type="paragraph" w:customStyle="1" w:styleId="89EECB38FE0345EAB4A7107EAE35D0FD">
    <w:name w:val="89EECB38FE0345EAB4A7107EAE35D0FD"/>
    <w:rsid w:val="004A5DAC"/>
  </w:style>
  <w:style w:type="paragraph" w:customStyle="1" w:styleId="CFFE8DFCB0E24682B4D7E5D57DB28C54">
    <w:name w:val="CFFE8DFCB0E24682B4D7E5D57DB28C54"/>
    <w:rsid w:val="004A5DAC"/>
  </w:style>
  <w:style w:type="paragraph" w:customStyle="1" w:styleId="03622CCFFE6E4B45BB169199F6072255">
    <w:name w:val="03622CCFFE6E4B45BB169199F6072255"/>
    <w:rsid w:val="004A5DAC"/>
  </w:style>
  <w:style w:type="paragraph" w:customStyle="1" w:styleId="781AD681B2164B73B75BE146B5DAD26A">
    <w:name w:val="781AD681B2164B73B75BE146B5DAD26A"/>
    <w:rsid w:val="004A5DAC"/>
  </w:style>
  <w:style w:type="paragraph" w:customStyle="1" w:styleId="C2BDE4FFB453418EAD4CA0C91858E820">
    <w:name w:val="C2BDE4FFB453418EAD4CA0C91858E820"/>
    <w:rsid w:val="004A5DAC"/>
  </w:style>
  <w:style w:type="paragraph" w:customStyle="1" w:styleId="4FA3DA3F49F94D29B9E26714BCA75BB0">
    <w:name w:val="4FA3DA3F49F94D29B9E26714BCA75BB0"/>
    <w:rsid w:val="004A5DAC"/>
  </w:style>
  <w:style w:type="paragraph" w:customStyle="1" w:styleId="43D917DEA57546E190B73AA57B332AD2">
    <w:name w:val="43D917DEA57546E190B73AA57B332AD2"/>
    <w:rsid w:val="004A5DAC"/>
  </w:style>
  <w:style w:type="paragraph" w:customStyle="1" w:styleId="ADD83AA2734F4090AB513939B11E5E2F">
    <w:name w:val="ADD83AA2734F4090AB513939B11E5E2F"/>
    <w:rsid w:val="004A5DAC"/>
  </w:style>
  <w:style w:type="paragraph" w:customStyle="1" w:styleId="2FC717C822164054B86407D81BAA749A">
    <w:name w:val="2FC717C822164054B86407D81BAA749A"/>
    <w:rsid w:val="004A5DAC"/>
  </w:style>
  <w:style w:type="paragraph" w:customStyle="1" w:styleId="BD7072A5C58049439B596BB93091F380">
    <w:name w:val="BD7072A5C58049439B596BB93091F380"/>
    <w:rsid w:val="004A5DAC"/>
  </w:style>
  <w:style w:type="paragraph" w:customStyle="1" w:styleId="28BB7FF1097E410D81BF4A3B4A7CD81D">
    <w:name w:val="28BB7FF1097E410D81BF4A3B4A7CD81D"/>
    <w:rsid w:val="004A5DAC"/>
  </w:style>
  <w:style w:type="paragraph" w:customStyle="1" w:styleId="1A2F0BDCB0294E34BE6CE8DFC15519FD">
    <w:name w:val="1A2F0BDCB0294E34BE6CE8DFC15519FD"/>
    <w:rsid w:val="004A5DAC"/>
  </w:style>
  <w:style w:type="paragraph" w:customStyle="1" w:styleId="5613E884A13447B78F1556CEC72E3DE8">
    <w:name w:val="5613E884A13447B78F1556CEC72E3DE8"/>
    <w:rsid w:val="004A5DAC"/>
  </w:style>
  <w:style w:type="paragraph" w:customStyle="1" w:styleId="2EB1745075A24E8EB2F541012AC8F7A6">
    <w:name w:val="2EB1745075A24E8EB2F541012AC8F7A6"/>
    <w:rsid w:val="004A5DAC"/>
  </w:style>
  <w:style w:type="paragraph" w:customStyle="1" w:styleId="527746276FE0448A9F917D299FC90524">
    <w:name w:val="527746276FE0448A9F917D299FC90524"/>
    <w:rsid w:val="004A5DAC"/>
  </w:style>
  <w:style w:type="paragraph" w:customStyle="1" w:styleId="92714CF2EAFC485585334B39F6C14674">
    <w:name w:val="92714CF2EAFC485585334B39F6C14674"/>
    <w:rsid w:val="004A5DAC"/>
  </w:style>
  <w:style w:type="paragraph" w:customStyle="1" w:styleId="EADFBF633142499889BAD9833F2D2613">
    <w:name w:val="EADFBF633142499889BAD9833F2D2613"/>
    <w:rsid w:val="004A5DAC"/>
  </w:style>
  <w:style w:type="paragraph" w:customStyle="1" w:styleId="947BA6444462446998EA0EFC9F6745F1">
    <w:name w:val="947BA6444462446998EA0EFC9F6745F1"/>
    <w:rsid w:val="004A5DAC"/>
  </w:style>
  <w:style w:type="paragraph" w:customStyle="1" w:styleId="AF8A83EC86DC4C47B8EDB04B4249EBDF">
    <w:name w:val="AF8A83EC86DC4C47B8EDB04B4249EBDF"/>
    <w:rsid w:val="004A5DAC"/>
  </w:style>
  <w:style w:type="paragraph" w:customStyle="1" w:styleId="B904239D2BDB4F239E2B657F03B0CC35">
    <w:name w:val="B904239D2BDB4F239E2B657F03B0CC35"/>
    <w:rsid w:val="004A5DAC"/>
  </w:style>
  <w:style w:type="paragraph" w:customStyle="1" w:styleId="5832838BF59E4E5E912AD2812614A3A6">
    <w:name w:val="5832838BF59E4E5E912AD2812614A3A6"/>
    <w:rsid w:val="004A5DAC"/>
  </w:style>
  <w:style w:type="paragraph" w:customStyle="1" w:styleId="18C5D38C46764ADB9E006A1A3E78516C">
    <w:name w:val="18C5D38C46764ADB9E006A1A3E78516C"/>
    <w:rsid w:val="004A5DAC"/>
  </w:style>
  <w:style w:type="paragraph" w:customStyle="1" w:styleId="57834FB75CEE40D29C10A301C0EEC2FF">
    <w:name w:val="57834FB75CEE40D29C10A301C0EEC2FF"/>
    <w:rsid w:val="004A5DAC"/>
  </w:style>
  <w:style w:type="paragraph" w:customStyle="1" w:styleId="05369C8EB87C4A4388C071C04F7CE42D">
    <w:name w:val="05369C8EB87C4A4388C071C04F7CE42D"/>
    <w:rsid w:val="004A5DAC"/>
  </w:style>
  <w:style w:type="paragraph" w:customStyle="1" w:styleId="C1D52511C2004602A096C12323DC2D93">
    <w:name w:val="C1D52511C2004602A096C12323DC2D93"/>
    <w:rsid w:val="004A5DAC"/>
  </w:style>
  <w:style w:type="paragraph" w:customStyle="1" w:styleId="91B8992F42524C73BBD46AF18E5E7CAE">
    <w:name w:val="91B8992F42524C73BBD46AF18E5E7CAE"/>
    <w:rsid w:val="004A5DAC"/>
  </w:style>
  <w:style w:type="paragraph" w:customStyle="1" w:styleId="370A396F31B945799DEA509F634EF5D1">
    <w:name w:val="370A396F31B945799DEA509F634EF5D1"/>
    <w:rsid w:val="004A5DAC"/>
  </w:style>
  <w:style w:type="paragraph" w:customStyle="1" w:styleId="662DC6A47E924CA49DB14DE5D8E8E71A">
    <w:name w:val="662DC6A47E924CA49DB14DE5D8E8E71A"/>
    <w:rsid w:val="004A5DAC"/>
  </w:style>
  <w:style w:type="paragraph" w:customStyle="1" w:styleId="5A39CFCD87D24178B86C05F6FBD10447">
    <w:name w:val="5A39CFCD87D24178B86C05F6FBD10447"/>
    <w:rsid w:val="004A5DAC"/>
  </w:style>
  <w:style w:type="paragraph" w:customStyle="1" w:styleId="0B093EA850EF456FBEFE95ACCE51705B">
    <w:name w:val="0B093EA850EF456FBEFE95ACCE51705B"/>
    <w:rsid w:val="004A5DAC"/>
  </w:style>
  <w:style w:type="paragraph" w:customStyle="1" w:styleId="2E9F970AAC15475E9342E414B46FBA96">
    <w:name w:val="2E9F970AAC15475E9342E414B46FBA96"/>
    <w:rsid w:val="004A5DAC"/>
  </w:style>
  <w:style w:type="paragraph" w:customStyle="1" w:styleId="FBE203B18C7E4A76BCFA97BDE67B5173">
    <w:name w:val="FBE203B18C7E4A76BCFA97BDE67B5173"/>
    <w:rsid w:val="004A5DAC"/>
  </w:style>
  <w:style w:type="paragraph" w:customStyle="1" w:styleId="996D31A1A055444D85C31C10188A24BF">
    <w:name w:val="996D31A1A055444D85C31C10188A24BF"/>
    <w:rsid w:val="004A5DAC"/>
  </w:style>
  <w:style w:type="paragraph" w:customStyle="1" w:styleId="3881B7B772A948788734F7D63D757DE3">
    <w:name w:val="3881B7B772A948788734F7D63D757DE3"/>
    <w:rsid w:val="004A5DAC"/>
  </w:style>
  <w:style w:type="paragraph" w:customStyle="1" w:styleId="81F9CC33B9244E45B8014F463CA83E11">
    <w:name w:val="81F9CC33B9244E45B8014F463CA83E11"/>
    <w:rsid w:val="004A5DAC"/>
  </w:style>
  <w:style w:type="paragraph" w:customStyle="1" w:styleId="6C43162A076B421BA8E8C7094A51B2DC">
    <w:name w:val="6C43162A076B421BA8E8C7094A51B2DC"/>
    <w:rsid w:val="004A5DAC"/>
  </w:style>
  <w:style w:type="paragraph" w:customStyle="1" w:styleId="AEEE357DB6544A349480FDC8FDC09EE1">
    <w:name w:val="AEEE357DB6544A349480FDC8FDC09EE1"/>
    <w:rsid w:val="004A5DAC"/>
  </w:style>
  <w:style w:type="paragraph" w:customStyle="1" w:styleId="77EE2325AEE34315867E066F1F11E8F9">
    <w:name w:val="77EE2325AEE34315867E066F1F11E8F9"/>
    <w:rsid w:val="004A5DAC"/>
  </w:style>
  <w:style w:type="paragraph" w:customStyle="1" w:styleId="0A6866D9C51046638691155D95E40AA2">
    <w:name w:val="0A6866D9C51046638691155D95E40AA2"/>
    <w:rsid w:val="004A5DAC"/>
  </w:style>
  <w:style w:type="paragraph" w:customStyle="1" w:styleId="23533EFA2588412B977920F579B8248C">
    <w:name w:val="23533EFA2588412B977920F579B8248C"/>
    <w:rsid w:val="004A5DAC"/>
  </w:style>
  <w:style w:type="paragraph" w:customStyle="1" w:styleId="CC4465B89D8C4948B092E6AA38B7906B">
    <w:name w:val="CC4465B89D8C4948B092E6AA38B7906B"/>
    <w:rsid w:val="004A5DAC"/>
  </w:style>
  <w:style w:type="paragraph" w:customStyle="1" w:styleId="0E52EA0C755346489F9459F4E2F84425">
    <w:name w:val="0E52EA0C755346489F9459F4E2F84425"/>
    <w:rsid w:val="004A5DAC"/>
  </w:style>
  <w:style w:type="paragraph" w:customStyle="1" w:styleId="CEE3DC56C0FB4855A8CB5A30CF450F71">
    <w:name w:val="CEE3DC56C0FB4855A8CB5A30CF450F71"/>
    <w:rsid w:val="004A5DAC"/>
  </w:style>
  <w:style w:type="paragraph" w:customStyle="1" w:styleId="D3F8DD66625D459290A9634DFEEBF7D0">
    <w:name w:val="D3F8DD66625D459290A9634DFEEBF7D0"/>
    <w:rsid w:val="004A5DAC"/>
  </w:style>
  <w:style w:type="paragraph" w:customStyle="1" w:styleId="E7346236BE8640B68DB48AD21E8C3DB6">
    <w:name w:val="E7346236BE8640B68DB48AD21E8C3DB6"/>
    <w:rsid w:val="004A5DAC"/>
  </w:style>
  <w:style w:type="paragraph" w:customStyle="1" w:styleId="A54068422FD4400F88D33EE46C0CA730">
    <w:name w:val="A54068422FD4400F88D33EE46C0CA730"/>
    <w:rsid w:val="004A5DAC"/>
  </w:style>
  <w:style w:type="paragraph" w:customStyle="1" w:styleId="1812F9C45DB542ADB81FF13DE612174C">
    <w:name w:val="1812F9C45DB542ADB81FF13DE612174C"/>
    <w:rsid w:val="004A5DAC"/>
  </w:style>
  <w:style w:type="paragraph" w:customStyle="1" w:styleId="E08ABFDFB6F44E128DE5C77CFFDE011F">
    <w:name w:val="E08ABFDFB6F44E128DE5C77CFFDE011F"/>
    <w:rsid w:val="004A5DAC"/>
  </w:style>
  <w:style w:type="paragraph" w:customStyle="1" w:styleId="40518BF5AEF24873B1C07A4E3271AB49">
    <w:name w:val="40518BF5AEF24873B1C07A4E3271AB49"/>
    <w:rsid w:val="004A5DAC"/>
  </w:style>
  <w:style w:type="paragraph" w:customStyle="1" w:styleId="2B796333D0184825A7F36F950B364605">
    <w:name w:val="2B796333D0184825A7F36F950B364605"/>
    <w:rsid w:val="004A5DAC"/>
  </w:style>
  <w:style w:type="paragraph" w:customStyle="1" w:styleId="F90CAEF0E2D444F58F1379BC277C2A40">
    <w:name w:val="F90CAEF0E2D444F58F1379BC277C2A40"/>
    <w:rsid w:val="004A5DAC"/>
  </w:style>
  <w:style w:type="paragraph" w:customStyle="1" w:styleId="D3D0859CD13E4C5C932F28473EB6E679">
    <w:name w:val="D3D0859CD13E4C5C932F28473EB6E679"/>
    <w:rsid w:val="004A5DAC"/>
  </w:style>
  <w:style w:type="paragraph" w:customStyle="1" w:styleId="B02E223482AD44839BACF90E6943EDEB">
    <w:name w:val="B02E223482AD44839BACF90E6943EDEB"/>
    <w:rsid w:val="004A5DAC"/>
  </w:style>
  <w:style w:type="paragraph" w:customStyle="1" w:styleId="9D3860E5A7FD47CF9CE53DBCB3E79026">
    <w:name w:val="9D3860E5A7FD47CF9CE53DBCB3E79026"/>
    <w:rsid w:val="004A5DAC"/>
  </w:style>
  <w:style w:type="paragraph" w:customStyle="1" w:styleId="CA2251FF252346A7A1653484122CD41B">
    <w:name w:val="CA2251FF252346A7A1653484122CD41B"/>
    <w:rsid w:val="004A5DAC"/>
  </w:style>
  <w:style w:type="paragraph" w:customStyle="1" w:styleId="53BC2AEEE86A4E68A077C2438D71F393">
    <w:name w:val="53BC2AEEE86A4E68A077C2438D71F393"/>
    <w:rsid w:val="004A5DAC"/>
  </w:style>
  <w:style w:type="paragraph" w:customStyle="1" w:styleId="05C6F0EBA3D0475E844BE228B8C4A540">
    <w:name w:val="05C6F0EBA3D0475E844BE228B8C4A540"/>
    <w:rsid w:val="004A5DAC"/>
  </w:style>
  <w:style w:type="paragraph" w:customStyle="1" w:styleId="09DE5DBA68A44D4A8785983D265D1206">
    <w:name w:val="09DE5DBA68A44D4A8785983D265D1206"/>
    <w:rsid w:val="004A5DAC"/>
  </w:style>
  <w:style w:type="paragraph" w:customStyle="1" w:styleId="45290EA76BF749638AE4F6BEB616C5A2">
    <w:name w:val="45290EA76BF749638AE4F6BEB616C5A2"/>
    <w:rsid w:val="004A5DAC"/>
  </w:style>
  <w:style w:type="paragraph" w:customStyle="1" w:styleId="EA7AB1A1C171460C8146C6F3521922F8">
    <w:name w:val="EA7AB1A1C171460C8146C6F3521922F8"/>
    <w:rsid w:val="0027112B"/>
  </w:style>
  <w:style w:type="paragraph" w:customStyle="1" w:styleId="9A95165FFA6942A8BCF5AB963379A3C1">
    <w:name w:val="9A95165FFA6942A8BCF5AB963379A3C1"/>
    <w:rsid w:val="0027112B"/>
  </w:style>
  <w:style w:type="paragraph" w:customStyle="1" w:styleId="ED224B5FC24549AF8BA3A5823832D534">
    <w:name w:val="ED224B5FC24549AF8BA3A5823832D534"/>
    <w:rsid w:val="0027112B"/>
  </w:style>
  <w:style w:type="paragraph" w:customStyle="1" w:styleId="C32BEB8525864C21A6F8D1D11CBDC3CA">
    <w:name w:val="C32BEB8525864C21A6F8D1D11CBDC3CA"/>
    <w:rsid w:val="0027112B"/>
  </w:style>
  <w:style w:type="paragraph" w:customStyle="1" w:styleId="83BE301758014547B77A8ED022E2A544">
    <w:name w:val="83BE301758014547B77A8ED022E2A544"/>
    <w:rsid w:val="0027112B"/>
  </w:style>
  <w:style w:type="paragraph" w:customStyle="1" w:styleId="82BB1E97918B4BC8B402B9C5EC8A92A0">
    <w:name w:val="82BB1E97918B4BC8B402B9C5EC8A92A0"/>
    <w:rsid w:val="0027112B"/>
  </w:style>
  <w:style w:type="paragraph" w:customStyle="1" w:styleId="A1DC4BD95FD347C7A3A548A6BF273EA8">
    <w:name w:val="A1DC4BD95FD347C7A3A548A6BF273EA8"/>
    <w:rsid w:val="0027112B"/>
  </w:style>
  <w:style w:type="paragraph" w:customStyle="1" w:styleId="EBC51B9E5E5346A19301815D881A684D">
    <w:name w:val="EBC51B9E5E5346A19301815D881A684D"/>
    <w:rsid w:val="0027112B"/>
  </w:style>
  <w:style w:type="paragraph" w:customStyle="1" w:styleId="D26E26B1097C41E4B5E313E907B82F5B">
    <w:name w:val="D26E26B1097C41E4B5E313E907B82F5B"/>
    <w:rsid w:val="0027112B"/>
  </w:style>
  <w:style w:type="paragraph" w:customStyle="1" w:styleId="DBD259113904465196D1ABF922D36868">
    <w:name w:val="DBD259113904465196D1ABF922D36868"/>
    <w:rsid w:val="0027112B"/>
  </w:style>
  <w:style w:type="paragraph" w:customStyle="1" w:styleId="8F7E3D22479241DE8835D485CD0CFAAE">
    <w:name w:val="8F7E3D22479241DE8835D485CD0CFAAE"/>
    <w:rsid w:val="0027112B"/>
  </w:style>
  <w:style w:type="paragraph" w:customStyle="1" w:styleId="7F5CD6D757D64533801ED6FD59D5867E">
    <w:name w:val="7F5CD6D757D64533801ED6FD59D5867E"/>
    <w:rsid w:val="0027112B"/>
  </w:style>
  <w:style w:type="paragraph" w:customStyle="1" w:styleId="D61C09BA8C844817A18A885AB2EA545D">
    <w:name w:val="D61C09BA8C844817A18A885AB2EA545D"/>
    <w:rsid w:val="0027112B"/>
  </w:style>
  <w:style w:type="paragraph" w:customStyle="1" w:styleId="5FE8DE5D8AB04AB5B4C34FD64830C341">
    <w:name w:val="5FE8DE5D8AB04AB5B4C34FD64830C341"/>
    <w:rsid w:val="0027112B"/>
  </w:style>
  <w:style w:type="paragraph" w:customStyle="1" w:styleId="2AC726A57C33465D85401052B6CFED29">
    <w:name w:val="2AC726A57C33465D85401052B6CFED29"/>
    <w:rsid w:val="0027112B"/>
  </w:style>
  <w:style w:type="paragraph" w:customStyle="1" w:styleId="409DB4BF9C354E2E82F5FB298A9CB77D">
    <w:name w:val="409DB4BF9C354E2E82F5FB298A9CB77D"/>
    <w:rsid w:val="00271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0-CARTA o pliegos APAV.dotx</Template>
  <TotalTime>1</TotalTime>
  <Pages>5</Pages>
  <Words>697</Words>
  <Characters>5189</Characters>
  <Application>Microsoft Office Word</Application>
  <DocSecurity>4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Avilés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Elena Hernández López de Medina</dc:creator>
  <cp:lastModifiedBy>María Elena Hernández López de Medina</cp:lastModifiedBy>
  <cp:revision>2</cp:revision>
  <cp:lastPrinted>2015-04-08T08:17:00Z</cp:lastPrinted>
  <dcterms:created xsi:type="dcterms:W3CDTF">2024-12-17T13:00:00Z</dcterms:created>
  <dcterms:modified xsi:type="dcterms:W3CDTF">2024-12-17T13:00:00Z</dcterms:modified>
</cp:coreProperties>
</file>