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C649" w14:textId="77777777" w:rsidR="00E474C6" w:rsidRPr="00DF337A" w:rsidRDefault="00E474C6" w:rsidP="00E474C6">
      <w:pPr>
        <w:pStyle w:val="Default"/>
        <w:pageBreakBefor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F337A">
        <w:rPr>
          <w:rFonts w:ascii="Arial" w:hAnsi="Arial" w:cs="Arial"/>
          <w:b/>
          <w:bCs/>
          <w:color w:val="auto"/>
          <w:sz w:val="20"/>
          <w:szCs w:val="20"/>
        </w:rPr>
        <w:t>ANEXO IV. RELACIÓN DE MÉRITOS</w:t>
      </w:r>
    </w:p>
    <w:p w14:paraId="03B5A81A" w14:textId="77777777" w:rsidR="00E474C6" w:rsidRPr="00DF337A" w:rsidRDefault="00E474C6" w:rsidP="00E474C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F337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AFEAF28" w14:textId="2F0893D5" w:rsidR="00E474C6" w:rsidRPr="00DF337A" w:rsidRDefault="00E474C6" w:rsidP="00E474C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F337A">
        <w:rPr>
          <w:rFonts w:ascii="Arial" w:hAnsi="Arial" w:cs="Arial"/>
          <w:color w:val="auto"/>
          <w:sz w:val="20"/>
          <w:szCs w:val="20"/>
        </w:rPr>
        <w:t xml:space="preserve">Don/Doña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1185104395"/>
          <w:placeholder>
            <w:docPart w:val="DefaultPlaceholder_-1854013440"/>
          </w:placeholder>
          <w:showingPlcHdr/>
          <w:text/>
        </w:sdtPr>
        <w:sdtEndPr/>
        <w:sdtContent>
          <w:r w:rsidR="00F25A6C" w:rsidRPr="00E9762F">
            <w:rPr>
              <w:rStyle w:val="Textodelmarcadordeposicin"/>
            </w:rPr>
            <w:t>Haga clic o pulse aqu</w:t>
          </w:r>
          <w:r w:rsidR="00F25A6C" w:rsidRPr="00E9762F">
            <w:rPr>
              <w:rStyle w:val="Textodelmarcadordeposicin"/>
            </w:rPr>
            <w:t>í</w:t>
          </w:r>
          <w:r w:rsidR="00F25A6C" w:rsidRPr="00E9762F">
            <w:rPr>
              <w:rStyle w:val="Textodelmarcadordeposicin"/>
            </w:rPr>
            <w:t xml:space="preserve"> para escribir texto.</w:t>
          </w:r>
        </w:sdtContent>
      </w:sdt>
      <w:r w:rsidRPr="00DF337A">
        <w:rPr>
          <w:rFonts w:ascii="Arial" w:hAnsi="Arial" w:cs="Arial"/>
          <w:color w:val="auto"/>
          <w:sz w:val="20"/>
          <w:szCs w:val="20"/>
        </w:rPr>
        <w:t xml:space="preserve">, en cumplimiento de lo dispuesto en el apartado V.9.e) de las Bases de la Convocatoria para la contratación de un puesto de </w:t>
      </w:r>
      <w:sdt>
        <w:sdtPr>
          <w:rPr>
            <w:rFonts w:ascii="Arial" w:hAnsi="Arial" w:cs="Arial"/>
            <w:color w:val="auto"/>
            <w:sz w:val="20"/>
            <w:szCs w:val="20"/>
          </w:rPr>
          <w:id w:val="-2108883760"/>
          <w:placeholder>
            <w:docPart w:val="DefaultPlaceholder_-1854013440"/>
          </w:placeholder>
          <w:showingPlcHdr/>
          <w:text/>
        </w:sdtPr>
        <w:sdtEndPr/>
        <w:sdtContent>
          <w:r w:rsidR="00F25A6C" w:rsidRPr="00E9762F">
            <w:rPr>
              <w:rStyle w:val="Textodelmarcadordeposicin"/>
            </w:rPr>
            <w:t>Haga clic o pulse aqu</w:t>
          </w:r>
          <w:r w:rsidR="00F25A6C" w:rsidRPr="00E9762F">
            <w:rPr>
              <w:rStyle w:val="Textodelmarcadordeposicin"/>
            </w:rPr>
            <w:t>í</w:t>
          </w:r>
          <w:r w:rsidR="00F25A6C" w:rsidRPr="00E9762F">
            <w:rPr>
              <w:rStyle w:val="Textodelmarcadordeposicin"/>
            </w:rPr>
            <w:t xml:space="preserve"> para escribir texto.</w:t>
          </w:r>
        </w:sdtContent>
      </w:sdt>
      <w:r w:rsidRPr="00DF337A">
        <w:rPr>
          <w:rFonts w:ascii="Arial" w:hAnsi="Arial" w:cs="Arial"/>
          <w:color w:val="auto"/>
          <w:sz w:val="20"/>
          <w:szCs w:val="20"/>
        </w:rPr>
        <w:t xml:space="preserve">, a efectos de valorar mi candidatura en </w:t>
      </w:r>
      <w:r w:rsidRPr="00DF337A">
        <w:rPr>
          <w:rFonts w:ascii="Arial" w:hAnsi="Arial" w:cs="Arial"/>
          <w:i/>
          <w:iCs/>
          <w:color w:val="auto"/>
          <w:sz w:val="20"/>
          <w:szCs w:val="20"/>
        </w:rPr>
        <w:t xml:space="preserve">(la fase de) </w:t>
      </w:r>
      <w:r w:rsidRPr="00DF337A">
        <w:rPr>
          <w:rFonts w:ascii="Arial" w:hAnsi="Arial" w:cs="Arial"/>
          <w:color w:val="auto"/>
          <w:sz w:val="20"/>
          <w:szCs w:val="20"/>
        </w:rPr>
        <w:t xml:space="preserve">Concurso de Méritos, procedo a relacionar los siguientes documentos aportados junto a mi solicitud: </w:t>
      </w:r>
    </w:p>
    <w:p w14:paraId="479276D6" w14:textId="77777777" w:rsidR="00E474C6" w:rsidRDefault="00E474C6" w:rsidP="00E474C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9498" w:type="dxa"/>
        <w:tblInd w:w="-426" w:type="dxa"/>
        <w:tblLook w:val="04A0" w:firstRow="1" w:lastRow="0" w:firstColumn="1" w:lastColumn="0" w:noHBand="0" w:noVBand="1"/>
      </w:tblPr>
      <w:tblGrid>
        <w:gridCol w:w="2411"/>
        <w:gridCol w:w="33"/>
        <w:gridCol w:w="1429"/>
        <w:gridCol w:w="910"/>
        <w:gridCol w:w="619"/>
        <w:gridCol w:w="469"/>
        <w:gridCol w:w="919"/>
        <w:gridCol w:w="1088"/>
        <w:gridCol w:w="1620"/>
      </w:tblGrid>
      <w:tr w:rsidR="00E474C6" w:rsidRPr="00D84790" w14:paraId="0BD47B7B" w14:textId="77777777" w:rsidTr="0054786D">
        <w:tc>
          <w:tcPr>
            <w:tcW w:w="5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5B965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646BD" w14:textId="77777777" w:rsidR="00E474C6" w:rsidRPr="00D84790" w:rsidRDefault="00E474C6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E474C6" w:rsidRPr="00D84790" w14:paraId="05732A4D" w14:textId="77777777" w:rsidTr="0054786D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191E7B6" w14:textId="77777777" w:rsidR="00E474C6" w:rsidRPr="00D84790" w:rsidRDefault="00E474C6" w:rsidP="0054786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Experiencia Profesional</w:t>
            </w:r>
          </w:p>
        </w:tc>
      </w:tr>
      <w:tr w:rsidR="00E474C6" w:rsidRPr="00D84790" w14:paraId="1A541C81" w14:textId="77777777" w:rsidTr="0054786D">
        <w:tc>
          <w:tcPr>
            <w:tcW w:w="5871" w:type="dxa"/>
            <w:gridSpan w:val="6"/>
            <w:tcBorders>
              <w:top w:val="nil"/>
              <w:left w:val="nil"/>
            </w:tcBorders>
            <w:vAlign w:val="center"/>
          </w:tcPr>
          <w:p w14:paraId="2E2A6CB8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27" w:type="dxa"/>
            <w:gridSpan w:val="3"/>
            <w:shd w:val="clear" w:color="auto" w:fill="F2F2F2" w:themeFill="background1" w:themeFillShade="F2"/>
            <w:vAlign w:val="center"/>
          </w:tcPr>
          <w:p w14:paraId="2C9990C8" w14:textId="77777777" w:rsidR="00E474C6" w:rsidRPr="00D84790" w:rsidRDefault="00E474C6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APORTA (SI/NO)</w:t>
            </w:r>
          </w:p>
        </w:tc>
      </w:tr>
      <w:tr w:rsidR="00E474C6" w:rsidRPr="00D84790" w14:paraId="3F7B1EAC" w14:textId="77777777" w:rsidTr="0054786D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7D63E28" w14:textId="77777777" w:rsidR="00E474C6" w:rsidRPr="00D84790" w:rsidRDefault="00E474C6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611B4E55" w14:textId="77777777" w:rsidR="00E474C6" w:rsidRPr="00D84790" w:rsidRDefault="00E474C6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Cargo o Categoría Profesional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6F990FDB" w14:textId="77777777" w:rsidR="00E474C6" w:rsidRPr="00D84790" w:rsidRDefault="00E474C6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Duración en Meses</w:t>
            </w:r>
          </w:p>
        </w:tc>
        <w:tc>
          <w:tcPr>
            <w:tcW w:w="1088" w:type="dxa"/>
            <w:gridSpan w:val="2"/>
            <w:shd w:val="clear" w:color="auto" w:fill="F2F2F2" w:themeFill="background1" w:themeFillShade="F2"/>
            <w:vAlign w:val="center"/>
          </w:tcPr>
          <w:p w14:paraId="5E0243DC" w14:textId="77777777" w:rsidR="00E474C6" w:rsidRPr="00D84790" w:rsidRDefault="00E474C6" w:rsidP="0054786D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Puntuación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7F24024" w14:textId="77777777" w:rsidR="00E474C6" w:rsidRPr="00D84790" w:rsidRDefault="00E474C6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Vida Laboral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43936A2A" w14:textId="77777777" w:rsidR="00E474C6" w:rsidRPr="00D84790" w:rsidRDefault="00E474C6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Contrato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5C92DF" w14:textId="77777777" w:rsidR="00E474C6" w:rsidRPr="00D84790" w:rsidRDefault="00E474C6" w:rsidP="0054786D">
            <w:pPr>
              <w:pStyle w:val="Defaul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Certificado de empresa con funciones</w:t>
            </w:r>
          </w:p>
        </w:tc>
      </w:tr>
      <w:tr w:rsidR="00E474C6" w:rsidRPr="00D84790" w14:paraId="1460A157" w14:textId="77777777" w:rsidTr="0054786D">
        <w:sdt>
          <w:sdtPr>
            <w:rPr>
              <w:rFonts w:ascii="Arial" w:hAnsi="Arial" w:cs="Arial"/>
              <w:b/>
              <w:sz w:val="16"/>
              <w:szCs w:val="16"/>
            </w:rPr>
            <w:id w:val="208695714"/>
            <w:placeholder>
              <w:docPart w:val="E7E44F7E8C5B42D2B471BECFEDB53C17"/>
            </w:placeholder>
          </w:sdtPr>
          <w:sdtEndPr/>
          <w:sdtContent>
            <w:tc>
              <w:tcPr>
                <w:tcW w:w="2444" w:type="dxa"/>
                <w:gridSpan w:val="2"/>
              </w:tcPr>
              <w:p w14:paraId="71548605" w14:textId="3B57949C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27290848"/>
            <w:placeholder>
              <w:docPart w:val="E9B2F1A15B694FCFBC94FA7FCF09DBD5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01968920"/>
                <w:placeholder>
                  <w:docPart w:val="F9004F37C38B4E7A9442D1F6D52C950E"/>
                </w:placeholder>
              </w:sdtPr>
              <w:sdtEndPr/>
              <w:sdtContent>
                <w:tc>
                  <w:tcPr>
                    <w:tcW w:w="1429" w:type="dxa"/>
                  </w:tcPr>
                  <w:p w14:paraId="52A67057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3473561"/>
            <w:placeholder>
              <w:docPart w:val="4BFC7AFC0DE246E5839BCDB1D860146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53868044"/>
                <w:placeholder>
                  <w:docPart w:val="A5CB66DE3DF5408B83851B8E609C17F8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5630A3A1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98015910"/>
            <w:placeholder>
              <w:docPart w:val="00C611954FC24FE28F38585E0CE3DAE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77018254"/>
                <w:placeholder>
                  <w:docPart w:val="FCA5A54231B648B988E43B11C4ACE406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23023227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6058084"/>
            <w:placeholder>
              <w:docPart w:val="74D2C908F3C1489DB371784560E8BCE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264AD3C4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34197592"/>
            <w:placeholder>
              <w:docPart w:val="A13E28B5B7C44D73893683077B5B4A2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1FAAD8A0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83571020"/>
            <w:placeholder>
              <w:docPart w:val="FDF5245EA41740E68E92FA56C94E463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14:paraId="7845447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5D354E54" w14:textId="77777777" w:rsidTr="0054786D">
        <w:sdt>
          <w:sdtPr>
            <w:rPr>
              <w:rFonts w:ascii="Arial" w:hAnsi="Arial" w:cs="Arial"/>
              <w:b/>
              <w:sz w:val="16"/>
              <w:szCs w:val="16"/>
            </w:rPr>
            <w:id w:val="-1519769618"/>
            <w:placeholder>
              <w:docPart w:val="B92023E77B344E63839ECE4D84CDFA57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27251062"/>
                <w:placeholder>
                  <w:docPart w:val="90A3F9ADDEC641C5BCDA3BCF37EF5BA1"/>
                </w:placeholder>
              </w:sdtPr>
              <w:sdtEndPr/>
              <w:sdtContent>
                <w:tc>
                  <w:tcPr>
                    <w:tcW w:w="2444" w:type="dxa"/>
                    <w:gridSpan w:val="2"/>
                  </w:tcPr>
                  <w:p w14:paraId="5A1A2FE4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85768906"/>
            <w:placeholder>
              <w:docPart w:val="A6D2341179254B2A91F07FD9F0981ADD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9049323"/>
                <w:placeholder>
                  <w:docPart w:val="354B1DDED2D24164A9F2FF4CB305DA61"/>
                </w:placeholder>
              </w:sdtPr>
              <w:sdtEndPr/>
              <w:sdtContent>
                <w:tc>
                  <w:tcPr>
                    <w:tcW w:w="1429" w:type="dxa"/>
                  </w:tcPr>
                  <w:p w14:paraId="39AC1AE4" w14:textId="0760244A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43487420"/>
            <w:placeholder>
              <w:docPart w:val="837AB6192E834CC3B5660CDEA481D1ED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26042740"/>
                <w:placeholder>
                  <w:docPart w:val="E9243CDDD2D04592A200DA6E159490A9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1A90673C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69514"/>
            <w:placeholder>
              <w:docPart w:val="28265E6E9ABE42E2AD088BB18A16C8EA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30663000"/>
                <w:placeholder>
                  <w:docPart w:val="D810AD45905843EA9468C95F1C5B12C7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30D52A6F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054731866"/>
            <w:placeholder>
              <w:docPart w:val="F4B7E3F9250D4A9399820E0620A3250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7CC9C2A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5932744"/>
            <w:placeholder>
              <w:docPart w:val="02225463762A45CDB33BCD2B872F212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633D9B2B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2304336"/>
            <w:placeholder>
              <w:docPart w:val="D584DE4858444B40B765D2FC4FCF94F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14:paraId="4D76AF71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70AA5CCB" w14:textId="77777777" w:rsidTr="0054786D">
        <w:sdt>
          <w:sdtPr>
            <w:rPr>
              <w:rFonts w:ascii="Arial" w:hAnsi="Arial" w:cs="Arial"/>
              <w:b/>
              <w:sz w:val="16"/>
              <w:szCs w:val="16"/>
            </w:rPr>
            <w:id w:val="42180508"/>
            <w:placeholder>
              <w:docPart w:val="EC3EA88991FC4174AB3725A9A13BB384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21338763"/>
                <w:placeholder>
                  <w:docPart w:val="60000BBB9FDD428FB0426B56A17F0429"/>
                </w:placeholder>
              </w:sdtPr>
              <w:sdtEndPr/>
              <w:sdtContent>
                <w:tc>
                  <w:tcPr>
                    <w:tcW w:w="2444" w:type="dxa"/>
                    <w:gridSpan w:val="2"/>
                  </w:tcPr>
                  <w:p w14:paraId="610AC2E8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75686595"/>
            <w:placeholder>
              <w:docPart w:val="6CA97293A63D411487CA5D568F3C62D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95893829"/>
                <w:placeholder>
                  <w:docPart w:val="5D63A7D60FCF408685916F486B337F38"/>
                </w:placeholder>
              </w:sdtPr>
              <w:sdtEndPr/>
              <w:sdtContent>
                <w:tc>
                  <w:tcPr>
                    <w:tcW w:w="1429" w:type="dxa"/>
                  </w:tcPr>
                  <w:p w14:paraId="74E428AD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55919625"/>
            <w:placeholder>
              <w:docPart w:val="AA836800446C4708B4CE61746D5B5E43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89683421"/>
                <w:placeholder>
                  <w:docPart w:val="8992B1DD8B6D464E9D550D6BB0B64A87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6FF9725A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589226097"/>
            <w:placeholder>
              <w:docPart w:val="ED02594308504B7FA579061BD202CC78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93021707"/>
                <w:placeholder>
                  <w:docPart w:val="3BFB9FBAC99744B399C548108B69B4A0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4FA4CA20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28670461"/>
            <w:placeholder>
              <w:docPart w:val="E357E4666A2F42AA8436E2D8B3CD069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7FEB08F6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66719592"/>
            <w:placeholder>
              <w:docPart w:val="BB3C3337DDFB42BBB780098D3029E2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76C3AF50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2119474"/>
            <w:placeholder>
              <w:docPart w:val="EB4EA85B1B7642E1A2295F7A908396B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14:paraId="4C298A45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1C8C0C48" w14:textId="77777777" w:rsidTr="0054786D">
        <w:sdt>
          <w:sdtPr>
            <w:rPr>
              <w:rFonts w:ascii="Arial" w:hAnsi="Arial" w:cs="Arial"/>
              <w:b/>
              <w:sz w:val="16"/>
              <w:szCs w:val="16"/>
            </w:rPr>
            <w:id w:val="940652355"/>
            <w:placeholder>
              <w:docPart w:val="FE5453B8D875441B8BDFAFE4D108C92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4307242"/>
                <w:placeholder>
                  <w:docPart w:val="EA7EE0D935E540B0A8C77A41C3D36B62"/>
                </w:placeholder>
                <w:showingPlcHdr/>
              </w:sdtPr>
              <w:sdtEndPr/>
              <w:sdtContent>
                <w:tc>
                  <w:tcPr>
                    <w:tcW w:w="2444" w:type="dxa"/>
                    <w:gridSpan w:val="2"/>
                  </w:tcPr>
                  <w:p w14:paraId="52B6CEE2" w14:textId="2CDA426B" w:rsidR="00E474C6" w:rsidRPr="00D84790" w:rsidRDefault="00E34C67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B578C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83598051"/>
            <w:placeholder>
              <w:docPart w:val="A2171F814EAA43B294897DF548A6FD96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10816319"/>
                <w:placeholder>
                  <w:docPart w:val="135342F27486433A98979729529A9B2F"/>
                </w:placeholder>
              </w:sdtPr>
              <w:sdtEndPr/>
              <w:sdtContent>
                <w:tc>
                  <w:tcPr>
                    <w:tcW w:w="1429" w:type="dxa"/>
                  </w:tcPr>
                  <w:p w14:paraId="4A2B86BF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5957983"/>
            <w:placeholder>
              <w:docPart w:val="C72D1D4C5EC3461496934B44C71C92C0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53610096"/>
                <w:placeholder>
                  <w:docPart w:val="3C34C90214634DD4AAEF45287EB98992"/>
                </w:placeholder>
              </w:sdtPr>
              <w:sdtEndPr/>
              <w:sdtContent>
                <w:tc>
                  <w:tcPr>
                    <w:tcW w:w="910" w:type="dxa"/>
                  </w:tcPr>
                  <w:p w14:paraId="02DD34A4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0417600"/>
            <w:placeholder>
              <w:docPart w:val="38A134A6F3B24746ADFBFA5E74E7D9BE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88325594"/>
                <w:placeholder>
                  <w:docPart w:val="EC7D688F8F0748C6BA3C5F02E21A8D80"/>
                </w:placeholder>
              </w:sdtPr>
              <w:sdtEndPr/>
              <w:sdtContent>
                <w:tc>
                  <w:tcPr>
                    <w:tcW w:w="1088" w:type="dxa"/>
                    <w:gridSpan w:val="2"/>
                  </w:tcPr>
                  <w:p w14:paraId="7B393697" w14:textId="77777777" w:rsidR="00E474C6" w:rsidRPr="00D84790" w:rsidRDefault="00E474C6" w:rsidP="0054786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8479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90324717"/>
            <w:placeholder>
              <w:docPart w:val="FEE82EB1B81C40C2894619FB8043EE7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19" w:type="dxa"/>
              </w:tcPr>
              <w:p w14:paraId="5CF035D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2664713"/>
            <w:placeholder>
              <w:docPart w:val="3FBF7F721F3A4915B5682A84712D61A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088" w:type="dxa"/>
              </w:tcPr>
              <w:p w14:paraId="064E7B1C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6406072"/>
            <w:placeholder>
              <w:docPart w:val="E9EA1936A11942018B182CB5D61CE8B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</w:tcPr>
              <w:p w14:paraId="0BD59A45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1A8520D" w14:textId="77777777" w:rsidTr="0054786D">
        <w:tc>
          <w:tcPr>
            <w:tcW w:w="9498" w:type="dxa"/>
            <w:gridSpan w:val="9"/>
            <w:tcBorders>
              <w:left w:val="nil"/>
              <w:right w:val="nil"/>
            </w:tcBorders>
          </w:tcPr>
          <w:p w14:paraId="43BFD702" w14:textId="77777777" w:rsidR="00E474C6" w:rsidRPr="00D84790" w:rsidRDefault="00E474C6" w:rsidP="0054786D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74C6" w:rsidRPr="00D84790" w14:paraId="100A14AC" w14:textId="77777777" w:rsidTr="0054786D">
        <w:tc>
          <w:tcPr>
            <w:tcW w:w="9498" w:type="dxa"/>
            <w:gridSpan w:val="9"/>
            <w:shd w:val="clear" w:color="auto" w:fill="C2D69B" w:themeFill="accent3" w:themeFillTint="99"/>
          </w:tcPr>
          <w:p w14:paraId="21608CE6" w14:textId="77777777" w:rsidR="00E474C6" w:rsidRPr="00D84790" w:rsidRDefault="00E474C6" w:rsidP="0054786D">
            <w:pPr>
              <w:tabs>
                <w:tab w:val="left" w:pos="35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43FE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E474C6" w:rsidRPr="00D84790" w14:paraId="21EC4242" w14:textId="77777777" w:rsidTr="0054786D">
        <w:tc>
          <w:tcPr>
            <w:tcW w:w="9498" w:type="dxa"/>
            <w:gridSpan w:val="9"/>
            <w:tcBorders>
              <w:left w:val="nil"/>
              <w:right w:val="nil"/>
            </w:tcBorders>
          </w:tcPr>
          <w:p w14:paraId="6DC7B80A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74C6" w:rsidRPr="00D84790" w14:paraId="1CB44142" w14:textId="77777777" w:rsidTr="0054786D">
        <w:tc>
          <w:tcPr>
            <w:tcW w:w="9498" w:type="dxa"/>
            <w:gridSpan w:val="9"/>
            <w:shd w:val="clear" w:color="auto" w:fill="C2D69B" w:themeFill="accent3" w:themeFillTint="99"/>
          </w:tcPr>
          <w:p w14:paraId="7FB6A3BB" w14:textId="77777777" w:rsidR="00E474C6" w:rsidRPr="00D84790" w:rsidRDefault="00E474C6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Bloque I: Formación Académica</w:t>
            </w:r>
          </w:p>
        </w:tc>
      </w:tr>
      <w:tr w:rsidR="00E474C6" w:rsidRPr="00D84790" w14:paraId="592530DE" w14:textId="77777777" w:rsidTr="0054786D">
        <w:trPr>
          <w:gridAfter w:val="2"/>
          <w:wAfter w:w="2708" w:type="dxa"/>
        </w:trPr>
        <w:tc>
          <w:tcPr>
            <w:tcW w:w="2411" w:type="dxa"/>
            <w:shd w:val="clear" w:color="auto" w:fill="EAF1DD" w:themeFill="accent3" w:themeFillTint="33"/>
            <w:vAlign w:val="center"/>
          </w:tcPr>
          <w:p w14:paraId="4A38526C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</w:p>
        </w:tc>
        <w:tc>
          <w:tcPr>
            <w:tcW w:w="1462" w:type="dxa"/>
            <w:gridSpan w:val="2"/>
            <w:shd w:val="clear" w:color="auto" w:fill="EAF1DD" w:themeFill="accent3" w:themeFillTint="33"/>
            <w:vAlign w:val="center"/>
          </w:tcPr>
          <w:p w14:paraId="6DBEE414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 xml:space="preserve">Denominación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4F40D437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Aporta (SI/NO)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051A330D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</w:tr>
      <w:tr w:rsidR="00E474C6" w:rsidRPr="00D84790" w14:paraId="197E2119" w14:textId="77777777" w:rsidTr="0054786D">
        <w:trPr>
          <w:gridAfter w:val="2"/>
          <w:wAfter w:w="2708" w:type="dxa"/>
          <w:trHeight w:val="572"/>
        </w:trPr>
        <w:tc>
          <w:tcPr>
            <w:tcW w:w="2411" w:type="dxa"/>
            <w:vAlign w:val="center"/>
          </w:tcPr>
          <w:p w14:paraId="02D0A8DE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de Grado Superior</w:t>
            </w:r>
          </w:p>
        </w:tc>
        <w:tc>
          <w:tcPr>
            <w:tcW w:w="14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398823130"/>
              <w:placeholder>
                <w:docPart w:val="7F1DC82E0FFD4E61B7E396D00077E898"/>
              </w:placeholder>
            </w:sdtPr>
            <w:sdtEndPr/>
            <w:sdtContent>
              <w:p w14:paraId="19EAF590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327564844"/>
              <w:placeholder>
                <w:docPart w:val="F7CC17F9311047D48DA5A74B3EE78C72"/>
              </w:placeholder>
            </w:sdtPr>
            <w:sdtEndPr/>
            <w:sdtContent>
              <w:p w14:paraId="65DB4F8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68488649"/>
              <w:placeholder>
                <w:docPart w:val="73B4D64D14C14D51A6A97A7E782F4588"/>
              </w:placeholder>
            </w:sdtPr>
            <w:sdtEndPr/>
            <w:sdtContent>
              <w:p w14:paraId="29870A6C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900900191"/>
              <w:placeholder>
                <w:docPart w:val="D96AFAFA8E9F45BA8AD53CA63BCE3629"/>
              </w:placeholder>
            </w:sdtPr>
            <w:sdtEndPr/>
            <w:sdtContent>
              <w:p w14:paraId="3CA787EF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583867038"/>
              <w:placeholder>
                <w:docPart w:val="301A9D46EFA947A8BA436FA40644C8EA"/>
              </w:placeholder>
            </w:sdtPr>
            <w:sdtEndPr/>
            <w:sdtContent>
              <w:p w14:paraId="0216A63B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94745011"/>
              <w:placeholder>
                <w:docPart w:val="68F551B60050439CB03FCF0779D0CFED"/>
              </w:placeholder>
            </w:sdtPr>
            <w:sdtEndPr/>
            <w:sdtContent>
              <w:p w14:paraId="39F3E712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8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40774346"/>
              <w:placeholder>
                <w:docPart w:val="82A1CE524B5B4B19A57B30BCC4551D24"/>
              </w:placeholder>
            </w:sdtPr>
            <w:sdtEndPr/>
            <w:sdtContent>
              <w:p w14:paraId="5CF47BE0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94787287"/>
              <w:placeholder>
                <w:docPart w:val="DEBAE510CB394DD8ABCE62F18B37BD1A"/>
              </w:placeholder>
            </w:sdtPr>
            <w:sdtEndPr/>
            <w:sdtContent>
              <w:p w14:paraId="2A41252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41463981"/>
              <w:placeholder>
                <w:docPart w:val="DE2A4892ACCB4BE6A607F7C759B23286"/>
              </w:placeholder>
            </w:sdtPr>
            <w:sdtEndPr/>
            <w:sdtContent>
              <w:p w14:paraId="203B2EC6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474C6" w:rsidRPr="00D84790" w14:paraId="008F1AEC" w14:textId="77777777" w:rsidTr="0054786D">
        <w:trPr>
          <w:gridAfter w:val="2"/>
          <w:wAfter w:w="2708" w:type="dxa"/>
          <w:trHeight w:val="572"/>
        </w:trPr>
        <w:tc>
          <w:tcPr>
            <w:tcW w:w="2411" w:type="dxa"/>
            <w:vAlign w:val="center"/>
          </w:tcPr>
          <w:p w14:paraId="16C87448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de Grado en Ingeniería</w:t>
            </w:r>
          </w:p>
        </w:tc>
        <w:tc>
          <w:tcPr>
            <w:tcW w:w="14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213272542"/>
              <w:placeholder>
                <w:docPart w:val="C6CFFB06774340ADBB414B9CC8B0EDB6"/>
              </w:placeholder>
            </w:sdtPr>
            <w:sdtEndPr/>
            <w:sdtContent>
              <w:p w14:paraId="2321AA7A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61147025"/>
              <w:placeholder>
                <w:docPart w:val="B6DDD06F6488440F8FCCF9A4443F03A1"/>
              </w:placeholder>
            </w:sdtPr>
            <w:sdtEndPr/>
            <w:sdtContent>
              <w:p w14:paraId="5D95C643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05079896"/>
              <w:placeholder>
                <w:docPart w:val="4D9F544166C4413E878BE97A6070E2E2"/>
              </w:placeholder>
            </w:sdtPr>
            <w:sdtEndPr/>
            <w:sdtContent>
              <w:p w14:paraId="55E3DE2B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54864348"/>
              <w:placeholder>
                <w:docPart w:val="775E9BE411A24BF2B42FC69731EBC40F"/>
              </w:placeholder>
            </w:sdtPr>
            <w:sdtEndPr/>
            <w:sdtContent>
              <w:p w14:paraId="21CEEBB1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27254031"/>
              <w:placeholder>
                <w:docPart w:val="D3C88C3DCA854D869F5F69DD3C4F2311"/>
              </w:placeholder>
            </w:sdtPr>
            <w:sdtEndPr/>
            <w:sdtContent>
              <w:p w14:paraId="1A34B780" w14:textId="4B353908" w:rsidR="00E474C6" w:rsidRPr="00D84790" w:rsidRDefault="00E474C6" w:rsidP="00B16982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97899606"/>
              <w:placeholder>
                <w:docPart w:val="CC0C3DD95F974C448DA6CA4DD6FD2656"/>
              </w:placeholder>
            </w:sdtPr>
            <w:sdtEndPr/>
            <w:sdtContent>
              <w:p w14:paraId="737066F0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8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927426158"/>
              <w:placeholder>
                <w:docPart w:val="CDDC2F3EFC2E41C8A740B7CFAD124D88"/>
              </w:placeholder>
            </w:sdtPr>
            <w:sdtEndPr/>
            <w:sdtContent>
              <w:p w14:paraId="3A2A034B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552666135"/>
              <w:placeholder>
                <w:docPart w:val="75323F7BB33E421289F30C5938901EE8"/>
              </w:placeholder>
            </w:sdtPr>
            <w:sdtEndPr/>
            <w:sdtContent>
              <w:p w14:paraId="78CD22B1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96938363"/>
              <w:placeholder>
                <w:docPart w:val="87D8646E813440E9B8E10304192DD248"/>
              </w:placeholder>
            </w:sdtPr>
            <w:sdtEndPr/>
            <w:sdtContent>
              <w:p w14:paraId="70B8E752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474C6" w:rsidRPr="00D84790" w14:paraId="04DA1871" w14:textId="77777777" w:rsidTr="0054786D">
        <w:trPr>
          <w:gridAfter w:val="2"/>
          <w:wAfter w:w="2708" w:type="dxa"/>
          <w:trHeight w:val="572"/>
        </w:trPr>
        <w:tc>
          <w:tcPr>
            <w:tcW w:w="2411" w:type="dxa"/>
            <w:vAlign w:val="center"/>
          </w:tcPr>
          <w:p w14:paraId="0D087307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de Ingeniería Superior</w:t>
            </w:r>
          </w:p>
        </w:tc>
        <w:tc>
          <w:tcPr>
            <w:tcW w:w="14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829512655"/>
              <w:placeholder>
                <w:docPart w:val="28145A12B5514F738E4CF5123F5BBABB"/>
              </w:placeholder>
            </w:sdtPr>
            <w:sdtEndPr/>
            <w:sdtContent>
              <w:p w14:paraId="18319C3A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959951474"/>
              <w:placeholder>
                <w:docPart w:val="8297F4EE92284CDD918B0448126A70DF"/>
              </w:placeholder>
            </w:sdtPr>
            <w:sdtEndPr/>
            <w:sdtContent>
              <w:p w14:paraId="42432364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271585884"/>
              <w:placeholder>
                <w:docPart w:val="EA7C8CB2F42B48AEB3EC99089C86A8C9"/>
              </w:placeholder>
            </w:sdtPr>
            <w:sdtEndPr/>
            <w:sdtContent>
              <w:p w14:paraId="24B18C02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461927339"/>
              <w:placeholder>
                <w:docPart w:val="02851270828A4B6FB29AFA7A6FD4BC6A"/>
              </w:placeholder>
            </w:sdtPr>
            <w:sdtEndPr/>
            <w:sdtContent>
              <w:p w14:paraId="4A54EE42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769921969"/>
              <w:placeholder>
                <w:docPart w:val="6ABB7CAA62FA4C1EB42BD5C38DB3FAC5"/>
              </w:placeholder>
            </w:sdtPr>
            <w:sdtEndPr/>
            <w:sdtContent>
              <w:p w14:paraId="37454965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67430428"/>
              <w:placeholder>
                <w:docPart w:val="F644447B4CBA476E9AF31932F36C47E9"/>
              </w:placeholder>
            </w:sdtPr>
            <w:sdtEndPr/>
            <w:sdtContent>
              <w:p w14:paraId="781D8559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388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17591460"/>
              <w:placeholder>
                <w:docPart w:val="A9597729B6944A14BE6559BAFCEB6589"/>
              </w:placeholder>
            </w:sdtPr>
            <w:sdtEndPr/>
            <w:sdtContent>
              <w:p w14:paraId="1F91A97C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860103918"/>
              <w:placeholder>
                <w:docPart w:val="54D7F0FF79044083ACE9EC864F315594"/>
              </w:placeholder>
            </w:sdtPr>
            <w:sdtEndPr/>
            <w:sdtContent>
              <w:p w14:paraId="321FC128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227648332"/>
              <w:placeholder>
                <w:docPart w:val="4E0DFB60192C48CDB999B617293C25DA"/>
              </w:placeholder>
            </w:sdtPr>
            <w:sdtEndPr/>
            <w:sdtContent>
              <w:p w14:paraId="0741DD79" w14:textId="77777777" w:rsidR="00E474C6" w:rsidRPr="00D84790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474C6" w:rsidRPr="00D84790" w14:paraId="4820BD40" w14:textId="77777777" w:rsidTr="0054786D">
        <w:trPr>
          <w:gridAfter w:val="2"/>
          <w:wAfter w:w="2708" w:type="dxa"/>
          <w:trHeight w:val="572"/>
        </w:trPr>
        <w:tc>
          <w:tcPr>
            <w:tcW w:w="2411" w:type="dxa"/>
            <w:vAlign w:val="center"/>
          </w:tcPr>
          <w:p w14:paraId="3DE86458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de Máster</w:t>
            </w:r>
          </w:p>
        </w:tc>
        <w:tc>
          <w:tcPr>
            <w:tcW w:w="14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349301284"/>
              <w:placeholder>
                <w:docPart w:val="BFF5464D68554E149649375AD9FD5A88"/>
              </w:placeholder>
            </w:sdtPr>
            <w:sdtEndPr/>
            <w:sdtContent>
              <w:p w14:paraId="6E6DF4DB" w14:textId="77777777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175E4DC7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2092889003"/>
              <w:placeholder>
                <w:docPart w:val="F82BEF5FA76349789493379667CF8ECD"/>
              </w:placeholder>
            </w:sdtPr>
            <w:sdtEndPr/>
            <w:sdtContent>
              <w:p w14:paraId="2EE964C3" w14:textId="77777777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17DA7B8D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54856911"/>
              <w:placeholder>
                <w:docPart w:val="328322C58D284BA3B1D5B36F2C753087"/>
              </w:placeholder>
            </w:sdtPr>
            <w:sdtEndPr/>
            <w:sdtContent>
              <w:p w14:paraId="27DFB145" w14:textId="10D4BB65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33C282CD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0FD95307" w14:textId="77777777" w:rsidTr="0054786D">
        <w:trPr>
          <w:gridAfter w:val="2"/>
          <w:wAfter w:w="2708" w:type="dxa"/>
          <w:trHeight w:val="572"/>
        </w:trPr>
        <w:tc>
          <w:tcPr>
            <w:tcW w:w="2411" w:type="dxa"/>
            <w:vAlign w:val="center"/>
          </w:tcPr>
          <w:p w14:paraId="2B0924BB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Título de Máster</w:t>
            </w:r>
          </w:p>
        </w:tc>
        <w:tc>
          <w:tcPr>
            <w:tcW w:w="1462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215344058"/>
              <w:placeholder>
                <w:docPart w:val="6758D1F6085B4D039B436ABD47DC4EE6"/>
              </w:placeholder>
            </w:sdtPr>
            <w:sdtEndPr/>
            <w:sdtContent>
              <w:p w14:paraId="4ADA54B0" w14:textId="346F13F6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18D2E3AA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980964582"/>
              <w:placeholder>
                <w:docPart w:val="874B87C4F7164757B15E1B94218860CB"/>
              </w:placeholder>
            </w:sdtPr>
            <w:sdtEndPr/>
            <w:sdtContent>
              <w:p w14:paraId="21AC32C4" w14:textId="77777777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6D74C067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590107"/>
              <w:placeholder>
                <w:docPart w:val="F70FAF2B252B471C98598193ECA4673F"/>
              </w:placeholder>
            </w:sdtPr>
            <w:sdtEndPr/>
            <w:sdtContent>
              <w:p w14:paraId="0B3557F4" w14:textId="77777777" w:rsidR="00E34C67" w:rsidRDefault="00E34C67" w:rsidP="00E34C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  <w:p w14:paraId="330632D8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48EBAE35" w14:textId="77777777" w:rsidTr="0054786D">
        <w:tc>
          <w:tcPr>
            <w:tcW w:w="9498" w:type="dxa"/>
            <w:gridSpan w:val="9"/>
            <w:vAlign w:val="center"/>
          </w:tcPr>
          <w:p w14:paraId="1F52DCC1" w14:textId="77777777" w:rsidR="00E474C6" w:rsidRPr="00A04D73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474C6" w:rsidRPr="00D84790" w14:paraId="188FBAEC" w14:textId="77777777" w:rsidTr="0054786D">
        <w:tc>
          <w:tcPr>
            <w:tcW w:w="9498" w:type="dxa"/>
            <w:gridSpan w:val="9"/>
            <w:shd w:val="clear" w:color="auto" w:fill="C2D69B" w:themeFill="accent3" w:themeFillTint="99"/>
            <w:vAlign w:val="center"/>
          </w:tcPr>
          <w:p w14:paraId="1486F5C8" w14:textId="77777777" w:rsidR="00E474C6" w:rsidRPr="001A6FF8" w:rsidRDefault="00E474C6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6FF8">
              <w:rPr>
                <w:rFonts w:ascii="Arial" w:hAnsi="Arial" w:cs="Arial"/>
                <w:b/>
                <w:sz w:val="16"/>
                <w:szCs w:val="16"/>
              </w:rPr>
              <w:t>Bloque II: Otra Formación</w:t>
            </w:r>
          </w:p>
        </w:tc>
      </w:tr>
      <w:tr w:rsidR="00E474C6" w:rsidRPr="00D84790" w14:paraId="76204C43" w14:textId="77777777" w:rsidTr="0054786D">
        <w:tc>
          <w:tcPr>
            <w:tcW w:w="2411" w:type="dxa"/>
            <w:shd w:val="clear" w:color="auto" w:fill="EAF1DD" w:themeFill="accent3" w:themeFillTint="33"/>
            <w:vAlign w:val="center"/>
          </w:tcPr>
          <w:p w14:paraId="5D02AB3A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D7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462" w:type="dxa"/>
            <w:gridSpan w:val="2"/>
            <w:shd w:val="clear" w:color="auto" w:fill="EAF1DD" w:themeFill="accent3" w:themeFillTint="33"/>
            <w:vAlign w:val="center"/>
          </w:tcPr>
          <w:p w14:paraId="4A6FB273" w14:textId="77777777" w:rsidR="00E474C6" w:rsidRPr="008F4200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4200">
              <w:rPr>
                <w:rFonts w:ascii="Arial" w:hAnsi="Arial" w:cs="Arial"/>
                <w:b/>
                <w:sz w:val="16"/>
                <w:szCs w:val="16"/>
              </w:rPr>
              <w:t>Nivel del Marco Europeo de Referencia de las lenguas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3A1DD293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4096" w:type="dxa"/>
            <w:gridSpan w:val="4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524215A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6ECE68E1" w14:textId="77777777" w:rsidTr="00D30CF6">
        <w:trPr>
          <w:trHeight w:val="517"/>
        </w:trPr>
        <w:tc>
          <w:tcPr>
            <w:tcW w:w="2411" w:type="dxa"/>
            <w:vAlign w:val="center"/>
          </w:tcPr>
          <w:p w14:paraId="501AACFC" w14:textId="77777777" w:rsidR="00E474C6" w:rsidRPr="00D84790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Titulaciones Oficiales de Inglés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427428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2A6B291F" w14:textId="15BC9AC3" w:rsidR="00E474C6" w:rsidRPr="00A04D73" w:rsidRDefault="00E34C67" w:rsidP="0054786D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E9762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52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710292791"/>
              <w:placeholder>
                <w:docPart w:val="DE9DAAB985C849F38A7B261415BE5620"/>
              </w:placeholder>
              <w:showingPlcHdr/>
            </w:sdtPr>
            <w:sdtEndPr/>
            <w:sdtContent>
              <w:p w14:paraId="6C15617A" w14:textId="290CD012" w:rsidR="00E474C6" w:rsidRDefault="00E34C67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B578C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754865312"/>
              <w:placeholder>
                <w:docPart w:val="548929D8DB9C470E9A12964D55533C2C"/>
              </w:placeholder>
            </w:sdtPr>
            <w:sdtEndPr/>
            <w:sdtContent>
              <w:p w14:paraId="0B496FA6" w14:textId="6C7E2855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096" w:type="dxa"/>
            <w:gridSpan w:val="4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1B4CDD31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63A9E3A0" w14:textId="77777777" w:rsidTr="0054786D"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F9A75E6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2B087141" w14:textId="77777777" w:rsidTr="0054786D">
        <w:tc>
          <w:tcPr>
            <w:tcW w:w="2411" w:type="dxa"/>
            <w:shd w:val="clear" w:color="auto" w:fill="EAF1DD" w:themeFill="accent3" w:themeFillTint="33"/>
            <w:vAlign w:val="center"/>
          </w:tcPr>
          <w:p w14:paraId="078E60B2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462" w:type="dxa"/>
            <w:gridSpan w:val="2"/>
            <w:shd w:val="clear" w:color="auto" w:fill="EAF1DD" w:themeFill="accent3" w:themeFillTint="33"/>
            <w:vAlign w:val="center"/>
          </w:tcPr>
          <w:p w14:paraId="7C2051E5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7EF2B819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408D854D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103FBC4F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7827D44C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E474C6" w:rsidRPr="00D84790" w14:paraId="1E75BDF0" w14:textId="77777777" w:rsidTr="0054786D">
        <w:tc>
          <w:tcPr>
            <w:tcW w:w="2411" w:type="dxa"/>
            <w:vMerge w:val="restart"/>
            <w:vAlign w:val="center"/>
          </w:tcPr>
          <w:p w14:paraId="7DED9803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compras y suministros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844891067"/>
            <w:placeholder>
              <w:docPart w:val="C63565EDA5024090AA424B5AE7A6EFEE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1EED9D48" w14:textId="486EF082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6856219"/>
            <w:placeholder>
              <w:docPart w:val="584ED0A2106C471BADA7EF4D3BE4566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CB7A61B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74088301"/>
            <w:placeholder>
              <w:docPart w:val="18F164F7F2D745C9B5C80A83EBEE5051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C6C1035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49296391"/>
            <w:placeholder>
              <w:docPart w:val="F2517950825A497EA96AF727804ADE5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8B69625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2336871"/>
            <w:placeholder>
              <w:docPart w:val="25EE77DB11D34AA48964783FDCE8835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3FAB01ED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50BB9804" w14:textId="77777777" w:rsidTr="0054786D">
        <w:tc>
          <w:tcPr>
            <w:tcW w:w="2411" w:type="dxa"/>
            <w:vMerge/>
            <w:vAlign w:val="center"/>
          </w:tcPr>
          <w:p w14:paraId="260455B0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86923833"/>
            <w:placeholder>
              <w:docPart w:val="B9753E9023E240EC8680246261BF364D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F580EF1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30477839"/>
            <w:placeholder>
              <w:docPart w:val="8C375B02D7544499872F99CAB5C72781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041EA66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70329807"/>
            <w:placeholder>
              <w:docPart w:val="55EAFAD9D34E4F6CA33F4F447518D95F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BCA2365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89945705"/>
            <w:placeholder>
              <w:docPart w:val="5C34F8411A2641F58C48EEDAE5FCA7A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4BCB973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25578864"/>
            <w:placeholder>
              <w:docPart w:val="89A9DE25D5104DF08379B08302BBDD5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67234FDC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E86D7A4" w14:textId="77777777" w:rsidTr="0054786D">
        <w:tc>
          <w:tcPr>
            <w:tcW w:w="2411" w:type="dxa"/>
            <w:vMerge/>
            <w:vAlign w:val="center"/>
          </w:tcPr>
          <w:p w14:paraId="47C3BD46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7543346"/>
            <w:placeholder>
              <w:docPart w:val="F6DEFAD3407B478E8B4407381385D08D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3B410EE1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0340749"/>
            <w:placeholder>
              <w:docPart w:val="8B445FC7DADD4AB1A0326D210A7CAA95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9E4AF85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45972342"/>
            <w:placeholder>
              <w:docPart w:val="1AD89410CDC146288A70F30AEB83BBC5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52E5CBA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3475364"/>
            <w:placeholder>
              <w:docPart w:val="A6A93983A1244048BF299E7BE40F17E1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EA83C7D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59270842"/>
            <w:placeholder>
              <w:docPart w:val="A4319C021A3A4795AF757B9D253097E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572556FC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C23F35F" w14:textId="77777777" w:rsidTr="0054786D">
        <w:tc>
          <w:tcPr>
            <w:tcW w:w="2411" w:type="dxa"/>
            <w:vMerge w:val="restart"/>
            <w:vAlign w:val="center"/>
          </w:tcPr>
          <w:p w14:paraId="260B7D1B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conservación y mantenimiento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393426686"/>
            <w:placeholder>
              <w:docPart w:val="1C3250B4B3A448EA8C78B9E09C418349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21CB3613" w14:textId="33D502E4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11286114"/>
            <w:placeholder>
              <w:docPart w:val="9EC540E9F111472FB71B548DA134793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BE63266" w14:textId="29A3FD71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66060145"/>
            <w:placeholder>
              <w:docPart w:val="35354E0A08EB425B902E77E48CF7D8B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19282F13" w14:textId="730F71AC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90399919"/>
            <w:placeholder>
              <w:docPart w:val="8A1275C2F46B4C39B4203391AF56BE75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5A2B256" w14:textId="044F225A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51525945"/>
            <w:placeholder>
              <w:docPart w:val="BE7CE2E8D6C940339E247240EC36467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3DA05D31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4D8A71A" w14:textId="77777777" w:rsidTr="0054786D">
        <w:tc>
          <w:tcPr>
            <w:tcW w:w="2411" w:type="dxa"/>
            <w:vMerge/>
            <w:vAlign w:val="center"/>
          </w:tcPr>
          <w:p w14:paraId="1A3C63CC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76682437"/>
            <w:placeholder>
              <w:docPart w:val="42C0721AC523472B84836D11A6FCB8E9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19CD4C3F" w14:textId="1AF8965C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19722204"/>
            <w:placeholder>
              <w:docPart w:val="B60D752E13C84BD3A1067131EA3601AE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3F2DD22" w14:textId="76EE8B6A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07113695"/>
            <w:placeholder>
              <w:docPart w:val="5E0E514AEF5F462BBAA9FA8E35F035AD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71A4FCC" w14:textId="571A2512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2558832"/>
            <w:placeholder>
              <w:docPart w:val="6614EEE38794466B815DED68C81A0AC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774150F" w14:textId="5330B2A0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69183537"/>
            <w:placeholder>
              <w:docPart w:val="80465777D0574D6C8747CFE8E8A0A44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1B58B306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09ECEA72" w14:textId="77777777" w:rsidTr="0054786D">
        <w:tc>
          <w:tcPr>
            <w:tcW w:w="2411" w:type="dxa"/>
            <w:vMerge/>
            <w:vAlign w:val="center"/>
          </w:tcPr>
          <w:p w14:paraId="768F5394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108767414"/>
            <w:placeholder>
              <w:docPart w:val="D4438C462E8747829A3A8767C4B95D8C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73864B60" w14:textId="2ADFED30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55347742"/>
            <w:placeholder>
              <w:docPart w:val="0ED011682E964BACB420B9E604D4CCA3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2069066" w14:textId="082CD580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99932954"/>
            <w:placeholder>
              <w:docPart w:val="1F7AB25C958A4643A389AD81D245FF4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50DE4988" w14:textId="6293ECBA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98314186"/>
            <w:placeholder>
              <w:docPart w:val="55C930F01FD641E19559EC13D1D9E07A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AB7D440" w14:textId="15158C06" w:rsidR="00E474C6" w:rsidRDefault="00901E55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6521443"/>
            <w:placeholder>
              <w:docPart w:val="90F1358D9CDE4A90BD65675ADE76DDA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79569707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5AC3276" w14:textId="77777777" w:rsidTr="0054786D">
        <w:tc>
          <w:tcPr>
            <w:tcW w:w="2411" w:type="dxa"/>
            <w:vMerge w:val="restart"/>
            <w:vAlign w:val="center"/>
          </w:tcPr>
          <w:p w14:paraId="60EAD77A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Formación en materia de Gestión documental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666933032"/>
            <w:placeholder>
              <w:docPart w:val="62B70C6B35E1416E8517BD3A5180035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2C5948C6" w14:textId="0AD7BBD0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88016586"/>
            <w:placeholder>
              <w:docPart w:val="5976369C929B41FBAD16C216611AA81B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849AB85" w14:textId="78E2F6C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47676553"/>
            <w:placeholder>
              <w:docPart w:val="88786D955BE74588B85FD679FF97DF0E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D45F41E" w14:textId="6DEAE1E2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50200029"/>
            <w:placeholder>
              <w:docPart w:val="D4C076CAAB04457FB181D33157C18DD8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FB304D4" w14:textId="5E97BD5A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35219411"/>
            <w:placeholder>
              <w:docPart w:val="117CECC0E9BE4CF8831F0C169709ECA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51CD225D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4CE0FAD" w14:textId="77777777" w:rsidTr="0054786D">
        <w:tc>
          <w:tcPr>
            <w:tcW w:w="2411" w:type="dxa"/>
            <w:vMerge/>
            <w:vAlign w:val="center"/>
          </w:tcPr>
          <w:p w14:paraId="7A18A930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689414359"/>
            <w:placeholder>
              <w:docPart w:val="D5EED8E641524B6BB8052578AA31584A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1F1F8BDA" w14:textId="0C0E97EA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4594046"/>
            <w:placeholder>
              <w:docPart w:val="B2C08C7D90FC4DEDBB7FC5049294AB9E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844F5F3" w14:textId="602E770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46235276"/>
            <w:placeholder>
              <w:docPart w:val="5A16F88AD4504114B81845780E2E5CB2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89C3742" w14:textId="4DDB7EE6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41714072"/>
            <w:placeholder>
              <w:docPart w:val="6C6CD3546BB2489C80A76BD5B6A9B28D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C009980" w14:textId="6588EB02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7935783"/>
            <w:placeholder>
              <w:docPart w:val="D9CE62F2969344BD96C65655E6DFF76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0E0D71A9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705235E5" w14:textId="77777777" w:rsidTr="0054786D">
        <w:tc>
          <w:tcPr>
            <w:tcW w:w="2411" w:type="dxa"/>
            <w:vMerge/>
            <w:vAlign w:val="center"/>
          </w:tcPr>
          <w:p w14:paraId="603C2AED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4583162"/>
            <w:placeholder>
              <w:docPart w:val="7D251AB544B641B88F31FC556EB63A43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7F47A015" w14:textId="602A5931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89451313"/>
            <w:placeholder>
              <w:docPart w:val="A88EEF76FBA04DD4A37B0212E302D28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9D54B99" w14:textId="34ED7155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03277282"/>
            <w:placeholder>
              <w:docPart w:val="D85D585C783347148B2E2F414B690D6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6C22419" w14:textId="10502C1A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0394369"/>
            <w:placeholder>
              <w:docPart w:val="9159042838E94741AC3AA8069E331A8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60EF7BC4" w14:textId="48B71FC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07086213"/>
            <w:placeholder>
              <w:docPart w:val="C2CFCEC3656049178EEDB6DF69A0A18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5E6C003E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19B9EC0B" w14:textId="77777777" w:rsidTr="0054786D">
        <w:tc>
          <w:tcPr>
            <w:tcW w:w="2411" w:type="dxa"/>
            <w:vMerge w:val="restart"/>
            <w:vAlign w:val="center"/>
          </w:tcPr>
          <w:p w14:paraId="1CEA7732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Infraestructuras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7380637"/>
            <w:placeholder>
              <w:docPart w:val="CEFA4347F3EB4A3B91F250456D1801B5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69EB8D4E" w14:textId="33E90643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60478876"/>
            <w:placeholder>
              <w:docPart w:val="6C6D45A6C1664547ABF9192B5622DD4B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0C98E8DE" w14:textId="5C5812C3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9482996"/>
            <w:placeholder>
              <w:docPart w:val="4E941BC7E96C401D8B613D3D2B94765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12A45F8" w14:textId="12610981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87757000"/>
            <w:placeholder>
              <w:docPart w:val="89C7EBA41338430798F888D9F0E93C9B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2DCB1336" w14:textId="1135934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1278194"/>
            <w:placeholder>
              <w:docPart w:val="5ACA4E55C76C4B11BCAAE7E013351C1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62ACC978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67DF650" w14:textId="77777777" w:rsidTr="0054786D">
        <w:tc>
          <w:tcPr>
            <w:tcW w:w="2411" w:type="dxa"/>
            <w:vMerge/>
            <w:vAlign w:val="center"/>
          </w:tcPr>
          <w:p w14:paraId="0CA1279C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608786345"/>
            <w:placeholder>
              <w:docPart w:val="82F1858139C94EF2BAA7F1E6C474227A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1D793556" w14:textId="22B03942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83697458"/>
            <w:placeholder>
              <w:docPart w:val="08215E181B184B05B5DD0A32EEAE087B"/>
            </w:placeholder>
            <w:showingPlcHdr/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4DFFD76B" w14:textId="04251995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B578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28713585"/>
            <w:placeholder>
              <w:docPart w:val="3A624FB819CC406E98E91EAAA87C95A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AF80008" w14:textId="733EE5A0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28440321"/>
            <w:placeholder>
              <w:docPart w:val="A4A5D45CBA9F4DCD860EC0F0B6F4264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7261CC8" w14:textId="01AE8B00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9966156"/>
            <w:placeholder>
              <w:docPart w:val="1070B7926D5746F2AF63AA86F97D4FF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1C2AF176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B1F19AD" w14:textId="77777777" w:rsidTr="0054786D">
        <w:tc>
          <w:tcPr>
            <w:tcW w:w="2411" w:type="dxa"/>
            <w:vMerge/>
            <w:vAlign w:val="center"/>
          </w:tcPr>
          <w:p w14:paraId="195F289E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58582036"/>
            <w:placeholder>
              <w:docPart w:val="97E88A99C63F4A28992B7DD42797F77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72A5E8CC" w14:textId="7C7D74C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60506848"/>
            <w:placeholder>
              <w:docPart w:val="ED79E08F08DD482C93961368D3584F6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1E0CB2D" w14:textId="707DFFE4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401172983"/>
            <w:placeholder>
              <w:docPart w:val="E2F4C85815EB49558C9C82EBC7C79B01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7DF5AF0" w14:textId="6FA6DD89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68240702"/>
            <w:placeholder>
              <w:docPart w:val="4A91D913C4E6494EAAF2569A4128AD32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EB057A5" w14:textId="4EA95CD6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839149822"/>
            <w:placeholder>
              <w:docPart w:val="CDF621FFC1A741F2BD13789A52C39F6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6E1F2018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9B18024" w14:textId="77777777" w:rsidTr="0054786D">
        <w:tc>
          <w:tcPr>
            <w:tcW w:w="2411" w:type="dxa"/>
            <w:vMerge w:val="restart"/>
            <w:vAlign w:val="center"/>
          </w:tcPr>
          <w:p w14:paraId="3328DD7C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Medio Ambiente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14870730"/>
            <w:placeholder>
              <w:docPart w:val="CEB4F4A65BF844009BB658C5BFC0CD37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41C5BD81" w14:textId="6AEF2474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59253847"/>
            <w:placeholder>
              <w:docPart w:val="31272153FD974AA2A370610E7AA678A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A03E770" w14:textId="2DF9EDD7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47811543"/>
            <w:placeholder>
              <w:docPart w:val="C4697BE2500845929E80E27E9667773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2D28AE7" w14:textId="16ECC8CB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74118440"/>
            <w:placeholder>
              <w:docPart w:val="26D4648D78134274B49AEAE76EB208D4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4227AA3E" w14:textId="7A9F0F6B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455041"/>
            <w:placeholder>
              <w:docPart w:val="9A0A942E5B924CDD87570D0BA6A250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06BADCB3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6E795111" w14:textId="77777777" w:rsidTr="0054786D">
        <w:tc>
          <w:tcPr>
            <w:tcW w:w="2411" w:type="dxa"/>
            <w:vMerge/>
            <w:vAlign w:val="center"/>
          </w:tcPr>
          <w:p w14:paraId="398DB900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559542492"/>
            <w:placeholder>
              <w:docPart w:val="90968542AA7A4ED8A25022430559E5FD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CFEF943" w14:textId="60F5E2C6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91073947"/>
            <w:placeholder>
              <w:docPart w:val="66938B3484BB4485943FEB582303B19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CAD4506" w14:textId="0D9606B2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9531062"/>
            <w:placeholder>
              <w:docPart w:val="EBCCB3F890C4484DA19E6B94805F38DC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E3DCE2D" w14:textId="3D662FC2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08457431"/>
            <w:placeholder>
              <w:docPart w:val="C32568C8B72146CAB93C8964F82596E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41B4366" w14:textId="6E51B401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23964687"/>
            <w:placeholder>
              <w:docPart w:val="B7187EBDE94144CA92260E8A64D54FC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54F5A2F4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203361CD" w14:textId="77777777" w:rsidTr="0054786D"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3F27DEA1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738481837"/>
            <w:placeholder>
              <w:docPart w:val="2BC20A1DAE2F4EEF934E22EADAF37523"/>
            </w:placeholder>
          </w:sdtPr>
          <w:sdtEndPr/>
          <w:sdtContent>
            <w:tc>
              <w:tcPr>
                <w:tcW w:w="14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7949E3A" w14:textId="1CB65B43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97273364"/>
            <w:placeholder>
              <w:docPart w:val="C89D84C8C2154B52AD42836722AB74B7"/>
            </w:placeholder>
          </w:sdtPr>
          <w:sdtEndPr/>
          <w:sdtContent>
            <w:tc>
              <w:tcPr>
                <w:tcW w:w="152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870BD0" w14:textId="2A94B95A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707327500"/>
            <w:placeholder>
              <w:docPart w:val="15B532FC252D4CA29BB89819CF1E02A2"/>
            </w:placeholder>
          </w:sdtPr>
          <w:sdtEndPr/>
          <w:sdtContent>
            <w:tc>
              <w:tcPr>
                <w:tcW w:w="138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6DCDE0A" w14:textId="16101B3C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99268956"/>
            <w:placeholder>
              <w:docPart w:val="6D13AA4FFD5E4CB6B7418FBA02EDA186"/>
            </w:placeholder>
          </w:sdtPr>
          <w:sdtEndPr/>
          <w:sdtContent>
            <w:tc>
              <w:tcPr>
                <w:tcW w:w="1088" w:type="dxa"/>
                <w:tcBorders>
                  <w:bottom w:val="single" w:sz="4" w:space="0" w:color="auto"/>
                </w:tcBorders>
                <w:vAlign w:val="center"/>
              </w:tcPr>
              <w:p w14:paraId="023EF74F" w14:textId="1ED7108A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40290590"/>
            <w:placeholder>
              <w:docPart w:val="27F8E2FB45B5445CA1E13BF3790153C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vAlign w:val="center"/>
              </w:tcPr>
              <w:p w14:paraId="44A244BA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D28880D" w14:textId="77777777" w:rsidTr="0054786D">
        <w:tc>
          <w:tcPr>
            <w:tcW w:w="2411" w:type="dxa"/>
            <w:vMerge w:val="restart"/>
            <w:vAlign w:val="center"/>
          </w:tcPr>
          <w:p w14:paraId="6E3BB1DD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materia de Normativa Portuaria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47531568"/>
            <w:placeholder>
              <w:docPart w:val="9C9BB38AF95B433D8D43DA7101346A6D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3235490" w14:textId="6F6CE7C8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60469182"/>
            <w:placeholder>
              <w:docPart w:val="E7CBCCD1058F4B10841A7EBE5942213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D6FD3BA" w14:textId="31C8AB35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366476500"/>
            <w:placeholder>
              <w:docPart w:val="EA26265C5A1943029F3E28FE0BC895F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61A8859" w14:textId="109DD3C0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10286058"/>
            <w:placeholder>
              <w:docPart w:val="04C2F42E45FE4A29BC8132C2CA1C31A9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2ED9FF8" w14:textId="51155AC3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59248435"/>
            <w:placeholder>
              <w:docPart w:val="DDD238B795D348DD8407E7CE26E42E5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711E9434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508D432C" w14:textId="77777777" w:rsidTr="0054786D">
        <w:tc>
          <w:tcPr>
            <w:tcW w:w="2411" w:type="dxa"/>
            <w:vMerge/>
            <w:vAlign w:val="center"/>
          </w:tcPr>
          <w:p w14:paraId="56F8408D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812989540"/>
            <w:placeholder>
              <w:docPart w:val="BDA86609ADD745589A7BB16061E7C2C7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CD1354C" w14:textId="10FE4B58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69895386"/>
            <w:placeholder>
              <w:docPart w:val="BCABD4E383EC4D7E9D3C68F829D8AF26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0F65071" w14:textId="0B60A8C6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64061625"/>
            <w:placeholder>
              <w:docPart w:val="7C06655AFCC1475B92C267FE6841A80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1478E2DC" w14:textId="53AC0646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549331142"/>
            <w:placeholder>
              <w:docPart w:val="4E9208E5CC91446AA2A49D0A04C52990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CA3C34C" w14:textId="0C345665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634291415"/>
            <w:placeholder>
              <w:docPart w:val="F445A1B32FF34E44AD5CD76BFE05EB7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31882F59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2F414405" w14:textId="77777777" w:rsidTr="0054786D"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5656C0A8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42375261"/>
            <w:placeholder>
              <w:docPart w:val="61DA8AAE250F46E8931821B6376EE7F9"/>
            </w:placeholder>
          </w:sdtPr>
          <w:sdtEndPr/>
          <w:sdtContent>
            <w:tc>
              <w:tcPr>
                <w:tcW w:w="14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929C66B" w14:textId="5FB8321C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20743398"/>
            <w:placeholder>
              <w:docPart w:val="FB15ED964C774C93B2D98D4749D537AB"/>
            </w:placeholder>
          </w:sdtPr>
          <w:sdtEndPr/>
          <w:sdtContent>
            <w:tc>
              <w:tcPr>
                <w:tcW w:w="152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ADEB76" w14:textId="3E9C00E9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42721983"/>
            <w:placeholder>
              <w:docPart w:val="BB99159E9B444CC18F6F59222B299CB9"/>
            </w:placeholder>
          </w:sdtPr>
          <w:sdtEndPr/>
          <w:sdtContent>
            <w:tc>
              <w:tcPr>
                <w:tcW w:w="138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2ED99E" w14:textId="15294F5F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98111951"/>
            <w:placeholder>
              <w:docPart w:val="167650B7C1CC443E97B722A473C92573"/>
            </w:placeholder>
          </w:sdtPr>
          <w:sdtEndPr/>
          <w:sdtContent>
            <w:tc>
              <w:tcPr>
                <w:tcW w:w="1088" w:type="dxa"/>
                <w:tcBorders>
                  <w:bottom w:val="single" w:sz="4" w:space="0" w:color="auto"/>
                </w:tcBorders>
                <w:vAlign w:val="center"/>
              </w:tcPr>
              <w:p w14:paraId="015F74BE" w14:textId="3D7462D0" w:rsidR="00E474C6" w:rsidRDefault="009E4FD1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52523401"/>
            <w:placeholder>
              <w:docPart w:val="514333D42EC244FA96BF01B5627C580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vAlign w:val="center"/>
              </w:tcPr>
              <w:p w14:paraId="460E578B" w14:textId="77777777" w:rsidR="00E474C6" w:rsidRDefault="00E474C6" w:rsidP="0054786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00E5DBAF" w14:textId="77777777" w:rsidTr="0054786D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B2E8F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60D5F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BE53B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4C6" w:rsidRPr="00D84790" w14:paraId="62AD0917" w14:textId="77777777" w:rsidTr="0054786D">
        <w:tc>
          <w:tcPr>
            <w:tcW w:w="2411" w:type="dxa"/>
            <w:shd w:val="clear" w:color="auto" w:fill="EAF1DD" w:themeFill="accent3" w:themeFillTint="33"/>
            <w:vAlign w:val="center"/>
          </w:tcPr>
          <w:p w14:paraId="0D29747C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1462" w:type="dxa"/>
            <w:gridSpan w:val="2"/>
            <w:shd w:val="clear" w:color="auto" w:fill="EAF1DD" w:themeFill="accent3" w:themeFillTint="33"/>
            <w:vAlign w:val="center"/>
          </w:tcPr>
          <w:p w14:paraId="0A667D76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Denominación del curso</w:t>
            </w:r>
          </w:p>
        </w:tc>
        <w:tc>
          <w:tcPr>
            <w:tcW w:w="1529" w:type="dxa"/>
            <w:gridSpan w:val="2"/>
            <w:shd w:val="clear" w:color="auto" w:fill="EAF1DD" w:themeFill="accent3" w:themeFillTint="33"/>
            <w:vAlign w:val="center"/>
          </w:tcPr>
          <w:p w14:paraId="18E7D0A1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Centro de impartición</w:t>
            </w:r>
          </w:p>
        </w:tc>
        <w:tc>
          <w:tcPr>
            <w:tcW w:w="1388" w:type="dxa"/>
            <w:gridSpan w:val="2"/>
            <w:shd w:val="clear" w:color="auto" w:fill="EAF1DD" w:themeFill="accent3" w:themeFillTint="33"/>
            <w:vAlign w:val="center"/>
          </w:tcPr>
          <w:p w14:paraId="103B6787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Nª de </w:t>
            </w:r>
            <w:r w:rsidRPr="00D84790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1088" w:type="dxa"/>
            <w:shd w:val="clear" w:color="auto" w:fill="EAF1DD" w:themeFill="accent3" w:themeFillTint="33"/>
            <w:vAlign w:val="center"/>
          </w:tcPr>
          <w:p w14:paraId="51FF5642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Puntuación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4B9D0A9D" w14:textId="77777777" w:rsidR="00E474C6" w:rsidRDefault="00E474C6" w:rsidP="00547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4790">
              <w:rPr>
                <w:rFonts w:ascii="Arial" w:hAnsi="Arial" w:cs="Arial"/>
                <w:b/>
                <w:sz w:val="16"/>
                <w:szCs w:val="16"/>
              </w:rPr>
              <w:t>Aporta Certificado con contenido</w:t>
            </w:r>
          </w:p>
        </w:tc>
      </w:tr>
      <w:tr w:rsidR="00E474C6" w:rsidRPr="00D84790" w14:paraId="7C199A65" w14:textId="77777777" w:rsidTr="0054786D">
        <w:tc>
          <w:tcPr>
            <w:tcW w:w="2411" w:type="dxa"/>
            <w:vMerge w:val="restart"/>
            <w:vAlign w:val="center"/>
          </w:tcPr>
          <w:p w14:paraId="2342B251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materia de </w:t>
            </w:r>
            <w:r w:rsidRPr="00EE7284">
              <w:rPr>
                <w:rFonts w:ascii="Arial" w:hAnsi="Arial" w:cs="Arial"/>
                <w:bCs/>
                <w:sz w:val="16"/>
                <w:szCs w:val="16"/>
              </w:rPr>
              <w:t>Operaciones y servicios portuarios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551462528"/>
            <w:placeholder>
              <w:docPart w:val="43E9C5404D9E4935B35EFD26E611B967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50BF83AC" w14:textId="6F7A1F80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66997132"/>
            <w:placeholder>
              <w:docPart w:val="789B01619AD849F39F5CA49C8DD1766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E2B4ACE" w14:textId="575CE68E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135085790"/>
            <w:placeholder>
              <w:docPart w:val="06FA1A83840C4C79BA7266258226C926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DE19B33" w14:textId="57F7CD07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04103488"/>
            <w:placeholder>
              <w:docPart w:val="FD6C94E470C543A2AB53062EFC5E1C01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30BCF9E" w14:textId="58935AA4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2481215"/>
            <w:placeholder>
              <w:docPart w:val="8B6449A3C85643BCB5F65CCFD2DB3C0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47289CF1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0F8AD604" w14:textId="77777777" w:rsidTr="0054786D">
        <w:tc>
          <w:tcPr>
            <w:tcW w:w="2411" w:type="dxa"/>
            <w:vMerge/>
            <w:vAlign w:val="center"/>
          </w:tcPr>
          <w:p w14:paraId="7D451484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81770066"/>
            <w:placeholder>
              <w:docPart w:val="68514989189F4601B7498F5BD9CE7524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5E3107A9" w14:textId="1918C8BB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15589680"/>
            <w:placeholder>
              <w:docPart w:val="B2060A950610456CAF501DDF78D13CB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9FFB40A" w14:textId="2A071155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541269561"/>
            <w:placeholder>
              <w:docPart w:val="621C1BED7CFD4EC18A48F1B52268152D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1AAAEB7" w14:textId="4308AD49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34289749"/>
            <w:placeholder>
              <w:docPart w:val="A5A50E919D134F2DB37FABEE82C5F6A1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BFD561C" w14:textId="49395EC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35884063"/>
            <w:placeholder>
              <w:docPart w:val="10083B7C6A874EB29255E129FAD4F2E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10DD296C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EF6CBBC" w14:textId="77777777" w:rsidTr="0054786D">
        <w:tc>
          <w:tcPr>
            <w:tcW w:w="2411" w:type="dxa"/>
            <w:vMerge/>
            <w:vAlign w:val="center"/>
          </w:tcPr>
          <w:p w14:paraId="5C410E1D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619375499"/>
            <w:placeholder>
              <w:docPart w:val="850657E997E5482797E102CEF3227C6F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46C748A3" w14:textId="04676EC6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958413587"/>
            <w:placeholder>
              <w:docPart w:val="238F75C532784D2C9D4A455F9EBF545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63A6C21" w14:textId="5D2B78BC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275550135"/>
            <w:placeholder>
              <w:docPart w:val="A45FF1834D9341018F6BD8490BEBC1C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A5322CD" w14:textId="558E9CA5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792939470"/>
            <w:placeholder>
              <w:docPart w:val="3730E8EFA10A48D489E04AA01EF4907F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26AF322" w14:textId="6B243E48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03119822"/>
            <w:placeholder>
              <w:docPart w:val="582AD8F6CB8549D4909005C74253D2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2BFE1EF8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287695BE" w14:textId="77777777" w:rsidTr="0054786D">
        <w:tc>
          <w:tcPr>
            <w:tcW w:w="2411" w:type="dxa"/>
            <w:vMerge w:val="restart"/>
            <w:vAlign w:val="center"/>
          </w:tcPr>
          <w:p w14:paraId="6CF2DB9D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</w:t>
            </w:r>
            <w:r w:rsidRPr="00317183">
              <w:rPr>
                <w:rFonts w:ascii="Arial" w:hAnsi="Arial" w:cs="Arial"/>
                <w:bCs/>
                <w:sz w:val="16"/>
                <w:szCs w:val="16"/>
              </w:rPr>
              <w:t>Prevención de Riesgos Laborales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885710877"/>
            <w:placeholder>
              <w:docPart w:val="5C03F29D8E724EE1BDD050F9804B06C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3BDFFA97" w14:textId="52769F7B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697375724"/>
            <w:placeholder>
              <w:docPart w:val="5B8B41A75CE84BE28051DDD9F0ED0738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1A9D43B5" w14:textId="65FE4FA3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5134143"/>
            <w:placeholder>
              <w:docPart w:val="F032F1C5F2064CAFAB05FF93930D3E57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1E3B29DB" w14:textId="6C5112EF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77095964"/>
            <w:placeholder>
              <w:docPart w:val="CD09A61E2522446A8FE24636B14AFB89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EC18BC0" w14:textId="5227C8B9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90502073"/>
            <w:placeholder>
              <w:docPart w:val="EBC28C7213A44C9480D23DF2CEDEBD9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421B32BF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6804E101" w14:textId="77777777" w:rsidTr="0054786D">
        <w:tc>
          <w:tcPr>
            <w:tcW w:w="2411" w:type="dxa"/>
            <w:vMerge/>
            <w:vAlign w:val="center"/>
          </w:tcPr>
          <w:p w14:paraId="685B5105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933515033"/>
            <w:placeholder>
              <w:docPart w:val="228DEEDEA3B94051B61226AE176B411B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12401319" w14:textId="6FE32E60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112084396"/>
            <w:placeholder>
              <w:docPart w:val="0CCFF33D75A3469BB7CE90E56C8A3469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3F29573C" w14:textId="7A3DD283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166480199"/>
            <w:placeholder>
              <w:docPart w:val="E3280E5322B44B38A01B29A4AF837E96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00478A2" w14:textId="766B130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676110299"/>
            <w:placeholder>
              <w:docPart w:val="EB5A2DDC13F54BFF8140FEEA1EACC3F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6949E8B" w14:textId="5BAC06DA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8575289"/>
            <w:placeholder>
              <w:docPart w:val="5550EF8E26FC4E2A846EA48CBA87FC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7E92FD1B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1D1AD930" w14:textId="77777777" w:rsidTr="0054786D">
        <w:tc>
          <w:tcPr>
            <w:tcW w:w="2411" w:type="dxa"/>
            <w:vMerge/>
            <w:vAlign w:val="center"/>
          </w:tcPr>
          <w:p w14:paraId="1E38C84B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051956966"/>
            <w:placeholder>
              <w:docPart w:val="0F7B10F2F7D6425AB060F4E7710D3786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368B26D" w14:textId="51DF06B5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745866589"/>
            <w:placeholder>
              <w:docPart w:val="0E3E6E86CC394255B3E49D43EA7267B4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291B685" w14:textId="148A5873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616961681"/>
            <w:placeholder>
              <w:docPart w:val="4A2C51303D3B4E92982A5B22C3FC86A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B13EBA1" w14:textId="0C2AC546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141687751"/>
            <w:placeholder>
              <w:docPart w:val="BE91BB76B47E41D1A4E6919BAF3DBBE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164334C4" w14:textId="6ADA713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53259761"/>
            <w:placeholder>
              <w:docPart w:val="6FA547C20050495A80C4B29DFA5AA45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2B4BFC4D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2D881523" w14:textId="77777777" w:rsidTr="0054786D">
        <w:tc>
          <w:tcPr>
            <w:tcW w:w="2411" w:type="dxa"/>
            <w:vMerge w:val="restart"/>
            <w:vAlign w:val="center"/>
          </w:tcPr>
          <w:p w14:paraId="2A0AB74B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Formación en </w:t>
            </w:r>
            <w:r w:rsidRPr="00317183">
              <w:rPr>
                <w:rFonts w:ascii="Arial" w:hAnsi="Arial" w:cs="Arial"/>
                <w:bCs/>
                <w:sz w:val="16"/>
                <w:szCs w:val="16"/>
              </w:rPr>
              <w:t>materia de Seguridad industrial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637014309"/>
            <w:placeholder>
              <w:docPart w:val="85F58A01F24A4A27BA6C2BF9EBE983B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78267C34" w14:textId="1ABFD6DF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311181649"/>
            <w:placeholder>
              <w:docPart w:val="7CFFA26A19B9428683E12D844ADE0EC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777CD6D" w14:textId="560D9057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65503386"/>
            <w:placeholder>
              <w:docPart w:val="30226E8CDA8C4223842243B04CEFFD2A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4A10B639" w14:textId="19228F4E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02582443"/>
            <w:placeholder>
              <w:docPart w:val="A02F0F20828C40D196EDE834ED7AD7F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E2B8AA3" w14:textId="4B460A4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464426834"/>
            <w:placeholder>
              <w:docPart w:val="3C14BBA67C9745EBAE96763732BD4B1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67727890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452ECCA9" w14:textId="77777777" w:rsidTr="0054786D">
        <w:tc>
          <w:tcPr>
            <w:tcW w:w="2411" w:type="dxa"/>
            <w:vMerge/>
            <w:vAlign w:val="center"/>
          </w:tcPr>
          <w:p w14:paraId="589FBDF9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327062512"/>
            <w:placeholder>
              <w:docPart w:val="E8F4FB82DC394591AE28EFDC9FFE1629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347E6A2" w14:textId="7699BEDE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95063707"/>
            <w:placeholder>
              <w:docPart w:val="0FF09F2F4CA14CC3ADF4D1E126332410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8677AE9" w14:textId="0B728119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834496381"/>
            <w:placeholder>
              <w:docPart w:val="F553C89F13D84CC69DFC611D281640D4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4E34757" w14:textId="69775159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051494606"/>
            <w:placeholder>
              <w:docPart w:val="0AC11CA3AECF4EBCB21BE7517709857F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E34A768" w14:textId="7BAB7E89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066482063"/>
            <w:placeholder>
              <w:docPart w:val="327061A857AA4A5FAF071F3EECE4792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1506E93F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711C1DA6" w14:textId="77777777" w:rsidTr="0054786D">
        <w:tc>
          <w:tcPr>
            <w:tcW w:w="2411" w:type="dxa"/>
            <w:vMerge/>
            <w:vAlign w:val="center"/>
          </w:tcPr>
          <w:p w14:paraId="2F6E40C5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455175217"/>
            <w:placeholder>
              <w:docPart w:val="BDEA1731CDA24279A6629CC529353A5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33B78315" w14:textId="2FB3C7B0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195365882"/>
            <w:placeholder>
              <w:docPart w:val="BF8DF289F17A4784A6A93DC2CE15A791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222C9B57" w14:textId="5B51E5E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55152861"/>
            <w:placeholder>
              <w:docPart w:val="F086A0DF07EC4693985CF27F1043878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245022DD" w14:textId="4E727E4C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458409940"/>
            <w:placeholder>
              <w:docPart w:val="9C9D0BF6AF17445DA28C507A3A7DA0B7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31562BFD" w14:textId="796B2FBE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6600349"/>
            <w:placeholder>
              <w:docPart w:val="B2D10C25C5D44CA29A2DD31C82A1166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51E2491F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300E98A7" w14:textId="77777777" w:rsidTr="0054786D">
        <w:tc>
          <w:tcPr>
            <w:tcW w:w="2411" w:type="dxa"/>
            <w:vMerge w:val="restart"/>
            <w:vAlign w:val="center"/>
          </w:tcPr>
          <w:p w14:paraId="5EAA5F04" w14:textId="77777777" w:rsidR="00E474C6" w:rsidRDefault="00E474C6" w:rsidP="005478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Formación en AutoCAD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87819475"/>
            <w:placeholder>
              <w:docPart w:val="EC406563568B40ABBAAE3875D41BF9AC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490C0414" w14:textId="0FCE02F8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901950046"/>
            <w:placeholder>
              <w:docPart w:val="B81039A84C0E4434814F2BBC715B3E92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6D05551F" w14:textId="156B37AD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36635232"/>
            <w:placeholder>
              <w:docPart w:val="69CDEF08FAC649A2BC4496391D92DBBB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009F68A6" w14:textId="2A3BF31E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00490357"/>
            <w:placeholder>
              <w:docPart w:val="248A5F1A8301436FBBBC91F87993E957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7E7E4872" w14:textId="4AA2D983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33351109"/>
            <w:placeholder>
              <w:docPart w:val="9B27D81DA5214A01B140BCB2995F2BE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4DAE3AB2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0A42D545" w14:textId="77777777" w:rsidTr="0054786D">
        <w:tc>
          <w:tcPr>
            <w:tcW w:w="2411" w:type="dxa"/>
            <w:vMerge/>
            <w:vAlign w:val="center"/>
          </w:tcPr>
          <w:p w14:paraId="3B031E47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192119018"/>
            <w:placeholder>
              <w:docPart w:val="7332BFB2C79A49F78C290A7738D5B7B0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01AD5AF2" w14:textId="27F8D4DF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293494226"/>
            <w:placeholder>
              <w:docPart w:val="54325F2C2BF54784A2FE272B14CD7A9F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72869E86" w14:textId="4E29CDD1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988080498"/>
            <w:placeholder>
              <w:docPart w:val="88C6AE37650A4464BEDCB10B5E1AA663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317C65C1" w14:textId="4D780126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023540366"/>
            <w:placeholder>
              <w:docPart w:val="3E40D33E50DF4D39B931D598D0DCB496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0C587D40" w14:textId="37542B84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857194606"/>
            <w:placeholder>
              <w:docPart w:val="18764668CFE64DADBBA53AE8E1F5704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39C9B573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278C61C1" w14:textId="77777777" w:rsidTr="0054786D">
        <w:tc>
          <w:tcPr>
            <w:tcW w:w="2411" w:type="dxa"/>
            <w:vMerge/>
            <w:vAlign w:val="center"/>
          </w:tcPr>
          <w:p w14:paraId="40FC7F66" w14:textId="77777777" w:rsidR="00E474C6" w:rsidRDefault="00E474C6" w:rsidP="005478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07406171"/>
            <w:placeholder>
              <w:docPart w:val="7A82EA4B4A9C4084A48C4D38983B3A85"/>
            </w:placeholder>
          </w:sdtPr>
          <w:sdtEndPr/>
          <w:sdtContent>
            <w:tc>
              <w:tcPr>
                <w:tcW w:w="1462" w:type="dxa"/>
                <w:gridSpan w:val="2"/>
                <w:vAlign w:val="center"/>
              </w:tcPr>
              <w:p w14:paraId="31B042E6" w14:textId="15E1AA54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841128051"/>
            <w:placeholder>
              <w:docPart w:val="1723434FFCD54CE8B210D278C2FA16DC"/>
            </w:placeholder>
          </w:sdtPr>
          <w:sdtEndPr/>
          <w:sdtContent>
            <w:tc>
              <w:tcPr>
                <w:tcW w:w="1529" w:type="dxa"/>
                <w:gridSpan w:val="2"/>
                <w:vAlign w:val="center"/>
              </w:tcPr>
              <w:p w14:paraId="52033909" w14:textId="63E8002F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56670896"/>
            <w:placeholder>
              <w:docPart w:val="E9BF4CFA5F93442A82186CF2EDEBE26C"/>
            </w:placeholder>
          </w:sdtPr>
          <w:sdtEndPr/>
          <w:sdtContent>
            <w:tc>
              <w:tcPr>
                <w:tcW w:w="1388" w:type="dxa"/>
                <w:gridSpan w:val="2"/>
                <w:vAlign w:val="center"/>
              </w:tcPr>
              <w:p w14:paraId="60AFF30C" w14:textId="2EAEB2E2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225223124"/>
            <w:placeholder>
              <w:docPart w:val="3CE21ED4494545F1A2EC44A9F4DD33E3"/>
            </w:placeholder>
          </w:sdtPr>
          <w:sdtEndPr/>
          <w:sdtContent>
            <w:tc>
              <w:tcPr>
                <w:tcW w:w="1088" w:type="dxa"/>
                <w:vAlign w:val="center"/>
              </w:tcPr>
              <w:p w14:paraId="590BF8F6" w14:textId="0333CC85" w:rsidR="00E474C6" w:rsidRDefault="00E438A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-1388101302"/>
            <w:placeholder>
              <w:docPart w:val="AB0880E56A4049B98ACC8FF30BD8D33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620" w:type="dxa"/>
                <w:vAlign w:val="center"/>
              </w:tcPr>
              <w:p w14:paraId="3B5ADAE5" w14:textId="77777777" w:rsidR="00E474C6" w:rsidRDefault="00E474C6" w:rsidP="0054786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84790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E474C6" w:rsidRPr="00D84790" w14:paraId="69EF7A79" w14:textId="77777777" w:rsidTr="0054786D"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EE56E" w14:textId="77777777" w:rsidR="00E474C6" w:rsidRDefault="00E474C6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48F45" w14:textId="77777777" w:rsidR="00E474C6" w:rsidRDefault="00E474C6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90988" w14:textId="77777777" w:rsidR="00E474C6" w:rsidRDefault="00E474C6" w:rsidP="005478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CE554A" w14:textId="77777777" w:rsidR="002243AF" w:rsidRDefault="002243AF" w:rsidP="00672DA6"/>
    <w:sectPr w:rsidR="002243AF" w:rsidSect="003500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09" w:right="1701" w:bottom="709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43BF" w14:textId="77777777" w:rsidR="00E474C6" w:rsidRDefault="00E474C6">
      <w:r>
        <w:separator/>
      </w:r>
    </w:p>
  </w:endnote>
  <w:endnote w:type="continuationSeparator" w:id="0">
    <w:p w14:paraId="44F0AE1A" w14:textId="77777777" w:rsidR="00E474C6" w:rsidRDefault="00E4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0D96" w14:textId="77777777" w:rsidR="00E242DC" w:rsidRDefault="00E242DC" w:rsidP="008B75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9022FC" w14:textId="77777777" w:rsidR="00E242DC" w:rsidRDefault="00E242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5004" w14:textId="77777777" w:rsidR="00B857E5" w:rsidRPr="008B75E9" w:rsidRDefault="00B857E5" w:rsidP="00AF7567">
    <w:pPr>
      <w:pStyle w:val="Piedepgina"/>
      <w:tabs>
        <w:tab w:val="left" w:pos="7958"/>
      </w:tabs>
      <w:ind w:right="-739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ab/>
    </w:r>
    <w:r>
      <w:rPr>
        <w:rStyle w:val="Nmerodepgina"/>
        <w:sz w:val="18"/>
        <w:szCs w:val="18"/>
      </w:rPr>
      <w:tab/>
    </w:r>
    <w:r w:rsidR="00AF7567">
      <w:rPr>
        <w:rStyle w:val="Nmerodepgina"/>
        <w:sz w:val="18"/>
        <w:szCs w:val="18"/>
      </w:rPr>
      <w:tab/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PAGE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  <w:r w:rsidRPr="008B75E9">
      <w:rPr>
        <w:rStyle w:val="Nmerodepgina"/>
        <w:sz w:val="18"/>
        <w:szCs w:val="18"/>
      </w:rPr>
      <w:t xml:space="preserve"> de </w:t>
    </w:r>
    <w:r w:rsidRPr="008B75E9">
      <w:rPr>
        <w:rStyle w:val="Nmerodepgina"/>
        <w:sz w:val="18"/>
        <w:szCs w:val="18"/>
      </w:rPr>
      <w:fldChar w:fldCharType="begin"/>
    </w:r>
    <w:r w:rsidRPr="008B75E9">
      <w:rPr>
        <w:rStyle w:val="Nmerodepgina"/>
        <w:sz w:val="18"/>
        <w:szCs w:val="18"/>
      </w:rPr>
      <w:instrText xml:space="preserve"> NUMPAGES </w:instrText>
    </w:r>
    <w:r w:rsidRPr="008B75E9">
      <w:rPr>
        <w:rStyle w:val="Nmerodepgina"/>
        <w:sz w:val="18"/>
        <w:szCs w:val="18"/>
      </w:rPr>
      <w:fldChar w:fldCharType="separate"/>
    </w:r>
    <w:r w:rsidR="00A10827">
      <w:rPr>
        <w:rStyle w:val="Nmerodepgina"/>
        <w:noProof/>
        <w:sz w:val="18"/>
        <w:szCs w:val="18"/>
      </w:rPr>
      <w:t>2</w:t>
    </w:r>
    <w:r w:rsidRPr="008B75E9">
      <w:rPr>
        <w:rStyle w:val="Nmerodepgina"/>
        <w:sz w:val="18"/>
        <w:szCs w:val="18"/>
      </w:rPr>
      <w:fldChar w:fldCharType="end"/>
    </w:r>
  </w:p>
  <w:p w14:paraId="7D9D70DB" w14:textId="77777777" w:rsidR="00E242DC" w:rsidRDefault="00E242DC" w:rsidP="008B75E9">
    <w:pPr>
      <w:pStyle w:val="Piedepgina"/>
      <w:ind w:right="360"/>
      <w:jc w:val="right"/>
      <w:rPr>
        <w:lang w:val="fr-FR"/>
      </w:rPr>
    </w:pPr>
  </w:p>
  <w:p w14:paraId="1BFF85BC" w14:textId="77777777" w:rsidR="00AF7567" w:rsidRPr="00AA2A0A" w:rsidRDefault="00AF7567" w:rsidP="008B75E9">
    <w:pPr>
      <w:pStyle w:val="Piedepgina"/>
      <w:ind w:right="360"/>
      <w:jc w:val="righ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493" w14:textId="77777777" w:rsidR="00A10827" w:rsidRDefault="00A10827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</w:p>
  <w:p w14:paraId="4ACFEC79" w14:textId="77777777" w:rsidR="00B857E5" w:rsidRPr="00B857E5" w:rsidRDefault="00B857E5" w:rsidP="00B857E5">
    <w:pPr>
      <w:tabs>
        <w:tab w:val="center" w:pos="2127"/>
        <w:tab w:val="center" w:pos="6521"/>
      </w:tabs>
      <w:rPr>
        <w:color w:val="897F73"/>
        <w:sz w:val="14"/>
        <w:szCs w:val="14"/>
      </w:rPr>
    </w:pPr>
    <w:r w:rsidRPr="00B857E5">
      <w:rPr>
        <w:noProof/>
        <w:color w:val="897F73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1" locked="1" layoutInCell="1" allowOverlap="0" wp14:anchorId="1547D789" wp14:editId="00245D38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5400000" cy="0"/>
              <wp:effectExtent l="0" t="0" r="10795" b="19050"/>
              <wp:wrapTight wrapText="bothSides">
                <wp:wrapPolygon edited="0">
                  <wp:start x="0" y="-1"/>
                  <wp:lineTo x="0" y="-1"/>
                  <wp:lineTo x="21567" y="-1"/>
                  <wp:lineTo x="21567" y="-1"/>
                  <wp:lineTo x="0" y="-1"/>
                </wp:wrapPolygon>
              </wp:wrapTight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8C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F6519F" id="4 Conector recto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55pt" to="425.2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" o:allowoverlap="f" strokecolor="#0098cd">
              <w10:wrap type="tight"/>
              <w10:anchorlock/>
            </v:line>
          </w:pict>
        </mc:Fallback>
      </mc:AlternateContent>
    </w:r>
    <w:r w:rsidRPr="00B857E5">
      <w:rPr>
        <w:color w:val="897F73"/>
        <w:sz w:val="14"/>
        <w:szCs w:val="14"/>
      </w:rPr>
      <w:tab/>
      <w:t xml:space="preserve">Travesía de la Industria, 98 · 33401 Avilés </w:t>
    </w:r>
    <w:r w:rsidRPr="00B857E5">
      <w:rPr>
        <w:color w:val="897F73"/>
        <w:sz w:val="14"/>
        <w:szCs w:val="14"/>
      </w:rPr>
      <w:tab/>
      <w:t>Tel.: +34 985 54 11 11       Fax: +34 985 56 68 00</w:t>
    </w:r>
  </w:p>
  <w:p w14:paraId="25AFCC54" w14:textId="77777777" w:rsidR="00B857E5" w:rsidRPr="00F25A6C" w:rsidRDefault="00B857E5" w:rsidP="00B857E5">
    <w:pPr>
      <w:tabs>
        <w:tab w:val="center" w:pos="2127"/>
        <w:tab w:val="center" w:pos="6521"/>
      </w:tabs>
      <w:rPr>
        <w:color w:val="0097CC"/>
        <w:sz w:val="14"/>
        <w:szCs w:val="14"/>
        <w:lang w:val="en-US"/>
      </w:rPr>
    </w:pPr>
    <w:r w:rsidRPr="00B857E5">
      <w:rPr>
        <w:color w:val="897F73"/>
        <w:sz w:val="14"/>
        <w:szCs w:val="14"/>
      </w:rPr>
      <w:tab/>
    </w:r>
    <w:r w:rsidRPr="00F25A6C">
      <w:rPr>
        <w:color w:val="897F73"/>
        <w:sz w:val="14"/>
        <w:szCs w:val="14"/>
        <w:lang w:val="en-US"/>
      </w:rPr>
      <w:t>Email:</w:t>
    </w:r>
    <w:r w:rsidRPr="00F25A6C">
      <w:rPr>
        <w:color w:val="0097CC"/>
        <w:sz w:val="14"/>
        <w:szCs w:val="14"/>
        <w:lang w:val="en-US"/>
      </w:rPr>
      <w:t xml:space="preserve"> info@puertoaviles.com   </w:t>
    </w:r>
    <w:r w:rsidRPr="00F25A6C">
      <w:rPr>
        <w:color w:val="897F73"/>
        <w:sz w:val="14"/>
        <w:szCs w:val="14"/>
        <w:lang w:val="en-US"/>
      </w:rPr>
      <w:t>Web:</w:t>
    </w:r>
    <w:r w:rsidR="00395864" w:rsidRPr="00F25A6C">
      <w:rPr>
        <w:color w:val="897F73"/>
        <w:sz w:val="14"/>
        <w:szCs w:val="14"/>
        <w:lang w:val="en-US"/>
      </w:rPr>
      <w:t xml:space="preserve"> </w:t>
    </w:r>
    <w:r w:rsidRPr="00F25A6C">
      <w:rPr>
        <w:color w:val="0097CC"/>
        <w:sz w:val="14"/>
        <w:szCs w:val="14"/>
        <w:lang w:val="en-US"/>
      </w:rPr>
      <w:t>www.puertoaviles.</w:t>
    </w:r>
    <w:r w:rsidR="00395864" w:rsidRPr="00F25A6C">
      <w:rPr>
        <w:color w:val="0097CC"/>
        <w:sz w:val="14"/>
        <w:szCs w:val="14"/>
        <w:lang w:val="en-US"/>
      </w:rPr>
      <w:t>es</w:t>
    </w:r>
    <w:r w:rsidRPr="00F25A6C">
      <w:rPr>
        <w:color w:val="0097CC"/>
        <w:sz w:val="14"/>
        <w:szCs w:val="14"/>
        <w:lang w:val="en-US"/>
      </w:rPr>
      <w:tab/>
    </w:r>
    <w:r w:rsidRPr="00F25A6C">
      <w:rPr>
        <w:color w:val="897F73"/>
        <w:sz w:val="14"/>
        <w:szCs w:val="14"/>
        <w:lang w:val="en-US"/>
      </w:rPr>
      <w:t>Sede Electrónica:</w:t>
    </w:r>
    <w:r w:rsidRPr="00F25A6C">
      <w:rPr>
        <w:color w:val="0097CC"/>
        <w:sz w:val="14"/>
        <w:szCs w:val="14"/>
        <w:lang w:val="en-US"/>
      </w:rPr>
      <w:t xml:space="preserve"> https://sede.puertoaviles.gob.es</w:t>
    </w:r>
  </w:p>
  <w:p w14:paraId="643E7B58" w14:textId="77777777" w:rsidR="00E242DC" w:rsidRPr="00F25A6C" w:rsidRDefault="00E242D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ECD8" w14:textId="77777777" w:rsidR="00E474C6" w:rsidRDefault="00E474C6">
      <w:r>
        <w:separator/>
      </w:r>
    </w:p>
  </w:footnote>
  <w:footnote w:type="continuationSeparator" w:id="0">
    <w:p w14:paraId="69FD06FE" w14:textId="77777777" w:rsidR="00E474C6" w:rsidRDefault="00E4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CFAB" w14:textId="77777777" w:rsidR="00E242DC" w:rsidRDefault="00802046" w:rsidP="002702C9">
    <w:pPr>
      <w:pStyle w:val="Remitedesobre"/>
      <w:ind w:left="5946" w:firstLine="113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62F35A" wp14:editId="021E894F">
          <wp:simplePos x="0" y="0"/>
          <wp:positionH relativeFrom="column">
            <wp:posOffset>4560582</wp:posOffset>
          </wp:positionH>
          <wp:positionV relativeFrom="paragraph">
            <wp:posOffset>-92351</wp:posOffset>
          </wp:positionV>
          <wp:extent cx="1028700" cy="391160"/>
          <wp:effectExtent l="0" t="0" r="0" b="8890"/>
          <wp:wrapNone/>
          <wp:docPr id="5" name="Imagen 1" descr="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2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DC">
      <w:t xml:space="preserve">  </w:t>
    </w:r>
  </w:p>
  <w:p w14:paraId="6DD67DAE" w14:textId="77777777" w:rsidR="00E242DC" w:rsidRDefault="00E242DC" w:rsidP="00AA2A0A">
    <w:pPr>
      <w:ind w:left="-426"/>
      <w:rPr>
        <w:sz w:val="6"/>
        <w:szCs w:val="6"/>
      </w:rPr>
    </w:pPr>
  </w:p>
  <w:p w14:paraId="58A05CA4" w14:textId="77777777" w:rsidR="002B50EF" w:rsidRDefault="002B50EF" w:rsidP="00AA2A0A">
    <w:pPr>
      <w:ind w:left="-426"/>
      <w:rPr>
        <w:sz w:val="6"/>
        <w:szCs w:val="6"/>
      </w:rPr>
    </w:pPr>
  </w:p>
  <w:p w14:paraId="1B0EF717" w14:textId="77777777" w:rsidR="002B50EF" w:rsidRDefault="002B50EF" w:rsidP="00AA2A0A">
    <w:pPr>
      <w:ind w:left="-426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522F" w14:textId="77777777" w:rsidR="00E242DC" w:rsidRDefault="00802046" w:rsidP="00356D20">
    <w:pPr>
      <w:tabs>
        <w:tab w:val="right" w:pos="10632"/>
      </w:tabs>
      <w:jc w:val="center"/>
      <w:rPr>
        <w:b/>
        <w:color w:val="808080"/>
        <w:sz w:val="28"/>
      </w:rPr>
    </w:pPr>
    <w:r>
      <w:rPr>
        <w:b/>
        <w:bCs/>
        <w:noProof/>
        <w:sz w:val="18"/>
        <w:szCs w:val="18"/>
      </w:rPr>
      <w:drawing>
        <wp:inline distT="0" distB="0" distL="0" distR="0" wp14:anchorId="6886455B" wp14:editId="021FB3F8">
          <wp:extent cx="5400000" cy="1083467"/>
          <wp:effectExtent l="0" t="0" r="0" b="2540"/>
          <wp:docPr id="6" name="Imagen 6" descr="Logo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108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0B728" w14:textId="77777777" w:rsidR="00E242DC" w:rsidRDefault="00E242DC" w:rsidP="008B75E9">
    <w:pPr>
      <w:pStyle w:val="Encabezado"/>
      <w:ind w:left="-426"/>
    </w:pPr>
    <w:r w:rsidRPr="00E2405C">
      <w:rPr>
        <w:rFonts w:cs="Arial"/>
        <w:color w:val="80808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CE6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4EBC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482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67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86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A6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22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0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69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04F2B"/>
    <w:multiLevelType w:val="hybridMultilevel"/>
    <w:tmpl w:val="EA48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C7447"/>
    <w:multiLevelType w:val="hybridMultilevel"/>
    <w:tmpl w:val="3F806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932EE"/>
    <w:multiLevelType w:val="hybridMultilevel"/>
    <w:tmpl w:val="3DE6E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1CF2"/>
    <w:multiLevelType w:val="hybridMultilevel"/>
    <w:tmpl w:val="2AAA41C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B03"/>
    <w:multiLevelType w:val="hybridMultilevel"/>
    <w:tmpl w:val="453C5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5430E"/>
    <w:multiLevelType w:val="hybridMultilevel"/>
    <w:tmpl w:val="4BE03C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C1BD2"/>
    <w:multiLevelType w:val="hybridMultilevel"/>
    <w:tmpl w:val="7D9C6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0D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5FFD"/>
    <w:multiLevelType w:val="hybridMultilevel"/>
    <w:tmpl w:val="6A26C16E"/>
    <w:lvl w:ilvl="0" w:tplc="914A6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E3D0FEA"/>
    <w:multiLevelType w:val="hybridMultilevel"/>
    <w:tmpl w:val="5F56F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7FE5"/>
    <w:multiLevelType w:val="hybridMultilevel"/>
    <w:tmpl w:val="B3CAFF2C"/>
    <w:lvl w:ilvl="0" w:tplc="00F28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E7816"/>
    <w:multiLevelType w:val="hybridMultilevel"/>
    <w:tmpl w:val="120E0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380719">
    <w:abstractNumId w:val="13"/>
  </w:num>
  <w:num w:numId="2" w16cid:durableId="709651866">
    <w:abstractNumId w:val="17"/>
  </w:num>
  <w:num w:numId="3" w16cid:durableId="2132285104">
    <w:abstractNumId w:val="15"/>
  </w:num>
  <w:num w:numId="4" w16cid:durableId="10114004">
    <w:abstractNumId w:val="20"/>
  </w:num>
  <w:num w:numId="5" w16cid:durableId="155342401">
    <w:abstractNumId w:val="19"/>
  </w:num>
  <w:num w:numId="6" w16cid:durableId="1375351910">
    <w:abstractNumId w:val="10"/>
  </w:num>
  <w:num w:numId="7" w16cid:durableId="1551646513">
    <w:abstractNumId w:val="11"/>
  </w:num>
  <w:num w:numId="8" w16cid:durableId="1977180899">
    <w:abstractNumId w:val="14"/>
  </w:num>
  <w:num w:numId="9" w16cid:durableId="1350719004">
    <w:abstractNumId w:val="16"/>
  </w:num>
  <w:num w:numId="10" w16cid:durableId="1853911700">
    <w:abstractNumId w:val="12"/>
  </w:num>
  <w:num w:numId="11" w16cid:durableId="728462063">
    <w:abstractNumId w:val="18"/>
  </w:num>
  <w:num w:numId="12" w16cid:durableId="1769275869">
    <w:abstractNumId w:val="8"/>
  </w:num>
  <w:num w:numId="13" w16cid:durableId="1678651717">
    <w:abstractNumId w:val="3"/>
  </w:num>
  <w:num w:numId="14" w16cid:durableId="127630850">
    <w:abstractNumId w:val="2"/>
  </w:num>
  <w:num w:numId="15" w16cid:durableId="731657144">
    <w:abstractNumId w:val="1"/>
  </w:num>
  <w:num w:numId="16" w16cid:durableId="1727337512">
    <w:abstractNumId w:val="0"/>
  </w:num>
  <w:num w:numId="17" w16cid:durableId="1225528353">
    <w:abstractNumId w:val="9"/>
  </w:num>
  <w:num w:numId="18" w16cid:durableId="1476679361">
    <w:abstractNumId w:val="7"/>
  </w:num>
  <w:num w:numId="19" w16cid:durableId="800225718">
    <w:abstractNumId w:val="6"/>
  </w:num>
  <w:num w:numId="20" w16cid:durableId="1630015827">
    <w:abstractNumId w:val="5"/>
  </w:num>
  <w:num w:numId="21" w16cid:durableId="26577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ixtj6Rg5M+65GxBLzKzD6EKt0vjn6wEPGXsZeKo+yzKqFg7Dd4iz1GpEC/GhfsXPy95A6TxIG4M/ZhOnH0WUQ==" w:salt="vm4krMti5qzyvalHJD6uSQ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C6"/>
    <w:rsid w:val="000026AE"/>
    <w:rsid w:val="00005D60"/>
    <w:rsid w:val="000066EB"/>
    <w:rsid w:val="00010522"/>
    <w:rsid w:val="000114A4"/>
    <w:rsid w:val="00021ECC"/>
    <w:rsid w:val="0003116C"/>
    <w:rsid w:val="00042059"/>
    <w:rsid w:val="00047571"/>
    <w:rsid w:val="000504C1"/>
    <w:rsid w:val="00052B2F"/>
    <w:rsid w:val="000605F1"/>
    <w:rsid w:val="00062CD3"/>
    <w:rsid w:val="00070D60"/>
    <w:rsid w:val="000830CB"/>
    <w:rsid w:val="00086548"/>
    <w:rsid w:val="000919AD"/>
    <w:rsid w:val="00096FC8"/>
    <w:rsid w:val="000A4878"/>
    <w:rsid w:val="000A5CB4"/>
    <w:rsid w:val="000A7374"/>
    <w:rsid w:val="000A75DA"/>
    <w:rsid w:val="000B2348"/>
    <w:rsid w:val="000B2DC3"/>
    <w:rsid w:val="000C62E5"/>
    <w:rsid w:val="000C62F2"/>
    <w:rsid w:val="000C70D9"/>
    <w:rsid w:val="000D0E19"/>
    <w:rsid w:val="000D2FD7"/>
    <w:rsid w:val="000D54E2"/>
    <w:rsid w:val="000D5BB6"/>
    <w:rsid w:val="000D5ECC"/>
    <w:rsid w:val="000E07C9"/>
    <w:rsid w:val="000E0928"/>
    <w:rsid w:val="000E3741"/>
    <w:rsid w:val="000E3E4B"/>
    <w:rsid w:val="00106022"/>
    <w:rsid w:val="00107882"/>
    <w:rsid w:val="001120FC"/>
    <w:rsid w:val="00112338"/>
    <w:rsid w:val="001139AF"/>
    <w:rsid w:val="00117F83"/>
    <w:rsid w:val="00122837"/>
    <w:rsid w:val="00123F76"/>
    <w:rsid w:val="00124CC6"/>
    <w:rsid w:val="00125528"/>
    <w:rsid w:val="001325AF"/>
    <w:rsid w:val="001343E2"/>
    <w:rsid w:val="00145890"/>
    <w:rsid w:val="001646A1"/>
    <w:rsid w:val="00165E10"/>
    <w:rsid w:val="00166D2D"/>
    <w:rsid w:val="00182D0C"/>
    <w:rsid w:val="00185919"/>
    <w:rsid w:val="00185D17"/>
    <w:rsid w:val="001867FB"/>
    <w:rsid w:val="00192DDD"/>
    <w:rsid w:val="00193E3C"/>
    <w:rsid w:val="0019460B"/>
    <w:rsid w:val="00195537"/>
    <w:rsid w:val="001A175D"/>
    <w:rsid w:val="001A57E9"/>
    <w:rsid w:val="001B3C97"/>
    <w:rsid w:val="001B4EBC"/>
    <w:rsid w:val="001B7AC8"/>
    <w:rsid w:val="001C1431"/>
    <w:rsid w:val="001C271D"/>
    <w:rsid w:val="001C3D9D"/>
    <w:rsid w:val="001C4BB3"/>
    <w:rsid w:val="001D30B9"/>
    <w:rsid w:val="001D4B0F"/>
    <w:rsid w:val="001D6831"/>
    <w:rsid w:val="001E04B8"/>
    <w:rsid w:val="001E395D"/>
    <w:rsid w:val="001E41D6"/>
    <w:rsid w:val="001F0EF4"/>
    <w:rsid w:val="001F49F1"/>
    <w:rsid w:val="001F5377"/>
    <w:rsid w:val="001F6EE8"/>
    <w:rsid w:val="002006ED"/>
    <w:rsid w:val="00202F7B"/>
    <w:rsid w:val="00212E72"/>
    <w:rsid w:val="002243AF"/>
    <w:rsid w:val="00227DBE"/>
    <w:rsid w:val="0023067E"/>
    <w:rsid w:val="00231AFD"/>
    <w:rsid w:val="0023299C"/>
    <w:rsid w:val="002330D9"/>
    <w:rsid w:val="00245403"/>
    <w:rsid w:val="002458C1"/>
    <w:rsid w:val="00246982"/>
    <w:rsid w:val="00246EE5"/>
    <w:rsid w:val="00251A92"/>
    <w:rsid w:val="002562EC"/>
    <w:rsid w:val="00257EC5"/>
    <w:rsid w:val="00262DD5"/>
    <w:rsid w:val="0026738D"/>
    <w:rsid w:val="00267689"/>
    <w:rsid w:val="002676E5"/>
    <w:rsid w:val="002702C9"/>
    <w:rsid w:val="00271FDB"/>
    <w:rsid w:val="002745FF"/>
    <w:rsid w:val="0027665A"/>
    <w:rsid w:val="00281251"/>
    <w:rsid w:val="00282690"/>
    <w:rsid w:val="00293B4A"/>
    <w:rsid w:val="002A049A"/>
    <w:rsid w:val="002A6496"/>
    <w:rsid w:val="002A64EE"/>
    <w:rsid w:val="002B0C90"/>
    <w:rsid w:val="002B12A9"/>
    <w:rsid w:val="002B50EF"/>
    <w:rsid w:val="002B55EA"/>
    <w:rsid w:val="002B5790"/>
    <w:rsid w:val="002C0039"/>
    <w:rsid w:val="002C5D78"/>
    <w:rsid w:val="002D3618"/>
    <w:rsid w:val="002D4DC3"/>
    <w:rsid w:val="002D56D3"/>
    <w:rsid w:val="002D712D"/>
    <w:rsid w:val="002E11B5"/>
    <w:rsid w:val="002E7533"/>
    <w:rsid w:val="002F0CB0"/>
    <w:rsid w:val="002F1292"/>
    <w:rsid w:val="002F4DD5"/>
    <w:rsid w:val="003054B3"/>
    <w:rsid w:val="003058E8"/>
    <w:rsid w:val="0030790B"/>
    <w:rsid w:val="0031373A"/>
    <w:rsid w:val="00314CBC"/>
    <w:rsid w:val="003155F7"/>
    <w:rsid w:val="0031706B"/>
    <w:rsid w:val="00321667"/>
    <w:rsid w:val="00323DEB"/>
    <w:rsid w:val="00326A2D"/>
    <w:rsid w:val="003315E5"/>
    <w:rsid w:val="003341DE"/>
    <w:rsid w:val="00335BCA"/>
    <w:rsid w:val="0034138F"/>
    <w:rsid w:val="00344092"/>
    <w:rsid w:val="00347F88"/>
    <w:rsid w:val="00350017"/>
    <w:rsid w:val="00352852"/>
    <w:rsid w:val="00355751"/>
    <w:rsid w:val="00356D20"/>
    <w:rsid w:val="00360B79"/>
    <w:rsid w:val="003651C5"/>
    <w:rsid w:val="003657BF"/>
    <w:rsid w:val="00366040"/>
    <w:rsid w:val="00366B19"/>
    <w:rsid w:val="00371480"/>
    <w:rsid w:val="003728AE"/>
    <w:rsid w:val="00374266"/>
    <w:rsid w:val="00376B27"/>
    <w:rsid w:val="00376C8B"/>
    <w:rsid w:val="003830A8"/>
    <w:rsid w:val="00387FC5"/>
    <w:rsid w:val="00391DC3"/>
    <w:rsid w:val="00393170"/>
    <w:rsid w:val="00395864"/>
    <w:rsid w:val="003A156A"/>
    <w:rsid w:val="003A19FE"/>
    <w:rsid w:val="003A4580"/>
    <w:rsid w:val="003A6034"/>
    <w:rsid w:val="003A6D49"/>
    <w:rsid w:val="003A73B6"/>
    <w:rsid w:val="003B4A24"/>
    <w:rsid w:val="003C0537"/>
    <w:rsid w:val="003C11EA"/>
    <w:rsid w:val="003C2DCC"/>
    <w:rsid w:val="003C2E2E"/>
    <w:rsid w:val="003C3D75"/>
    <w:rsid w:val="003C4410"/>
    <w:rsid w:val="003C523D"/>
    <w:rsid w:val="003E018D"/>
    <w:rsid w:val="003E18E2"/>
    <w:rsid w:val="003E4003"/>
    <w:rsid w:val="003E621F"/>
    <w:rsid w:val="003E6A78"/>
    <w:rsid w:val="003F385C"/>
    <w:rsid w:val="003F42D5"/>
    <w:rsid w:val="003F42F6"/>
    <w:rsid w:val="003F72E0"/>
    <w:rsid w:val="00401CA6"/>
    <w:rsid w:val="00405E80"/>
    <w:rsid w:val="0040696D"/>
    <w:rsid w:val="00407BD7"/>
    <w:rsid w:val="00410532"/>
    <w:rsid w:val="00410F43"/>
    <w:rsid w:val="00411BD4"/>
    <w:rsid w:val="004140B8"/>
    <w:rsid w:val="00415723"/>
    <w:rsid w:val="00422DF8"/>
    <w:rsid w:val="00432703"/>
    <w:rsid w:val="00434F69"/>
    <w:rsid w:val="00440F2C"/>
    <w:rsid w:val="004532A3"/>
    <w:rsid w:val="004558AB"/>
    <w:rsid w:val="00461E4E"/>
    <w:rsid w:val="00462C02"/>
    <w:rsid w:val="00474ACE"/>
    <w:rsid w:val="00476A30"/>
    <w:rsid w:val="00477663"/>
    <w:rsid w:val="004847B4"/>
    <w:rsid w:val="00490142"/>
    <w:rsid w:val="004924AD"/>
    <w:rsid w:val="004969B1"/>
    <w:rsid w:val="0049774A"/>
    <w:rsid w:val="004A006C"/>
    <w:rsid w:val="004A1D04"/>
    <w:rsid w:val="004A581D"/>
    <w:rsid w:val="004B1510"/>
    <w:rsid w:val="004B301A"/>
    <w:rsid w:val="004B650B"/>
    <w:rsid w:val="004B6AB1"/>
    <w:rsid w:val="004D12D0"/>
    <w:rsid w:val="004D1EF2"/>
    <w:rsid w:val="004D4BF5"/>
    <w:rsid w:val="004D558C"/>
    <w:rsid w:val="004D5B7E"/>
    <w:rsid w:val="004E3008"/>
    <w:rsid w:val="004F0140"/>
    <w:rsid w:val="004F1061"/>
    <w:rsid w:val="004F582A"/>
    <w:rsid w:val="00500C88"/>
    <w:rsid w:val="005045D0"/>
    <w:rsid w:val="005120B1"/>
    <w:rsid w:val="00512169"/>
    <w:rsid w:val="005157EA"/>
    <w:rsid w:val="00515A56"/>
    <w:rsid w:val="00523811"/>
    <w:rsid w:val="005278DA"/>
    <w:rsid w:val="00533EB6"/>
    <w:rsid w:val="005368FB"/>
    <w:rsid w:val="00541CBE"/>
    <w:rsid w:val="005443D6"/>
    <w:rsid w:val="0054697D"/>
    <w:rsid w:val="0054716E"/>
    <w:rsid w:val="00552110"/>
    <w:rsid w:val="00552854"/>
    <w:rsid w:val="00553596"/>
    <w:rsid w:val="00557DE9"/>
    <w:rsid w:val="0056113E"/>
    <w:rsid w:val="00567C78"/>
    <w:rsid w:val="00570D55"/>
    <w:rsid w:val="00577E2B"/>
    <w:rsid w:val="00582090"/>
    <w:rsid w:val="005821A5"/>
    <w:rsid w:val="00585B4D"/>
    <w:rsid w:val="00590A0D"/>
    <w:rsid w:val="005939B5"/>
    <w:rsid w:val="005978F2"/>
    <w:rsid w:val="005979DB"/>
    <w:rsid w:val="005A0BCF"/>
    <w:rsid w:val="005A1B7A"/>
    <w:rsid w:val="005A4355"/>
    <w:rsid w:val="005A6A1F"/>
    <w:rsid w:val="005B0A00"/>
    <w:rsid w:val="005B57E6"/>
    <w:rsid w:val="005B5B54"/>
    <w:rsid w:val="005B5F73"/>
    <w:rsid w:val="005C1BBC"/>
    <w:rsid w:val="005C260C"/>
    <w:rsid w:val="005C3E6D"/>
    <w:rsid w:val="005C55CB"/>
    <w:rsid w:val="005D0607"/>
    <w:rsid w:val="005D394B"/>
    <w:rsid w:val="005D4711"/>
    <w:rsid w:val="005D4B90"/>
    <w:rsid w:val="005D50A6"/>
    <w:rsid w:val="005E356D"/>
    <w:rsid w:val="005F1EC3"/>
    <w:rsid w:val="005F3B6D"/>
    <w:rsid w:val="005F3F50"/>
    <w:rsid w:val="005F40F3"/>
    <w:rsid w:val="005F6504"/>
    <w:rsid w:val="005F7622"/>
    <w:rsid w:val="005F7DD6"/>
    <w:rsid w:val="00601306"/>
    <w:rsid w:val="006022E7"/>
    <w:rsid w:val="00611242"/>
    <w:rsid w:val="00614517"/>
    <w:rsid w:val="0061787B"/>
    <w:rsid w:val="00620FAB"/>
    <w:rsid w:val="0062215D"/>
    <w:rsid w:val="006330E1"/>
    <w:rsid w:val="006363AF"/>
    <w:rsid w:val="00636E2D"/>
    <w:rsid w:val="00644306"/>
    <w:rsid w:val="00645EB8"/>
    <w:rsid w:val="00646E1D"/>
    <w:rsid w:val="00650D8E"/>
    <w:rsid w:val="00651813"/>
    <w:rsid w:val="006519E3"/>
    <w:rsid w:val="00652EFB"/>
    <w:rsid w:val="006554A4"/>
    <w:rsid w:val="006570EC"/>
    <w:rsid w:val="006707B0"/>
    <w:rsid w:val="00670BDD"/>
    <w:rsid w:val="0067167A"/>
    <w:rsid w:val="00672DA6"/>
    <w:rsid w:val="00676381"/>
    <w:rsid w:val="00676C81"/>
    <w:rsid w:val="006810F4"/>
    <w:rsid w:val="00681A10"/>
    <w:rsid w:val="006872E1"/>
    <w:rsid w:val="00694609"/>
    <w:rsid w:val="006A135B"/>
    <w:rsid w:val="006A25ED"/>
    <w:rsid w:val="006A67B5"/>
    <w:rsid w:val="006B10F0"/>
    <w:rsid w:val="006B31A5"/>
    <w:rsid w:val="006B4E94"/>
    <w:rsid w:val="006C2B27"/>
    <w:rsid w:val="006C30F5"/>
    <w:rsid w:val="006C48E1"/>
    <w:rsid w:val="006C6EE2"/>
    <w:rsid w:val="006C70C5"/>
    <w:rsid w:val="006D376D"/>
    <w:rsid w:val="006D4829"/>
    <w:rsid w:val="006D60ED"/>
    <w:rsid w:val="006E3419"/>
    <w:rsid w:val="006E44B9"/>
    <w:rsid w:val="006E4E08"/>
    <w:rsid w:val="006F046F"/>
    <w:rsid w:val="006F2350"/>
    <w:rsid w:val="006F7F74"/>
    <w:rsid w:val="00705D8D"/>
    <w:rsid w:val="0071173E"/>
    <w:rsid w:val="007202AD"/>
    <w:rsid w:val="00723828"/>
    <w:rsid w:val="00725AA5"/>
    <w:rsid w:val="007321F1"/>
    <w:rsid w:val="00742FE7"/>
    <w:rsid w:val="00744F24"/>
    <w:rsid w:val="00746140"/>
    <w:rsid w:val="00746F58"/>
    <w:rsid w:val="007512B3"/>
    <w:rsid w:val="0075173F"/>
    <w:rsid w:val="00753B1C"/>
    <w:rsid w:val="00753C41"/>
    <w:rsid w:val="0076478C"/>
    <w:rsid w:val="00767F4C"/>
    <w:rsid w:val="00773749"/>
    <w:rsid w:val="00775942"/>
    <w:rsid w:val="00777BCC"/>
    <w:rsid w:val="00780C3C"/>
    <w:rsid w:val="00781A0E"/>
    <w:rsid w:val="00781E02"/>
    <w:rsid w:val="007865CE"/>
    <w:rsid w:val="00790225"/>
    <w:rsid w:val="00790E80"/>
    <w:rsid w:val="00796C03"/>
    <w:rsid w:val="00796FAD"/>
    <w:rsid w:val="007A1CF0"/>
    <w:rsid w:val="007A2C26"/>
    <w:rsid w:val="007B4F48"/>
    <w:rsid w:val="007B5DA4"/>
    <w:rsid w:val="007B6AA2"/>
    <w:rsid w:val="007C522C"/>
    <w:rsid w:val="007C5EC4"/>
    <w:rsid w:val="007D2F06"/>
    <w:rsid w:val="007D40E5"/>
    <w:rsid w:val="007D4C28"/>
    <w:rsid w:val="007D6740"/>
    <w:rsid w:val="007D7892"/>
    <w:rsid w:val="007D7B83"/>
    <w:rsid w:val="007E6862"/>
    <w:rsid w:val="007F5E83"/>
    <w:rsid w:val="00800DE5"/>
    <w:rsid w:val="00802046"/>
    <w:rsid w:val="00803138"/>
    <w:rsid w:val="008034DC"/>
    <w:rsid w:val="008044A0"/>
    <w:rsid w:val="008128DF"/>
    <w:rsid w:val="00814276"/>
    <w:rsid w:val="00814471"/>
    <w:rsid w:val="008217E9"/>
    <w:rsid w:val="00822EAD"/>
    <w:rsid w:val="00822FCA"/>
    <w:rsid w:val="008255A9"/>
    <w:rsid w:val="00832A12"/>
    <w:rsid w:val="0083783B"/>
    <w:rsid w:val="008419A3"/>
    <w:rsid w:val="00842A0C"/>
    <w:rsid w:val="00844CEB"/>
    <w:rsid w:val="00855749"/>
    <w:rsid w:val="00857C1C"/>
    <w:rsid w:val="00863DCB"/>
    <w:rsid w:val="008641BF"/>
    <w:rsid w:val="00866C66"/>
    <w:rsid w:val="008734EA"/>
    <w:rsid w:val="008779A8"/>
    <w:rsid w:val="0088245F"/>
    <w:rsid w:val="00893B00"/>
    <w:rsid w:val="00894960"/>
    <w:rsid w:val="00894FD0"/>
    <w:rsid w:val="008A2F4C"/>
    <w:rsid w:val="008A663F"/>
    <w:rsid w:val="008B3FB5"/>
    <w:rsid w:val="008B6224"/>
    <w:rsid w:val="008B75E9"/>
    <w:rsid w:val="008C1F85"/>
    <w:rsid w:val="008D1DBA"/>
    <w:rsid w:val="008D43A2"/>
    <w:rsid w:val="008D47C7"/>
    <w:rsid w:val="008D6B54"/>
    <w:rsid w:val="008D7B8B"/>
    <w:rsid w:val="008E18E5"/>
    <w:rsid w:val="008E510F"/>
    <w:rsid w:val="008E583D"/>
    <w:rsid w:val="00901656"/>
    <w:rsid w:val="009016C9"/>
    <w:rsid w:val="00901E55"/>
    <w:rsid w:val="00902112"/>
    <w:rsid w:val="00902329"/>
    <w:rsid w:val="009073BB"/>
    <w:rsid w:val="00910627"/>
    <w:rsid w:val="00912190"/>
    <w:rsid w:val="00915BE9"/>
    <w:rsid w:val="00917479"/>
    <w:rsid w:val="0092205C"/>
    <w:rsid w:val="00922FED"/>
    <w:rsid w:val="0092300A"/>
    <w:rsid w:val="0092306F"/>
    <w:rsid w:val="00925231"/>
    <w:rsid w:val="00926B91"/>
    <w:rsid w:val="00927C60"/>
    <w:rsid w:val="00930A88"/>
    <w:rsid w:val="00934667"/>
    <w:rsid w:val="009371A9"/>
    <w:rsid w:val="0093741C"/>
    <w:rsid w:val="00942A87"/>
    <w:rsid w:val="00942AAB"/>
    <w:rsid w:val="0094347B"/>
    <w:rsid w:val="009455D6"/>
    <w:rsid w:val="00947603"/>
    <w:rsid w:val="00947E34"/>
    <w:rsid w:val="009518E6"/>
    <w:rsid w:val="0095472E"/>
    <w:rsid w:val="00954C0F"/>
    <w:rsid w:val="009620B7"/>
    <w:rsid w:val="00963D1D"/>
    <w:rsid w:val="009662FC"/>
    <w:rsid w:val="00966BFF"/>
    <w:rsid w:val="00970B45"/>
    <w:rsid w:val="009719DD"/>
    <w:rsid w:val="00974084"/>
    <w:rsid w:val="00980A32"/>
    <w:rsid w:val="00981B35"/>
    <w:rsid w:val="0098606F"/>
    <w:rsid w:val="00991A00"/>
    <w:rsid w:val="0099261E"/>
    <w:rsid w:val="00992D67"/>
    <w:rsid w:val="00994767"/>
    <w:rsid w:val="00995444"/>
    <w:rsid w:val="00995F01"/>
    <w:rsid w:val="009A14D2"/>
    <w:rsid w:val="009A1E2E"/>
    <w:rsid w:val="009A22CB"/>
    <w:rsid w:val="009A4879"/>
    <w:rsid w:val="009A4F27"/>
    <w:rsid w:val="009A5B2D"/>
    <w:rsid w:val="009A5CA4"/>
    <w:rsid w:val="009B38B4"/>
    <w:rsid w:val="009C197C"/>
    <w:rsid w:val="009C2650"/>
    <w:rsid w:val="009C3B96"/>
    <w:rsid w:val="009C4FB1"/>
    <w:rsid w:val="009C6590"/>
    <w:rsid w:val="009D0EB0"/>
    <w:rsid w:val="009D16D8"/>
    <w:rsid w:val="009D2004"/>
    <w:rsid w:val="009D2A87"/>
    <w:rsid w:val="009D49DE"/>
    <w:rsid w:val="009D532C"/>
    <w:rsid w:val="009D7569"/>
    <w:rsid w:val="009D7E12"/>
    <w:rsid w:val="009E1C5A"/>
    <w:rsid w:val="009E4FD1"/>
    <w:rsid w:val="009F1FF0"/>
    <w:rsid w:val="009F2F48"/>
    <w:rsid w:val="009F55AD"/>
    <w:rsid w:val="009F7E9F"/>
    <w:rsid w:val="00A0113E"/>
    <w:rsid w:val="00A03103"/>
    <w:rsid w:val="00A043D1"/>
    <w:rsid w:val="00A079AF"/>
    <w:rsid w:val="00A10827"/>
    <w:rsid w:val="00A11293"/>
    <w:rsid w:val="00A137FA"/>
    <w:rsid w:val="00A1627C"/>
    <w:rsid w:val="00A35E7C"/>
    <w:rsid w:val="00A376FC"/>
    <w:rsid w:val="00A418A1"/>
    <w:rsid w:val="00A41EB6"/>
    <w:rsid w:val="00A53831"/>
    <w:rsid w:val="00A74B48"/>
    <w:rsid w:val="00A750A2"/>
    <w:rsid w:val="00A8198C"/>
    <w:rsid w:val="00A82861"/>
    <w:rsid w:val="00A84039"/>
    <w:rsid w:val="00A84129"/>
    <w:rsid w:val="00A856D6"/>
    <w:rsid w:val="00A92C95"/>
    <w:rsid w:val="00A92D52"/>
    <w:rsid w:val="00A962A5"/>
    <w:rsid w:val="00A9655D"/>
    <w:rsid w:val="00AA246E"/>
    <w:rsid w:val="00AA2A0A"/>
    <w:rsid w:val="00AA6EEF"/>
    <w:rsid w:val="00AA7943"/>
    <w:rsid w:val="00AB1823"/>
    <w:rsid w:val="00AB1AD6"/>
    <w:rsid w:val="00AB4DDF"/>
    <w:rsid w:val="00AB553B"/>
    <w:rsid w:val="00AB5CEC"/>
    <w:rsid w:val="00AD18AA"/>
    <w:rsid w:val="00AD2696"/>
    <w:rsid w:val="00AD4E9B"/>
    <w:rsid w:val="00AD50F4"/>
    <w:rsid w:val="00AD6726"/>
    <w:rsid w:val="00AE0B3E"/>
    <w:rsid w:val="00AE3625"/>
    <w:rsid w:val="00AE6BAB"/>
    <w:rsid w:val="00AF3E04"/>
    <w:rsid w:val="00AF5156"/>
    <w:rsid w:val="00AF5893"/>
    <w:rsid w:val="00AF6D45"/>
    <w:rsid w:val="00AF7567"/>
    <w:rsid w:val="00B00D55"/>
    <w:rsid w:val="00B021DF"/>
    <w:rsid w:val="00B03418"/>
    <w:rsid w:val="00B05172"/>
    <w:rsid w:val="00B1383D"/>
    <w:rsid w:val="00B150FD"/>
    <w:rsid w:val="00B16982"/>
    <w:rsid w:val="00B1780C"/>
    <w:rsid w:val="00B20072"/>
    <w:rsid w:val="00B218D3"/>
    <w:rsid w:val="00B2320F"/>
    <w:rsid w:val="00B23DB0"/>
    <w:rsid w:val="00B246D4"/>
    <w:rsid w:val="00B24CD2"/>
    <w:rsid w:val="00B27481"/>
    <w:rsid w:val="00B275C0"/>
    <w:rsid w:val="00B31896"/>
    <w:rsid w:val="00B31B55"/>
    <w:rsid w:val="00B326BE"/>
    <w:rsid w:val="00B377C1"/>
    <w:rsid w:val="00B37CDA"/>
    <w:rsid w:val="00B41A9C"/>
    <w:rsid w:val="00B46789"/>
    <w:rsid w:val="00B46B75"/>
    <w:rsid w:val="00B51EFC"/>
    <w:rsid w:val="00B54252"/>
    <w:rsid w:val="00B555B9"/>
    <w:rsid w:val="00B57DDA"/>
    <w:rsid w:val="00B60321"/>
    <w:rsid w:val="00B61F52"/>
    <w:rsid w:val="00B6342F"/>
    <w:rsid w:val="00B63D6E"/>
    <w:rsid w:val="00B63FE0"/>
    <w:rsid w:val="00B643AD"/>
    <w:rsid w:val="00B66554"/>
    <w:rsid w:val="00B667EA"/>
    <w:rsid w:val="00B70062"/>
    <w:rsid w:val="00B77E13"/>
    <w:rsid w:val="00B77F78"/>
    <w:rsid w:val="00B857E5"/>
    <w:rsid w:val="00B959C8"/>
    <w:rsid w:val="00B96261"/>
    <w:rsid w:val="00BC72FC"/>
    <w:rsid w:val="00BD1BE2"/>
    <w:rsid w:val="00BD4360"/>
    <w:rsid w:val="00BD5E51"/>
    <w:rsid w:val="00BE2648"/>
    <w:rsid w:val="00BE6D3D"/>
    <w:rsid w:val="00BE7A2F"/>
    <w:rsid w:val="00BF044F"/>
    <w:rsid w:val="00BF296C"/>
    <w:rsid w:val="00BF5CE1"/>
    <w:rsid w:val="00C02E06"/>
    <w:rsid w:val="00C03912"/>
    <w:rsid w:val="00C03FE6"/>
    <w:rsid w:val="00C13754"/>
    <w:rsid w:val="00C13914"/>
    <w:rsid w:val="00C15CE6"/>
    <w:rsid w:val="00C21492"/>
    <w:rsid w:val="00C23BBE"/>
    <w:rsid w:val="00C251CF"/>
    <w:rsid w:val="00C2541A"/>
    <w:rsid w:val="00C255A7"/>
    <w:rsid w:val="00C26587"/>
    <w:rsid w:val="00C303E8"/>
    <w:rsid w:val="00C304A5"/>
    <w:rsid w:val="00C34238"/>
    <w:rsid w:val="00C34C7F"/>
    <w:rsid w:val="00C354B7"/>
    <w:rsid w:val="00C4004A"/>
    <w:rsid w:val="00C420D0"/>
    <w:rsid w:val="00C43CB1"/>
    <w:rsid w:val="00C46D5A"/>
    <w:rsid w:val="00C54964"/>
    <w:rsid w:val="00C64CFF"/>
    <w:rsid w:val="00C72D5F"/>
    <w:rsid w:val="00C72E62"/>
    <w:rsid w:val="00C74B3A"/>
    <w:rsid w:val="00C7664E"/>
    <w:rsid w:val="00C8181D"/>
    <w:rsid w:val="00CA18F8"/>
    <w:rsid w:val="00CA267A"/>
    <w:rsid w:val="00CA30AE"/>
    <w:rsid w:val="00CA6793"/>
    <w:rsid w:val="00CA707A"/>
    <w:rsid w:val="00CB23F1"/>
    <w:rsid w:val="00CB4DA8"/>
    <w:rsid w:val="00CB5581"/>
    <w:rsid w:val="00CB5666"/>
    <w:rsid w:val="00CC222C"/>
    <w:rsid w:val="00CC22F1"/>
    <w:rsid w:val="00CC7ADE"/>
    <w:rsid w:val="00CE30E1"/>
    <w:rsid w:val="00CE3B1A"/>
    <w:rsid w:val="00CE48DD"/>
    <w:rsid w:val="00CE5A3F"/>
    <w:rsid w:val="00CE6B8F"/>
    <w:rsid w:val="00CF185E"/>
    <w:rsid w:val="00CF2B61"/>
    <w:rsid w:val="00CF4C43"/>
    <w:rsid w:val="00D02589"/>
    <w:rsid w:val="00D0505D"/>
    <w:rsid w:val="00D13EB6"/>
    <w:rsid w:val="00D22344"/>
    <w:rsid w:val="00D22FD9"/>
    <w:rsid w:val="00D2661D"/>
    <w:rsid w:val="00D3059C"/>
    <w:rsid w:val="00D30CF6"/>
    <w:rsid w:val="00D30E96"/>
    <w:rsid w:val="00D310ED"/>
    <w:rsid w:val="00D3319C"/>
    <w:rsid w:val="00D3465E"/>
    <w:rsid w:val="00D3473F"/>
    <w:rsid w:val="00D432C5"/>
    <w:rsid w:val="00D454DA"/>
    <w:rsid w:val="00D54704"/>
    <w:rsid w:val="00D60899"/>
    <w:rsid w:val="00D61526"/>
    <w:rsid w:val="00D664B6"/>
    <w:rsid w:val="00D7536F"/>
    <w:rsid w:val="00D853AE"/>
    <w:rsid w:val="00D914AB"/>
    <w:rsid w:val="00D92E41"/>
    <w:rsid w:val="00DA6609"/>
    <w:rsid w:val="00DA7ED0"/>
    <w:rsid w:val="00DB0AE1"/>
    <w:rsid w:val="00DB3210"/>
    <w:rsid w:val="00DB4818"/>
    <w:rsid w:val="00DC1443"/>
    <w:rsid w:val="00DC3DC0"/>
    <w:rsid w:val="00DC68F0"/>
    <w:rsid w:val="00DC726F"/>
    <w:rsid w:val="00DC7D51"/>
    <w:rsid w:val="00DD071F"/>
    <w:rsid w:val="00DD3893"/>
    <w:rsid w:val="00DD6797"/>
    <w:rsid w:val="00DD7169"/>
    <w:rsid w:val="00DD78CB"/>
    <w:rsid w:val="00DE28D0"/>
    <w:rsid w:val="00DE37CA"/>
    <w:rsid w:val="00DF07CB"/>
    <w:rsid w:val="00DF118A"/>
    <w:rsid w:val="00DF28EE"/>
    <w:rsid w:val="00DF4FC7"/>
    <w:rsid w:val="00DF72D3"/>
    <w:rsid w:val="00E04B78"/>
    <w:rsid w:val="00E04DA2"/>
    <w:rsid w:val="00E073EA"/>
    <w:rsid w:val="00E0760B"/>
    <w:rsid w:val="00E117E7"/>
    <w:rsid w:val="00E21CEB"/>
    <w:rsid w:val="00E21D49"/>
    <w:rsid w:val="00E231F5"/>
    <w:rsid w:val="00E2405C"/>
    <w:rsid w:val="00E242DC"/>
    <w:rsid w:val="00E25EFA"/>
    <w:rsid w:val="00E32EB9"/>
    <w:rsid w:val="00E34C67"/>
    <w:rsid w:val="00E36D76"/>
    <w:rsid w:val="00E41F2E"/>
    <w:rsid w:val="00E421EA"/>
    <w:rsid w:val="00E42AE0"/>
    <w:rsid w:val="00E42DD4"/>
    <w:rsid w:val="00E438A6"/>
    <w:rsid w:val="00E474C6"/>
    <w:rsid w:val="00E50ADB"/>
    <w:rsid w:val="00E535CE"/>
    <w:rsid w:val="00E5743A"/>
    <w:rsid w:val="00E57DAC"/>
    <w:rsid w:val="00E60105"/>
    <w:rsid w:val="00E63E14"/>
    <w:rsid w:val="00E6745F"/>
    <w:rsid w:val="00E72B7F"/>
    <w:rsid w:val="00E76AF9"/>
    <w:rsid w:val="00E8473B"/>
    <w:rsid w:val="00E85D6E"/>
    <w:rsid w:val="00E91E98"/>
    <w:rsid w:val="00E941C6"/>
    <w:rsid w:val="00EA13F0"/>
    <w:rsid w:val="00EA238D"/>
    <w:rsid w:val="00EA2BF4"/>
    <w:rsid w:val="00EA2FF2"/>
    <w:rsid w:val="00EA3593"/>
    <w:rsid w:val="00EA5871"/>
    <w:rsid w:val="00EB141A"/>
    <w:rsid w:val="00EB1C26"/>
    <w:rsid w:val="00EC055E"/>
    <w:rsid w:val="00EC2AC5"/>
    <w:rsid w:val="00EC4DB0"/>
    <w:rsid w:val="00EC5411"/>
    <w:rsid w:val="00EC7636"/>
    <w:rsid w:val="00ED3BBF"/>
    <w:rsid w:val="00ED5442"/>
    <w:rsid w:val="00ED66BF"/>
    <w:rsid w:val="00EE0C07"/>
    <w:rsid w:val="00EE1484"/>
    <w:rsid w:val="00EE4A6C"/>
    <w:rsid w:val="00EE68E9"/>
    <w:rsid w:val="00EE6906"/>
    <w:rsid w:val="00EF3978"/>
    <w:rsid w:val="00EF5AB8"/>
    <w:rsid w:val="00EF7CE6"/>
    <w:rsid w:val="00EF7FCE"/>
    <w:rsid w:val="00F01613"/>
    <w:rsid w:val="00F06CFE"/>
    <w:rsid w:val="00F07FA4"/>
    <w:rsid w:val="00F232CA"/>
    <w:rsid w:val="00F24DF2"/>
    <w:rsid w:val="00F2524A"/>
    <w:rsid w:val="00F25A6C"/>
    <w:rsid w:val="00F25B7F"/>
    <w:rsid w:val="00F3176D"/>
    <w:rsid w:val="00F32AF8"/>
    <w:rsid w:val="00F40CF8"/>
    <w:rsid w:val="00F416F6"/>
    <w:rsid w:val="00F4257B"/>
    <w:rsid w:val="00F44A62"/>
    <w:rsid w:val="00F5554B"/>
    <w:rsid w:val="00F56BB6"/>
    <w:rsid w:val="00F6712F"/>
    <w:rsid w:val="00F7463F"/>
    <w:rsid w:val="00F763D0"/>
    <w:rsid w:val="00F77A89"/>
    <w:rsid w:val="00F77C45"/>
    <w:rsid w:val="00F810E7"/>
    <w:rsid w:val="00F81B1B"/>
    <w:rsid w:val="00F82D9E"/>
    <w:rsid w:val="00F90FA7"/>
    <w:rsid w:val="00F9209B"/>
    <w:rsid w:val="00FA1161"/>
    <w:rsid w:val="00FA2181"/>
    <w:rsid w:val="00FA4732"/>
    <w:rsid w:val="00FA4969"/>
    <w:rsid w:val="00FB688E"/>
    <w:rsid w:val="00FC3F1E"/>
    <w:rsid w:val="00FC40C5"/>
    <w:rsid w:val="00FD0F2B"/>
    <w:rsid w:val="00FE0A41"/>
    <w:rsid w:val="00FE465B"/>
    <w:rsid w:val="00FE4B55"/>
    <w:rsid w:val="00FE67FE"/>
    <w:rsid w:val="00FE77B3"/>
    <w:rsid w:val="00FF3EAB"/>
    <w:rsid w:val="00FF4874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0B777"/>
  <w15:docId w15:val="{D086C488-DA87-44EE-867B-D783B74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C6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DF07CB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41CBE"/>
    <w:pPr>
      <w:keepNext/>
      <w:keepLines/>
      <w:spacing w:before="240" w:after="6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41CBE"/>
    <w:pPr>
      <w:keepNext/>
      <w:keepLines/>
      <w:spacing w:before="240" w:after="60"/>
      <w:outlineLvl w:val="2"/>
    </w:pPr>
    <w:rPr>
      <w:rFonts w:eastAsiaTheme="majorEastAsia" w:cstheme="majorBidi"/>
      <w:b/>
      <w:bCs/>
      <w:u w:val="single"/>
    </w:rPr>
  </w:style>
  <w:style w:type="paragraph" w:styleId="Ttulo4">
    <w:name w:val="heading 4"/>
    <w:basedOn w:val="Normal"/>
    <w:next w:val="Normal"/>
    <w:rsid w:val="00541CBE"/>
    <w:pPr>
      <w:keepNext/>
      <w:spacing w:before="240" w:after="60"/>
      <w:outlineLvl w:val="3"/>
    </w:pPr>
    <w:rPr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41CB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rsid w:val="00D13EB6"/>
    <w:pPr>
      <w:spacing w:before="240" w:after="6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42" w:firstLine="850"/>
    </w:pPr>
    <w:rPr>
      <w:rFonts w:ascii="Verdana" w:hAnsi="Verdana"/>
      <w:b/>
      <w:bCs/>
    </w:rPr>
  </w:style>
  <w:style w:type="paragraph" w:styleId="Sangra2detindependiente">
    <w:name w:val="Body Text Indent 2"/>
    <w:basedOn w:val="Normal"/>
    <w:pPr>
      <w:ind w:right="-142" w:firstLine="708"/>
    </w:pPr>
    <w:rPr>
      <w:rFonts w:ascii="Verdana" w:hAnsi="Verdana"/>
    </w:rPr>
  </w:style>
  <w:style w:type="paragraph" w:styleId="Textoindependiente">
    <w:name w:val="Body Text"/>
    <w:basedOn w:val="Normal"/>
    <w:link w:val="TextoindependienteCar"/>
    <w:rPr>
      <w:rFonts w:ascii="Verdana" w:hAnsi="Verdan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Verdana" w:hAnsi="Verdana"/>
    </w:rPr>
  </w:style>
  <w:style w:type="paragraph" w:styleId="Sangra3detindependiente">
    <w:name w:val="Body Text Indent 3"/>
    <w:basedOn w:val="Normal"/>
    <w:pPr>
      <w:ind w:left="-142"/>
    </w:pPr>
  </w:style>
  <w:style w:type="paragraph" w:styleId="Direccinsobre">
    <w:name w:val="envelope address"/>
    <w:basedOn w:val="Normal"/>
    <w:rsid w:val="00FA4969"/>
    <w:pPr>
      <w:framePr w:w="7920" w:h="1980" w:hRule="exact" w:hSpace="141" w:wrap="auto" w:hAnchor="page" w:xAlign="center" w:yAlign="bottom"/>
      <w:ind w:left="2880"/>
    </w:pPr>
    <w:rPr>
      <w:rFonts w:cs="Arial"/>
      <w:szCs w:val="22"/>
    </w:rPr>
  </w:style>
  <w:style w:type="paragraph" w:styleId="Remitedesobre">
    <w:name w:val="envelope return"/>
    <w:basedOn w:val="Normal"/>
    <w:rPr>
      <w:rFonts w:cs="Arial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67C78"/>
    <w:pPr>
      <w:spacing w:before="240" w:after="60"/>
      <w:outlineLvl w:val="0"/>
    </w:pPr>
    <w:rPr>
      <w:rFonts w:cs="Arial"/>
      <w:b/>
      <w:bCs/>
      <w:kern w:val="28"/>
      <w:szCs w:val="32"/>
    </w:rPr>
  </w:style>
  <w:style w:type="character" w:styleId="Hipervnculovisitado">
    <w:name w:val="FollowedHyperlink"/>
    <w:rPr>
      <w:color w:val="800080"/>
      <w:u w:val="single"/>
    </w:rPr>
  </w:style>
  <w:style w:type="paragraph" w:styleId="Lista">
    <w:name w:val="List"/>
    <w:basedOn w:val="Normal"/>
    <w:rsid w:val="00B377C1"/>
    <w:pPr>
      <w:ind w:left="283" w:hanging="283"/>
    </w:pPr>
  </w:style>
  <w:style w:type="paragraph" w:styleId="Textoindependienteprimerasangra2">
    <w:name w:val="Body Text First Indent 2"/>
    <w:basedOn w:val="Sangradetextonormal"/>
    <w:rsid w:val="00B377C1"/>
    <w:pPr>
      <w:spacing w:after="120"/>
      <w:ind w:left="283" w:firstLine="210"/>
    </w:pPr>
    <w:rPr>
      <w:rFonts w:ascii="Arial" w:hAnsi="Arial"/>
      <w:b w:val="0"/>
      <w:bCs w:val="0"/>
    </w:rPr>
  </w:style>
  <w:style w:type="character" w:styleId="Textoennegrita">
    <w:name w:val="Strong"/>
    <w:rsid w:val="004D4BF5"/>
    <w:rPr>
      <w:b/>
      <w:bCs/>
    </w:rPr>
  </w:style>
  <w:style w:type="paragraph" w:styleId="DireccinHTML">
    <w:name w:val="HTML Address"/>
    <w:basedOn w:val="Normal"/>
    <w:rsid w:val="005278DA"/>
    <w:rPr>
      <w:i/>
      <w:iCs/>
    </w:rPr>
  </w:style>
  <w:style w:type="paragraph" w:customStyle="1" w:styleId="pieAPAV1">
    <w:name w:val="pieAPAV1"/>
    <w:autoRedefine/>
    <w:rsid w:val="00AA2A0A"/>
    <w:pPr>
      <w:jc w:val="center"/>
    </w:pPr>
    <w:rPr>
      <w:rFonts w:ascii="Arial" w:hAnsi="Arial"/>
      <w:color w:val="897F73"/>
      <w:sz w:val="14"/>
      <w:szCs w:val="14"/>
    </w:rPr>
  </w:style>
  <w:style w:type="paragraph" w:customStyle="1" w:styleId="pieAPAV2">
    <w:name w:val="pieAPAV2"/>
    <w:autoRedefine/>
    <w:rsid w:val="00AA2A0A"/>
    <w:pPr>
      <w:jc w:val="center"/>
    </w:pPr>
    <w:rPr>
      <w:rFonts w:ascii="Arial" w:hAnsi="Arial"/>
      <w:b/>
      <w:color w:val="0097CC"/>
      <w:sz w:val="14"/>
      <w:szCs w:val="14"/>
      <w:lang w:val="fr-FR"/>
    </w:rPr>
  </w:style>
  <w:style w:type="table" w:styleId="Tablaconcuadrcula">
    <w:name w:val="Table Grid"/>
    <w:basedOn w:val="Tablanormal"/>
    <w:uiPriority w:val="39"/>
    <w:rsid w:val="004069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696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1F49F1"/>
    <w:rPr>
      <w:rFonts w:ascii="Arial" w:hAnsi="Arial"/>
      <w:sz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F7F74"/>
    <w:pPr>
      <w:keepLines/>
      <w:spacing w:before="480" w:after="0"/>
      <w:jc w:val="left"/>
      <w:outlineLvl w:val="9"/>
    </w:pPr>
    <w:rPr>
      <w:rFonts w:eastAsiaTheme="majorEastAsia" w:cstheme="majorBidi"/>
      <w:kern w:val="0"/>
      <w:szCs w:val="28"/>
      <w:lang w:val="es-ES_tradnl"/>
    </w:rPr>
  </w:style>
  <w:style w:type="paragraph" w:customStyle="1" w:styleId="Arial11nojustificado">
    <w:name w:val="Arial 11 no justificado"/>
    <w:basedOn w:val="Normal"/>
    <w:rsid w:val="00DB0AE1"/>
    <w:pPr>
      <w:spacing w:line="288" w:lineRule="auto"/>
    </w:pPr>
    <w:rPr>
      <w:rFonts w:cs="Arial"/>
    </w:rPr>
  </w:style>
  <w:style w:type="paragraph" w:styleId="Subttulo">
    <w:name w:val="Subtitle"/>
    <w:basedOn w:val="Normal"/>
    <w:next w:val="Normal"/>
    <w:link w:val="SubttuloCar"/>
    <w:qFormat/>
    <w:rsid w:val="00567C7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567C78"/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val="es-ES_tradnl"/>
    </w:rPr>
  </w:style>
  <w:style w:type="character" w:styleId="nfasis">
    <w:name w:val="Emphasis"/>
    <w:basedOn w:val="Fuentedeprrafopredeter"/>
    <w:qFormat/>
    <w:rsid w:val="00567C78"/>
    <w:rPr>
      <w:rFonts w:ascii="Arial" w:hAnsi="Arial"/>
      <w:i/>
      <w:iCs/>
      <w:sz w:val="22"/>
    </w:rPr>
  </w:style>
  <w:style w:type="character" w:customStyle="1" w:styleId="Ttulo2Car">
    <w:name w:val="Título 2 Car"/>
    <w:basedOn w:val="Fuentedeprrafopredeter"/>
    <w:link w:val="Ttulo2"/>
    <w:rsid w:val="00541CBE"/>
    <w:rPr>
      <w:rFonts w:ascii="Arial" w:eastAsiaTheme="majorEastAsia" w:hAnsi="Arial" w:cstheme="majorBidi"/>
      <w:b/>
      <w:bCs/>
      <w:sz w:val="24"/>
      <w:szCs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67C78"/>
    <w:rPr>
      <w:rFonts w:ascii="Verdana" w:hAnsi="Verdana"/>
      <w:sz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541CBE"/>
    <w:rPr>
      <w:rFonts w:ascii="Arial" w:eastAsiaTheme="majorEastAsia" w:hAnsi="Arial" w:cstheme="majorBidi"/>
      <w:b/>
      <w:bCs/>
      <w:sz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541CBE"/>
    <w:rPr>
      <w:rFonts w:ascii="Arial" w:eastAsiaTheme="majorEastAsia" w:hAnsi="Arial" w:cstheme="majorBidi"/>
      <w:sz w:val="22"/>
      <w:lang w:val="es-ES_tradnl"/>
    </w:rPr>
  </w:style>
  <w:style w:type="paragraph" w:styleId="TDC1">
    <w:name w:val="toc 1"/>
    <w:basedOn w:val="Normal"/>
    <w:next w:val="Normal"/>
    <w:autoRedefine/>
    <w:rsid w:val="00541CBE"/>
    <w:pPr>
      <w:spacing w:after="100"/>
    </w:pPr>
    <w:rPr>
      <w:b/>
    </w:rPr>
  </w:style>
  <w:style w:type="paragraph" w:customStyle="1" w:styleId="Default">
    <w:name w:val="Default"/>
    <w:rsid w:val="00E474C6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47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92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7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NERAL\Plantillas%20Word\PUERTO\0-CARTA%20o%20pliegos%20AP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E44F7E8C5B42D2B471BECFEDB5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12F5-6D08-4B2C-8E3A-73858DEE962E}"/>
      </w:docPartPr>
      <w:docPartBody>
        <w:p w:rsidR="00F104D5" w:rsidRDefault="00F104D5" w:rsidP="00F104D5">
          <w:pPr>
            <w:pStyle w:val="E7E44F7E8C5B42D2B471BECFEDB53C1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B2F1A15B694FCFBC94FA7FCF09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0837-0984-4B3F-9E08-7868A4B65927}"/>
      </w:docPartPr>
      <w:docPartBody>
        <w:p w:rsidR="00F104D5" w:rsidRDefault="00F104D5" w:rsidP="00F104D5">
          <w:pPr>
            <w:pStyle w:val="E9B2F1A15B694FCFBC94FA7FCF09DBD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004F37C38B4E7A9442D1F6D52C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C90E-F5F4-43FB-A9BB-085DE830929E}"/>
      </w:docPartPr>
      <w:docPartBody>
        <w:p w:rsidR="00F104D5" w:rsidRDefault="00F104D5" w:rsidP="00F104D5">
          <w:pPr>
            <w:pStyle w:val="F9004F37C38B4E7A9442D1F6D52C950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FC7AFC0DE246E5839BCDB1D860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B7B1-0A85-4D52-B275-85B568E16EE3}"/>
      </w:docPartPr>
      <w:docPartBody>
        <w:p w:rsidR="00F104D5" w:rsidRDefault="00F104D5" w:rsidP="00F104D5">
          <w:pPr>
            <w:pStyle w:val="4BFC7AFC0DE246E5839BCDB1D860146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CB66DE3DF5408B83851B8E609C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E046-925A-4BB6-9DF1-A2F6F10D9343}"/>
      </w:docPartPr>
      <w:docPartBody>
        <w:p w:rsidR="00F104D5" w:rsidRDefault="00F104D5" w:rsidP="00F104D5">
          <w:pPr>
            <w:pStyle w:val="A5CB66DE3DF5408B83851B8E609C17F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C611954FC24FE28F38585E0CE3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79FE-02B9-441D-8294-7B7A47D47A14}"/>
      </w:docPartPr>
      <w:docPartBody>
        <w:p w:rsidR="00F104D5" w:rsidRDefault="00F104D5" w:rsidP="00F104D5">
          <w:pPr>
            <w:pStyle w:val="00C611954FC24FE28F38585E0CE3DAE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5A54231B648B988E43B11C4ACE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6D2-A526-461B-B842-5C51FAF2D863}"/>
      </w:docPartPr>
      <w:docPartBody>
        <w:p w:rsidR="00F104D5" w:rsidRDefault="00F104D5" w:rsidP="00F104D5">
          <w:pPr>
            <w:pStyle w:val="FCA5A54231B648B988E43B11C4ACE40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2C908F3C1489DB371784560E8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F925-12FE-4349-82B3-3F63DB8650EE}"/>
      </w:docPartPr>
      <w:docPartBody>
        <w:p w:rsidR="00F104D5" w:rsidRDefault="00F104D5" w:rsidP="00F104D5">
          <w:pPr>
            <w:pStyle w:val="74D2C908F3C1489DB371784560E8BCE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13E28B5B7C44D73893683077B5B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EC62-D2DF-4E59-B1C9-4D7AC9BC26EA}"/>
      </w:docPartPr>
      <w:docPartBody>
        <w:p w:rsidR="00F104D5" w:rsidRDefault="00F104D5" w:rsidP="00F104D5">
          <w:pPr>
            <w:pStyle w:val="A13E28B5B7C44D73893683077B5B4A2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DF5245EA41740E68E92FA56C94E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72D8-F241-4450-B58F-2BF8B634123F}"/>
      </w:docPartPr>
      <w:docPartBody>
        <w:p w:rsidR="00F104D5" w:rsidRDefault="00F104D5" w:rsidP="00F104D5">
          <w:pPr>
            <w:pStyle w:val="FDF5245EA41740E68E92FA56C94E463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92023E77B344E63839ECE4D84CD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0B70-71C1-4947-A6D4-A2D16A48F1AE}"/>
      </w:docPartPr>
      <w:docPartBody>
        <w:p w:rsidR="00F104D5" w:rsidRDefault="00F104D5" w:rsidP="00F104D5">
          <w:pPr>
            <w:pStyle w:val="B92023E77B344E63839ECE4D84CDFA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A3F9ADDEC641C5BCDA3BCF37EF5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CCD5-7855-4AA0-98D2-83A2AD3C8719}"/>
      </w:docPartPr>
      <w:docPartBody>
        <w:p w:rsidR="00F104D5" w:rsidRDefault="00F104D5" w:rsidP="00F104D5">
          <w:pPr>
            <w:pStyle w:val="90A3F9ADDEC641C5BCDA3BCF37EF5BA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D2341179254B2A91F07FD9F098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AE1A-105C-4EE8-9577-8C750809533D}"/>
      </w:docPartPr>
      <w:docPartBody>
        <w:p w:rsidR="00F104D5" w:rsidRDefault="00F104D5" w:rsidP="00F104D5">
          <w:pPr>
            <w:pStyle w:val="A6D2341179254B2A91F07FD9F0981AD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B1DDED2D24164A9F2FF4CB305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B251-52B0-4D76-B3EB-BD474AC69429}"/>
      </w:docPartPr>
      <w:docPartBody>
        <w:p w:rsidR="00F104D5" w:rsidRDefault="00F104D5" w:rsidP="00F104D5">
          <w:pPr>
            <w:pStyle w:val="354B1DDED2D24164A9F2FF4CB305DA6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7AB6192E834CC3B5660CDEA481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D230-0631-43A1-8729-557D7AFF06F9}"/>
      </w:docPartPr>
      <w:docPartBody>
        <w:p w:rsidR="00F104D5" w:rsidRDefault="00F104D5" w:rsidP="00F104D5">
          <w:pPr>
            <w:pStyle w:val="837AB6192E834CC3B5660CDEA481D1E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243CDDD2D04592A200DA6E1594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5B92-A9D2-4316-8B2B-223D161C3B06}"/>
      </w:docPartPr>
      <w:docPartBody>
        <w:p w:rsidR="00F104D5" w:rsidRDefault="00F104D5" w:rsidP="00F104D5">
          <w:pPr>
            <w:pStyle w:val="E9243CDDD2D04592A200DA6E159490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265E6E9ABE42E2AD088BB18A16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1EB2-879A-4363-A254-1B1FA8B4A438}"/>
      </w:docPartPr>
      <w:docPartBody>
        <w:p w:rsidR="00F104D5" w:rsidRDefault="00F104D5" w:rsidP="00F104D5">
          <w:pPr>
            <w:pStyle w:val="28265E6E9ABE42E2AD088BB18A16C8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10AD45905843EA9468C95F1C5B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1F78-0F52-48A2-B23B-73D13E180842}"/>
      </w:docPartPr>
      <w:docPartBody>
        <w:p w:rsidR="00F104D5" w:rsidRDefault="00F104D5" w:rsidP="00F104D5">
          <w:pPr>
            <w:pStyle w:val="D810AD45905843EA9468C95F1C5B12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B7E3F9250D4A9399820E0620A3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D150-53FD-47C5-BF8F-71E5AB084FF6}"/>
      </w:docPartPr>
      <w:docPartBody>
        <w:p w:rsidR="00F104D5" w:rsidRDefault="00F104D5" w:rsidP="00F104D5">
          <w:pPr>
            <w:pStyle w:val="F4B7E3F9250D4A9399820E0620A32505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02225463762A45CDB33BCD2B872F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4CD5-45E9-41E2-91F0-2CC91151D7A0}"/>
      </w:docPartPr>
      <w:docPartBody>
        <w:p w:rsidR="00F104D5" w:rsidRDefault="00F104D5" w:rsidP="00F104D5">
          <w:pPr>
            <w:pStyle w:val="02225463762A45CDB33BCD2B872F212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584DE4858444B40B765D2FC4FCF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EB20-6A03-4D4B-B242-C10AE29BD31D}"/>
      </w:docPartPr>
      <w:docPartBody>
        <w:p w:rsidR="00F104D5" w:rsidRDefault="00F104D5" w:rsidP="00F104D5">
          <w:pPr>
            <w:pStyle w:val="D584DE4858444B40B765D2FC4FCF94F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C3EA88991FC4174AB3725A9A13B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91D9-C6E5-4C77-91F7-04610D6F0132}"/>
      </w:docPartPr>
      <w:docPartBody>
        <w:p w:rsidR="00F104D5" w:rsidRDefault="00F104D5" w:rsidP="00F104D5">
          <w:pPr>
            <w:pStyle w:val="EC3EA88991FC4174AB3725A9A13BB38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00BBB9FDD428FB0426B56A17F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BE7E-2885-4B0A-B9CC-DC8576ABD8B7}"/>
      </w:docPartPr>
      <w:docPartBody>
        <w:p w:rsidR="00F104D5" w:rsidRDefault="00F104D5" w:rsidP="00F104D5">
          <w:pPr>
            <w:pStyle w:val="60000BBB9FDD428FB0426B56A17F04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A97293A63D411487CA5D568F3C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171B-8D3E-4FCA-A185-7FBA1D68B80B}"/>
      </w:docPartPr>
      <w:docPartBody>
        <w:p w:rsidR="00F104D5" w:rsidRDefault="00F104D5" w:rsidP="00F104D5">
          <w:pPr>
            <w:pStyle w:val="6CA97293A63D411487CA5D568F3C62D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63A7D60FCF408685916F486B33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6EDB-CC32-4883-A5B3-DDD761D2CBB6}"/>
      </w:docPartPr>
      <w:docPartBody>
        <w:p w:rsidR="00F104D5" w:rsidRDefault="00F104D5" w:rsidP="00F104D5">
          <w:pPr>
            <w:pStyle w:val="5D63A7D60FCF408685916F486B337F3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836800446C4708B4CE61746D5B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CC34-01BF-4B47-888F-066B117E3EC7}"/>
      </w:docPartPr>
      <w:docPartBody>
        <w:p w:rsidR="00F104D5" w:rsidRDefault="00F104D5" w:rsidP="00F104D5">
          <w:pPr>
            <w:pStyle w:val="AA836800446C4708B4CE61746D5B5E4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92B1DD8B6D464E9D550D6BB0B6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BD06-AC47-466F-8A81-60E3EBD2853B}"/>
      </w:docPartPr>
      <w:docPartBody>
        <w:p w:rsidR="00F104D5" w:rsidRDefault="00F104D5" w:rsidP="00F104D5">
          <w:pPr>
            <w:pStyle w:val="8992B1DD8B6D464E9D550D6BB0B64A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02594308504B7FA579061BD202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CAD1-086E-41F7-BD0B-9814197523EC}"/>
      </w:docPartPr>
      <w:docPartBody>
        <w:p w:rsidR="00F104D5" w:rsidRDefault="00F104D5" w:rsidP="00F104D5">
          <w:pPr>
            <w:pStyle w:val="ED02594308504B7FA579061BD202CC7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FB9FBAC99744B399C548108B69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595F-B634-4FD9-8DAD-F736B59EDAE4}"/>
      </w:docPartPr>
      <w:docPartBody>
        <w:p w:rsidR="00F104D5" w:rsidRDefault="00F104D5" w:rsidP="00F104D5">
          <w:pPr>
            <w:pStyle w:val="3BFB9FBAC99744B399C548108B69B4A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57E4666A2F42AA8436E2D8B3CD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3A39-6BB1-4688-814A-4109CA0105E6}"/>
      </w:docPartPr>
      <w:docPartBody>
        <w:p w:rsidR="00F104D5" w:rsidRDefault="00F104D5" w:rsidP="00F104D5">
          <w:pPr>
            <w:pStyle w:val="E357E4666A2F42AA8436E2D8B3CD069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B3C3337DDFB42BBB780098D3029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A2EA3-648F-4154-AF9C-57CC37F410BC}"/>
      </w:docPartPr>
      <w:docPartBody>
        <w:p w:rsidR="00F104D5" w:rsidRDefault="00F104D5" w:rsidP="00F104D5">
          <w:pPr>
            <w:pStyle w:val="BB3C3337DDFB42BBB780098D3029E25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B4EA85B1B7642E1A2295F7A90839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DD55-1946-4F04-A659-61FA63AB9DB5}"/>
      </w:docPartPr>
      <w:docPartBody>
        <w:p w:rsidR="00F104D5" w:rsidRDefault="00F104D5" w:rsidP="00F104D5">
          <w:pPr>
            <w:pStyle w:val="EB4EA85B1B7642E1A2295F7A908396B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5453B8D875441B8BDFAFE4D108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6411-C07F-4826-9035-0A166929E01E}"/>
      </w:docPartPr>
      <w:docPartBody>
        <w:p w:rsidR="00F104D5" w:rsidRDefault="00F104D5" w:rsidP="00F104D5">
          <w:pPr>
            <w:pStyle w:val="FE5453B8D875441B8BDFAFE4D108C92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EE0D935E540B0A8C77A41C3D3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1D07-66FC-4FC4-B7DF-C92A5DFF48CA}"/>
      </w:docPartPr>
      <w:docPartBody>
        <w:p w:rsidR="00F104D5" w:rsidRDefault="00F104D5" w:rsidP="00F104D5">
          <w:pPr>
            <w:pStyle w:val="EA7EE0D935E540B0A8C77A41C3D36B6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171F814EAA43B294897DF548A6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5A2D-6CBD-43D6-BA8C-AB6D0CBFBD69}"/>
      </w:docPartPr>
      <w:docPartBody>
        <w:p w:rsidR="00F104D5" w:rsidRDefault="00F104D5" w:rsidP="00F104D5">
          <w:pPr>
            <w:pStyle w:val="A2171F814EAA43B294897DF548A6FD9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5342F27486433A98979729529A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B896-408C-4D40-8ACE-622B96B4CEC4}"/>
      </w:docPartPr>
      <w:docPartBody>
        <w:p w:rsidR="00F104D5" w:rsidRDefault="00F104D5" w:rsidP="00F104D5">
          <w:pPr>
            <w:pStyle w:val="135342F27486433A98979729529A9B2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2D1D4C5EC3461496934B44C71C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F1BA-B6B2-44F1-8057-7605161D2E5C}"/>
      </w:docPartPr>
      <w:docPartBody>
        <w:p w:rsidR="00F104D5" w:rsidRDefault="00F104D5" w:rsidP="00F104D5">
          <w:pPr>
            <w:pStyle w:val="C72D1D4C5EC3461496934B44C71C92C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34C90214634DD4AAEF45287EB9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8DCE-2C51-4319-A915-5270FF34C04A}"/>
      </w:docPartPr>
      <w:docPartBody>
        <w:p w:rsidR="00F104D5" w:rsidRDefault="00F104D5" w:rsidP="00F104D5">
          <w:pPr>
            <w:pStyle w:val="3C34C90214634DD4AAEF45287EB989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A134A6F3B24746ADFBFA5E74E7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1BD7-592B-44EB-8D11-D6A5585BE291}"/>
      </w:docPartPr>
      <w:docPartBody>
        <w:p w:rsidR="00F104D5" w:rsidRDefault="00F104D5" w:rsidP="00F104D5">
          <w:pPr>
            <w:pStyle w:val="38A134A6F3B24746ADFBFA5E74E7D9B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7D688F8F0748C6BA3C5F02E21A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7F9E-8B58-4A28-B33D-87652A724F99}"/>
      </w:docPartPr>
      <w:docPartBody>
        <w:p w:rsidR="00F104D5" w:rsidRDefault="00F104D5" w:rsidP="00F104D5">
          <w:pPr>
            <w:pStyle w:val="EC7D688F8F0748C6BA3C5F02E21A8D8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E82EB1B81C40C2894619FB8043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7A7A-AC03-4345-8F42-8E3301545FAF}"/>
      </w:docPartPr>
      <w:docPartBody>
        <w:p w:rsidR="00F104D5" w:rsidRDefault="00F104D5" w:rsidP="00F104D5">
          <w:pPr>
            <w:pStyle w:val="FEE82EB1B81C40C2894619FB8043EE7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FBF7F721F3A4915B5682A84712D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98B2-EA1E-4DCD-AC5B-B0FBE9EE03D1}"/>
      </w:docPartPr>
      <w:docPartBody>
        <w:p w:rsidR="00F104D5" w:rsidRDefault="00F104D5" w:rsidP="00F104D5">
          <w:pPr>
            <w:pStyle w:val="3FBF7F721F3A4915B5682A84712D61A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9EA1936A11942018B182CB5D61C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3A45-0724-4FDB-8556-8935EA70557D}"/>
      </w:docPartPr>
      <w:docPartBody>
        <w:p w:rsidR="00F104D5" w:rsidRDefault="00F104D5" w:rsidP="00F104D5">
          <w:pPr>
            <w:pStyle w:val="E9EA1936A11942018B182CB5D61CE8B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7F1DC82E0FFD4E61B7E396D00077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4BDD-51B3-4068-A8AF-412211116A25}"/>
      </w:docPartPr>
      <w:docPartBody>
        <w:p w:rsidR="00F104D5" w:rsidRDefault="00F104D5" w:rsidP="00F104D5">
          <w:pPr>
            <w:pStyle w:val="7F1DC82E0FFD4E61B7E396D00077E89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CC17F9311047D48DA5A74B3EE7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BC68-0EA1-4F94-AF87-E50ECD1FFFF5}"/>
      </w:docPartPr>
      <w:docPartBody>
        <w:p w:rsidR="00F104D5" w:rsidRDefault="00F104D5" w:rsidP="00F104D5">
          <w:pPr>
            <w:pStyle w:val="F7CC17F9311047D48DA5A74B3EE78C7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B4D64D14C14D51A6A97A7E782F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12B9-5B40-480F-8B6D-5F03CA96255E}"/>
      </w:docPartPr>
      <w:docPartBody>
        <w:p w:rsidR="00F104D5" w:rsidRDefault="00F104D5" w:rsidP="00F104D5">
          <w:pPr>
            <w:pStyle w:val="73B4D64D14C14D51A6A97A7E782F45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6AFAFA8E9F45BA8AD53CA63BCE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9A34-09CD-4809-820A-31F3D517A88E}"/>
      </w:docPartPr>
      <w:docPartBody>
        <w:p w:rsidR="00F104D5" w:rsidRDefault="00F104D5" w:rsidP="00F104D5">
          <w:pPr>
            <w:pStyle w:val="D96AFAFA8E9F45BA8AD53CA63BCE36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1A9D46EFA947A8BA436FA4064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B6F2-D851-46E6-B47D-12423D43D161}"/>
      </w:docPartPr>
      <w:docPartBody>
        <w:p w:rsidR="00F104D5" w:rsidRDefault="00F104D5" w:rsidP="00F104D5">
          <w:pPr>
            <w:pStyle w:val="301A9D46EFA947A8BA436FA40644C8E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F551B60050439CB03FCF0779D0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9776-B4A0-4021-B04C-4DB69CB45F57}"/>
      </w:docPartPr>
      <w:docPartBody>
        <w:p w:rsidR="00F104D5" w:rsidRDefault="00F104D5" w:rsidP="00F104D5">
          <w:pPr>
            <w:pStyle w:val="68F551B60050439CB03FCF0779D0CFE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A1CE524B5B4B19A57B30BCC455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90AF-BD85-4351-9073-C390B2D5DC6B}"/>
      </w:docPartPr>
      <w:docPartBody>
        <w:p w:rsidR="00F104D5" w:rsidRDefault="00F104D5" w:rsidP="00F104D5">
          <w:pPr>
            <w:pStyle w:val="82A1CE524B5B4B19A57B30BCC4551D2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AE510CB394DD8ABCE62F18B37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12F7-318B-46C3-A37A-6F8BA3B41B19}"/>
      </w:docPartPr>
      <w:docPartBody>
        <w:p w:rsidR="00F104D5" w:rsidRDefault="00F104D5" w:rsidP="00F104D5">
          <w:pPr>
            <w:pStyle w:val="DEBAE510CB394DD8ABCE62F18B37BD1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2A4892ACCB4BE6A607F7C759B2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92CD-B98A-4648-8E89-CC7904AADE28}"/>
      </w:docPartPr>
      <w:docPartBody>
        <w:p w:rsidR="00F104D5" w:rsidRDefault="00F104D5" w:rsidP="00F104D5">
          <w:pPr>
            <w:pStyle w:val="DE2A4892ACCB4BE6A607F7C759B2328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CFFB06774340ADBB414B9CC8B0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3F78-4E95-47B2-949D-C04BFDB10787}"/>
      </w:docPartPr>
      <w:docPartBody>
        <w:p w:rsidR="00F104D5" w:rsidRDefault="00F104D5" w:rsidP="00F104D5">
          <w:pPr>
            <w:pStyle w:val="C6CFFB06774340ADBB414B9CC8B0EDB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DDD06F6488440F8FCCF9A4443F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524C-AB4B-4A33-B7AA-0B5282CB8709}"/>
      </w:docPartPr>
      <w:docPartBody>
        <w:p w:rsidR="00F104D5" w:rsidRDefault="00F104D5" w:rsidP="00F104D5">
          <w:pPr>
            <w:pStyle w:val="B6DDD06F6488440F8FCCF9A4443F03A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F544166C4413E878BE97A6070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50E8-D083-4618-A341-5E6E76B6D7E6}"/>
      </w:docPartPr>
      <w:docPartBody>
        <w:p w:rsidR="00F104D5" w:rsidRDefault="00F104D5" w:rsidP="00F104D5">
          <w:pPr>
            <w:pStyle w:val="4D9F544166C4413E878BE97A6070E2E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5E9BE411A24BF2B42FC69731EB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3D12-F597-4AC0-B014-2512CF5F9485}"/>
      </w:docPartPr>
      <w:docPartBody>
        <w:p w:rsidR="00F104D5" w:rsidRDefault="00F104D5" w:rsidP="00F104D5">
          <w:pPr>
            <w:pStyle w:val="775E9BE411A24BF2B42FC69731EBC40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C88C3DCA854D869F5F69DD3C4F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3736-39A7-4DD6-95CF-46441A5D6FED}"/>
      </w:docPartPr>
      <w:docPartBody>
        <w:p w:rsidR="00F104D5" w:rsidRDefault="00F104D5" w:rsidP="00F104D5">
          <w:pPr>
            <w:pStyle w:val="D3C88C3DCA854D869F5F69DD3C4F231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0C3DD95F974C448DA6CA4DD6FD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1BDD-6E7A-4340-843F-5DDCB809BC87}"/>
      </w:docPartPr>
      <w:docPartBody>
        <w:p w:rsidR="00F104D5" w:rsidRDefault="00F104D5" w:rsidP="00F104D5">
          <w:pPr>
            <w:pStyle w:val="CC0C3DD95F974C448DA6CA4DD6FD26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DC2F3EFC2E41C8A740B7CFAD12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9122-89AE-4E22-8F2C-F7B63AB4E6AE}"/>
      </w:docPartPr>
      <w:docPartBody>
        <w:p w:rsidR="00F104D5" w:rsidRDefault="00F104D5" w:rsidP="00F104D5">
          <w:pPr>
            <w:pStyle w:val="CDDC2F3EFC2E41C8A740B7CFAD124D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323F7BB33E421289F30C593890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81DD-E5F7-4B74-97CF-2167C112154D}"/>
      </w:docPartPr>
      <w:docPartBody>
        <w:p w:rsidR="00F104D5" w:rsidRDefault="00F104D5" w:rsidP="00F104D5">
          <w:pPr>
            <w:pStyle w:val="75323F7BB33E421289F30C5938901EE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D8646E813440E9B8E10304192D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9D9E-A01C-4C4E-AC52-CB7A2EE60434}"/>
      </w:docPartPr>
      <w:docPartBody>
        <w:p w:rsidR="00F104D5" w:rsidRDefault="00F104D5" w:rsidP="00F104D5">
          <w:pPr>
            <w:pStyle w:val="87D8646E813440E9B8E10304192DD24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145A12B5514F738E4CF5123F5B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F33D-DEE6-4A6F-8EAF-B5D59E988A75}"/>
      </w:docPartPr>
      <w:docPartBody>
        <w:p w:rsidR="00F104D5" w:rsidRDefault="00F104D5" w:rsidP="00F104D5">
          <w:pPr>
            <w:pStyle w:val="28145A12B5514F738E4CF5123F5BBA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97F4EE92284CDD918B0448126A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4D82-CA0C-4B39-A9D5-F3A1D6D73687}"/>
      </w:docPartPr>
      <w:docPartBody>
        <w:p w:rsidR="00F104D5" w:rsidRDefault="00F104D5" w:rsidP="00F104D5">
          <w:pPr>
            <w:pStyle w:val="8297F4EE92284CDD918B0448126A70D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C8CB2F42B48AEB3EC99089C86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4D49-51B7-49EA-8943-73EEB69C946D}"/>
      </w:docPartPr>
      <w:docPartBody>
        <w:p w:rsidR="00F104D5" w:rsidRDefault="00F104D5" w:rsidP="00F104D5">
          <w:pPr>
            <w:pStyle w:val="EA7C8CB2F42B48AEB3EC99089C86A8C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51270828A4B6FB29AFA7A6FD4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9B95-11E3-4316-BFC0-9B28E13D3A40}"/>
      </w:docPartPr>
      <w:docPartBody>
        <w:p w:rsidR="00F104D5" w:rsidRDefault="00F104D5" w:rsidP="00F104D5">
          <w:pPr>
            <w:pStyle w:val="02851270828A4B6FB29AFA7A6FD4BC6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BB7CAA62FA4C1EB42BD5C38DB3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4CC9-4113-4224-B52E-A5ABF4F083BF}"/>
      </w:docPartPr>
      <w:docPartBody>
        <w:p w:rsidR="00F104D5" w:rsidRDefault="00F104D5" w:rsidP="00F104D5">
          <w:pPr>
            <w:pStyle w:val="6ABB7CAA62FA4C1EB42BD5C38DB3FA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44447B4CBA476E9AF31932F36C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FFCE-0CEF-4EA8-8109-2198623E9838}"/>
      </w:docPartPr>
      <w:docPartBody>
        <w:p w:rsidR="00F104D5" w:rsidRDefault="00F104D5" w:rsidP="00F104D5">
          <w:pPr>
            <w:pStyle w:val="F644447B4CBA476E9AF31932F36C47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597729B6944A14BE6559BAFCEB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8BF4-BA75-40B6-8929-27B5B3DC6F1A}"/>
      </w:docPartPr>
      <w:docPartBody>
        <w:p w:rsidR="00F104D5" w:rsidRDefault="00F104D5" w:rsidP="00F104D5">
          <w:pPr>
            <w:pStyle w:val="A9597729B6944A14BE6559BAFCEB65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D7F0FF79044083ACE9EC864F31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78AA-327E-4A6C-BBB4-8A0EC03681FA}"/>
      </w:docPartPr>
      <w:docPartBody>
        <w:p w:rsidR="00F104D5" w:rsidRDefault="00F104D5" w:rsidP="00F104D5">
          <w:pPr>
            <w:pStyle w:val="54D7F0FF79044083ACE9EC864F31559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0DFB60192C48CDB999B617293C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91DC-ABC1-4C6B-9522-2D17C54346FB}"/>
      </w:docPartPr>
      <w:docPartBody>
        <w:p w:rsidR="00F104D5" w:rsidRDefault="00F104D5" w:rsidP="00F104D5">
          <w:pPr>
            <w:pStyle w:val="4E0DFB60192C48CDB999B617293C25D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9DAAB985C849F38A7B261415BE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612D-0AD7-4560-83F0-E69151CE5047}"/>
      </w:docPartPr>
      <w:docPartBody>
        <w:p w:rsidR="00F104D5" w:rsidRDefault="00F104D5" w:rsidP="00F104D5">
          <w:pPr>
            <w:pStyle w:val="DE9DAAB985C849F38A7B261415BE562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8929D8DB9C470E9A12964D5553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976A-7F13-4EDB-BA66-1863FA723EC2}"/>
      </w:docPartPr>
      <w:docPartBody>
        <w:p w:rsidR="00F104D5" w:rsidRDefault="00F104D5" w:rsidP="00F104D5">
          <w:pPr>
            <w:pStyle w:val="548929D8DB9C470E9A12964D55533C2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565EDA5024090AA424B5AE7A6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8316-AF53-49F1-BBCD-D1D6C0AFB7EE}"/>
      </w:docPartPr>
      <w:docPartBody>
        <w:p w:rsidR="00F104D5" w:rsidRDefault="00F104D5" w:rsidP="00F104D5">
          <w:pPr>
            <w:pStyle w:val="C63565EDA5024090AA424B5AE7A6EFE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4ED0A2106C471BADA7EF4D3BE4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DB72-3EF2-47C7-93BE-E6C82D62B508}"/>
      </w:docPartPr>
      <w:docPartBody>
        <w:p w:rsidR="00F104D5" w:rsidRDefault="00F104D5" w:rsidP="00F104D5">
          <w:pPr>
            <w:pStyle w:val="584ED0A2106C471BADA7EF4D3BE456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F164F7F2D745C9B5C80A83EBEE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4C3F-B598-4D28-9CA0-01CFCFED5B6D}"/>
      </w:docPartPr>
      <w:docPartBody>
        <w:p w:rsidR="00F104D5" w:rsidRDefault="00F104D5" w:rsidP="00F104D5">
          <w:pPr>
            <w:pStyle w:val="18F164F7F2D745C9B5C80A83EBEE505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517950825A497EA96AF727804A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F562-7787-4FCC-8B4E-6C1F3DCDD3B2}"/>
      </w:docPartPr>
      <w:docPartBody>
        <w:p w:rsidR="00F104D5" w:rsidRDefault="00F104D5" w:rsidP="00F104D5">
          <w:pPr>
            <w:pStyle w:val="F2517950825A497EA96AF727804ADE5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EE77DB11D34AA48964783FDCE8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A8BD-62EB-4C1B-AC3A-0109E4747031}"/>
      </w:docPartPr>
      <w:docPartBody>
        <w:p w:rsidR="00F104D5" w:rsidRDefault="00F104D5" w:rsidP="00F104D5">
          <w:pPr>
            <w:pStyle w:val="25EE77DB11D34AA48964783FDCE8835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9753E9023E240EC8680246261BF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DD21-D97D-4663-8AC1-6C6723C70BAE}"/>
      </w:docPartPr>
      <w:docPartBody>
        <w:p w:rsidR="00F104D5" w:rsidRDefault="00F104D5" w:rsidP="00F104D5">
          <w:pPr>
            <w:pStyle w:val="B9753E9023E240EC8680246261BF364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375B02D7544499872F99CAB5C7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B5CB-BD77-410C-A22D-8933906D71B7}"/>
      </w:docPartPr>
      <w:docPartBody>
        <w:p w:rsidR="00F104D5" w:rsidRDefault="00F104D5" w:rsidP="00F104D5">
          <w:pPr>
            <w:pStyle w:val="8C375B02D7544499872F99CAB5C7278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EAFAD9D34E4F6CA33F4F447518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6E0D-7172-44EF-A011-C0F5097BE515}"/>
      </w:docPartPr>
      <w:docPartBody>
        <w:p w:rsidR="00F104D5" w:rsidRDefault="00F104D5" w:rsidP="00F104D5">
          <w:pPr>
            <w:pStyle w:val="55EAFAD9D34E4F6CA33F4F447518D95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34F8411A2641F58C48EEDAE5FC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5E1D-5D10-4995-8421-4D982BF33DF0}"/>
      </w:docPartPr>
      <w:docPartBody>
        <w:p w:rsidR="00F104D5" w:rsidRDefault="00F104D5" w:rsidP="00F104D5">
          <w:pPr>
            <w:pStyle w:val="5C34F8411A2641F58C48EEDAE5FCA7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A9DE25D5104DF08379B08302BB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D2C8-18B8-442D-9543-B749CC65E7EE}"/>
      </w:docPartPr>
      <w:docPartBody>
        <w:p w:rsidR="00F104D5" w:rsidRDefault="00F104D5" w:rsidP="00F104D5">
          <w:pPr>
            <w:pStyle w:val="89A9DE25D5104DF08379B08302BBDD5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6DEFAD3407B478E8B4407381385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D035-1DA1-44F2-A875-F107E947272F}"/>
      </w:docPartPr>
      <w:docPartBody>
        <w:p w:rsidR="00F104D5" w:rsidRDefault="00F104D5" w:rsidP="00F104D5">
          <w:pPr>
            <w:pStyle w:val="F6DEFAD3407B478E8B4407381385D0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445FC7DADD4AB1A0326D210A7C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1169-B4A3-442A-98E0-13A84A3598FC}"/>
      </w:docPartPr>
      <w:docPartBody>
        <w:p w:rsidR="00F104D5" w:rsidRDefault="00F104D5" w:rsidP="00F104D5">
          <w:pPr>
            <w:pStyle w:val="8B445FC7DADD4AB1A0326D210A7CAA9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D89410CDC146288A70F30AEB83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805F-BF4D-433C-ABDB-9E0487951E3D}"/>
      </w:docPartPr>
      <w:docPartBody>
        <w:p w:rsidR="00F104D5" w:rsidRDefault="00F104D5" w:rsidP="00F104D5">
          <w:pPr>
            <w:pStyle w:val="1AD89410CDC146288A70F30AEB83BBC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A93983A1244048BF299E7BE40F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635B-FA35-4B34-B09F-FDD4B96DC529}"/>
      </w:docPartPr>
      <w:docPartBody>
        <w:p w:rsidR="00F104D5" w:rsidRDefault="00F104D5" w:rsidP="00F104D5">
          <w:pPr>
            <w:pStyle w:val="A6A93983A1244048BF299E7BE40F17E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319C021A3A4795AF757B9D2530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0D34-FCF0-425A-B003-CB38062DCDB5}"/>
      </w:docPartPr>
      <w:docPartBody>
        <w:p w:rsidR="00F104D5" w:rsidRDefault="00F104D5" w:rsidP="00F104D5">
          <w:pPr>
            <w:pStyle w:val="A4319C021A3A4795AF757B9D253097E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E7CE2E8D6C940339E247240EC36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DA47-CD05-49C3-869D-F04F980E3189}"/>
      </w:docPartPr>
      <w:docPartBody>
        <w:p w:rsidR="00F104D5" w:rsidRDefault="00F104D5" w:rsidP="00F104D5">
          <w:pPr>
            <w:pStyle w:val="BE7CE2E8D6C940339E247240EC36467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65777D0574D6C8747CFE8E8A0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1652-4698-4EA3-A749-618B0882B861}"/>
      </w:docPartPr>
      <w:docPartBody>
        <w:p w:rsidR="00F104D5" w:rsidRDefault="00F104D5" w:rsidP="00F104D5">
          <w:pPr>
            <w:pStyle w:val="80465777D0574D6C8747CFE8E8A0A44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1358D9CDE4A90BD65675ADE76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1931-B860-4322-BEF2-877E6642B6A5}"/>
      </w:docPartPr>
      <w:docPartBody>
        <w:p w:rsidR="00F104D5" w:rsidRDefault="00F104D5" w:rsidP="00F104D5">
          <w:pPr>
            <w:pStyle w:val="90F1358D9CDE4A90BD65675ADE76DDA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17CECC0E9BE4CF8831F0C169709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852B-5D99-494E-810D-F29635A2D180}"/>
      </w:docPartPr>
      <w:docPartBody>
        <w:p w:rsidR="00F104D5" w:rsidRDefault="00F104D5" w:rsidP="00F104D5">
          <w:pPr>
            <w:pStyle w:val="117CECC0E9BE4CF8831F0C169709ECAF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9CE62F2969344BD96C65655E6DF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807E-96C8-485E-9663-8C7680F0EC40}"/>
      </w:docPartPr>
      <w:docPartBody>
        <w:p w:rsidR="00F104D5" w:rsidRDefault="00F104D5" w:rsidP="00F104D5">
          <w:pPr>
            <w:pStyle w:val="D9CE62F2969344BD96C65655E6DFF76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FCEC3656049178EEDB6DF69A0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8604-0247-4AD6-BC11-6A74EDC13DA3}"/>
      </w:docPartPr>
      <w:docPartBody>
        <w:p w:rsidR="00F104D5" w:rsidRDefault="00F104D5" w:rsidP="00F104D5">
          <w:pPr>
            <w:pStyle w:val="C2CFCEC3656049178EEDB6DF69A0A18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ACA4E55C76C4B11BCAAE7E0133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4A78-1762-43FC-8FC9-E365358D1D2E}"/>
      </w:docPartPr>
      <w:docPartBody>
        <w:p w:rsidR="00F104D5" w:rsidRDefault="00F104D5" w:rsidP="00F104D5">
          <w:pPr>
            <w:pStyle w:val="5ACA4E55C76C4B11BCAAE7E013351C1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070B7926D5746F2AF63AA86F97D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82F3-0F3B-4FB4-902D-DA1C98A67074}"/>
      </w:docPartPr>
      <w:docPartBody>
        <w:p w:rsidR="00F104D5" w:rsidRDefault="00F104D5" w:rsidP="00F104D5">
          <w:pPr>
            <w:pStyle w:val="1070B7926D5746F2AF63AA86F97D4FF8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CDF621FFC1A741F2BD13789A52C39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C99B-F03A-4937-B9FD-311B1A0A8B15}"/>
      </w:docPartPr>
      <w:docPartBody>
        <w:p w:rsidR="00F104D5" w:rsidRDefault="00F104D5" w:rsidP="00F104D5">
          <w:pPr>
            <w:pStyle w:val="CDF621FFC1A741F2BD13789A52C39F6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A0A942E5B924CDD87570D0BA6A2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6CF30-534D-4615-95EE-E715EA602E93}"/>
      </w:docPartPr>
      <w:docPartBody>
        <w:p w:rsidR="00F104D5" w:rsidRDefault="00F104D5" w:rsidP="00F104D5">
          <w:pPr>
            <w:pStyle w:val="9A0A942E5B924CDD87570D0BA6A250C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7187EBDE94144CA92260E8A64D5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948E-F2BC-462E-95FB-B9977AF3917E}"/>
      </w:docPartPr>
      <w:docPartBody>
        <w:p w:rsidR="00F104D5" w:rsidRDefault="00F104D5" w:rsidP="00F104D5">
          <w:pPr>
            <w:pStyle w:val="B7187EBDE94144CA92260E8A64D54FC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27F8E2FB45B5445CA1E13BF37901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2E15-161A-4B00-BD86-5C540879BCC2}"/>
      </w:docPartPr>
      <w:docPartBody>
        <w:p w:rsidR="00F104D5" w:rsidRDefault="00F104D5" w:rsidP="00F104D5">
          <w:pPr>
            <w:pStyle w:val="27F8E2FB45B5445CA1E13BF3790153C0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DD238B795D348DD8407E7CE26E4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9F6B-3640-4C8D-A797-F2E8979C9FEE}"/>
      </w:docPartPr>
      <w:docPartBody>
        <w:p w:rsidR="00F104D5" w:rsidRDefault="00F104D5" w:rsidP="00F104D5">
          <w:pPr>
            <w:pStyle w:val="DDD238B795D348DD8407E7CE26E42E5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5A1B32FF34E44AD5CD76BFE05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7865-88A1-478E-A487-27189C35C974}"/>
      </w:docPartPr>
      <w:docPartBody>
        <w:p w:rsidR="00F104D5" w:rsidRDefault="00F104D5" w:rsidP="00F104D5">
          <w:pPr>
            <w:pStyle w:val="F445A1B32FF34E44AD5CD76BFE05EB7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333D42EC244FA96BF01B5627C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D0D7-377F-478D-AD89-B12FB63F5B7F}"/>
      </w:docPartPr>
      <w:docPartBody>
        <w:p w:rsidR="00F104D5" w:rsidRDefault="00F104D5" w:rsidP="00F104D5">
          <w:pPr>
            <w:pStyle w:val="514333D42EC244FA96BF01B5627C580D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8B6449A3C85643BCB5F65CCFD2DB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56F3-7578-4004-B374-7C84DADEEF3F}"/>
      </w:docPartPr>
      <w:docPartBody>
        <w:p w:rsidR="00F104D5" w:rsidRDefault="00F104D5" w:rsidP="00F104D5">
          <w:pPr>
            <w:pStyle w:val="8B6449A3C85643BCB5F65CCFD2DB3C0E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0083B7C6A874EB29255E129FAD4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1866-94C1-41EF-A5BF-B43D47B1CD2F}"/>
      </w:docPartPr>
      <w:docPartBody>
        <w:p w:rsidR="00F104D5" w:rsidRDefault="00F104D5" w:rsidP="00F104D5">
          <w:pPr>
            <w:pStyle w:val="10083B7C6A874EB29255E129FAD4F2E4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82AD8F6CB8549D4909005C74253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CB26-034F-4942-B8BD-5EE27049BF4E}"/>
      </w:docPartPr>
      <w:docPartBody>
        <w:p w:rsidR="00F104D5" w:rsidRDefault="00F104D5" w:rsidP="00F104D5">
          <w:pPr>
            <w:pStyle w:val="582AD8F6CB8549D4909005C74253D28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28C7213A44C9480D23DF2CEDE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68B0-F8DF-4014-A054-8BEC5105A407}"/>
      </w:docPartPr>
      <w:docPartBody>
        <w:p w:rsidR="00F104D5" w:rsidRDefault="00F104D5" w:rsidP="00F104D5">
          <w:pPr>
            <w:pStyle w:val="EBC28C7213A44C9480D23DF2CEDEBD99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0EF8E26FC4E2A846EA48CBA87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685-41AB-4B31-BFBC-DA281BB24978}"/>
      </w:docPartPr>
      <w:docPartBody>
        <w:p w:rsidR="00F104D5" w:rsidRDefault="00F104D5" w:rsidP="00F104D5">
          <w:pPr>
            <w:pStyle w:val="5550EF8E26FC4E2A846EA48CBA87FCF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6FA547C20050495A80C4B29DFA5A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E518-179A-42D7-9FED-6EA1B1BDF72C}"/>
      </w:docPartPr>
      <w:docPartBody>
        <w:p w:rsidR="00F104D5" w:rsidRDefault="00F104D5" w:rsidP="00F104D5">
          <w:pPr>
            <w:pStyle w:val="6FA547C20050495A80C4B29DFA5AA45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C14BBA67C9745EBAE96763732BD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CBD8-2900-44BD-8668-F0C7C551217C}"/>
      </w:docPartPr>
      <w:docPartBody>
        <w:p w:rsidR="00F104D5" w:rsidRDefault="00F104D5" w:rsidP="00F104D5">
          <w:pPr>
            <w:pStyle w:val="3C14BBA67C9745EBAE96763732BD4B17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327061A857AA4A5FAF071F3EECE4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B057-FB4A-4C2F-940C-8A5EE0B95EAB}"/>
      </w:docPartPr>
      <w:docPartBody>
        <w:p w:rsidR="00F104D5" w:rsidRDefault="00F104D5" w:rsidP="00F104D5">
          <w:pPr>
            <w:pStyle w:val="327061A857AA4A5FAF071F3EECE47922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B2D10C25C5D44CA29A2DD31C82A1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9C0A-1E2B-4B0B-B8AB-A4F1D7A09A45}"/>
      </w:docPartPr>
      <w:docPartBody>
        <w:p w:rsidR="00F104D5" w:rsidRDefault="00F104D5" w:rsidP="00F104D5">
          <w:pPr>
            <w:pStyle w:val="B2D10C25C5D44CA29A2DD31C82A1166B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9B27D81DA5214A01B140BCB2995F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664D-DE70-41DB-BBAF-F2497AFEEF89}"/>
      </w:docPartPr>
      <w:docPartBody>
        <w:p w:rsidR="00F104D5" w:rsidRDefault="00F104D5" w:rsidP="00F104D5">
          <w:pPr>
            <w:pStyle w:val="9B27D81DA5214A01B140BCB2995F2BE1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64668CFE64DADBBA53AE8E1F5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2619-9D97-4239-A8E3-23DB82248CDA}"/>
      </w:docPartPr>
      <w:docPartBody>
        <w:p w:rsidR="00F104D5" w:rsidRDefault="00F104D5" w:rsidP="00F104D5">
          <w:pPr>
            <w:pStyle w:val="18764668CFE64DADBBA53AE8E1F57046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AB0880E56A4049B98ACC8FF30BD8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A545-BBD9-447D-BD5C-AE66CC4470F8}"/>
      </w:docPartPr>
      <w:docPartBody>
        <w:p w:rsidR="00F104D5" w:rsidRDefault="00F104D5" w:rsidP="00F104D5">
          <w:pPr>
            <w:pStyle w:val="AB0880E56A4049B98ACC8FF30BD8D33C"/>
          </w:pPr>
          <w:r w:rsidRPr="009B578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0118-A4AE-4554-BBB4-D0E8E782FF1D}"/>
      </w:docPartPr>
      <w:docPartBody>
        <w:p w:rsidR="00035381" w:rsidRDefault="00035381">
          <w:r w:rsidRPr="00E976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F5464D68554E149649375AD9FD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392B-183E-4122-AFF5-97A7BCA8C5AB}"/>
      </w:docPartPr>
      <w:docPartBody>
        <w:p w:rsidR="006F3421" w:rsidRDefault="006F3421" w:rsidP="006F3421">
          <w:pPr>
            <w:pStyle w:val="BFF5464D68554E149649375AD9FD5A8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2BEF5FA76349789493379667CF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E197-1E6F-4C1E-AA09-00FEA34C32A5}"/>
      </w:docPartPr>
      <w:docPartBody>
        <w:p w:rsidR="006F3421" w:rsidRDefault="006F3421" w:rsidP="006F3421">
          <w:pPr>
            <w:pStyle w:val="F82BEF5FA76349789493379667CF8EC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4B87C4F7164757B15E1B942188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F5A5-9462-43B0-88E3-78483A22C5C7}"/>
      </w:docPartPr>
      <w:docPartBody>
        <w:p w:rsidR="006F3421" w:rsidRDefault="006F3421" w:rsidP="006F3421">
          <w:pPr>
            <w:pStyle w:val="874B87C4F7164757B15E1B94218860C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58D1F6085B4D039B436ABD47DC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1D2F-962F-4867-98F3-D032D1BBAC11}"/>
      </w:docPartPr>
      <w:docPartBody>
        <w:p w:rsidR="006F3421" w:rsidRDefault="006F3421" w:rsidP="006F3421">
          <w:pPr>
            <w:pStyle w:val="6758D1F6085B4D039B436ABD47DC4E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8322C58D284BA3B1D5B36F2C75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E747-D964-4413-BAD6-17336FD865D0}"/>
      </w:docPartPr>
      <w:docPartBody>
        <w:p w:rsidR="006F3421" w:rsidRDefault="006F3421" w:rsidP="006F3421">
          <w:pPr>
            <w:pStyle w:val="328322C58D284BA3B1D5B36F2C75308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0FAF2B252B471C98598193ECA4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AD81-045D-4350-8B2D-4A6EDFB78D6A}"/>
      </w:docPartPr>
      <w:docPartBody>
        <w:p w:rsidR="006F3421" w:rsidRDefault="006F3421" w:rsidP="006F3421">
          <w:pPr>
            <w:pStyle w:val="F70FAF2B252B471C98598193ECA4673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3250B4B3A448EA8C78B9E09C41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51B-C740-4FDE-8B0E-432BF88DFF60}"/>
      </w:docPartPr>
      <w:docPartBody>
        <w:p w:rsidR="006F3421" w:rsidRDefault="006F3421" w:rsidP="006F3421">
          <w:pPr>
            <w:pStyle w:val="1C3250B4B3A448EA8C78B9E09C41834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C0721AC523472B84836D11A6FC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8A98-04A5-4C74-8F02-81031B006DA3}"/>
      </w:docPartPr>
      <w:docPartBody>
        <w:p w:rsidR="006F3421" w:rsidRDefault="006F3421" w:rsidP="006F3421">
          <w:pPr>
            <w:pStyle w:val="42C0721AC523472B84836D11A6FCB8E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438C462E8747829A3A8767C4B95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859D-1E52-4DBB-B6AC-88BE5928A5A9}"/>
      </w:docPartPr>
      <w:docPartBody>
        <w:p w:rsidR="006F3421" w:rsidRDefault="006F3421" w:rsidP="006F3421">
          <w:pPr>
            <w:pStyle w:val="D4438C462E8747829A3A8767C4B95D8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C540E9F111472FB71B548DA134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3504-D1F3-4179-9A36-4C29E443A013}"/>
      </w:docPartPr>
      <w:docPartBody>
        <w:p w:rsidR="006F3421" w:rsidRDefault="006F3421" w:rsidP="006F3421">
          <w:pPr>
            <w:pStyle w:val="9EC540E9F111472FB71B548DA134793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0D752E13C84BD3A1067131EA36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C38B-3A5C-4438-A7F3-CA34BA69AF34}"/>
      </w:docPartPr>
      <w:docPartBody>
        <w:p w:rsidR="006F3421" w:rsidRDefault="006F3421" w:rsidP="006F3421">
          <w:pPr>
            <w:pStyle w:val="B60D752E13C84BD3A1067131EA3601A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D011682E964BACB420B9E604D4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3059-72B0-4977-BC84-08257182B427}"/>
      </w:docPartPr>
      <w:docPartBody>
        <w:p w:rsidR="006F3421" w:rsidRDefault="006F3421" w:rsidP="006F3421">
          <w:pPr>
            <w:pStyle w:val="0ED011682E964BACB420B9E604D4CCA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354E0A08EB425B902E77E48CF7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C189-6A3A-4DE5-B021-38A7B93FCC4F}"/>
      </w:docPartPr>
      <w:docPartBody>
        <w:p w:rsidR="006F3421" w:rsidRDefault="006F3421" w:rsidP="006F3421">
          <w:pPr>
            <w:pStyle w:val="35354E0A08EB425B902E77E48CF7D8B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E514AEF5F462BBAA9FA8E35F0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9CE2-AD57-4C18-A36D-AA3F02D249F1}"/>
      </w:docPartPr>
      <w:docPartBody>
        <w:p w:rsidR="006F3421" w:rsidRDefault="006F3421" w:rsidP="006F3421">
          <w:pPr>
            <w:pStyle w:val="5E0E514AEF5F462BBAA9FA8E35F035A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7AB25C958A4643A389AD81D245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923E-4A62-40D7-9BA7-4FFBAE2302F7}"/>
      </w:docPartPr>
      <w:docPartBody>
        <w:p w:rsidR="006F3421" w:rsidRDefault="006F3421" w:rsidP="006F3421">
          <w:pPr>
            <w:pStyle w:val="1F7AB25C958A4643A389AD81D245FF4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14EEE38794466B815DED68C81A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4525-A235-4CF3-B79E-579D3A69959E}"/>
      </w:docPartPr>
      <w:docPartBody>
        <w:p w:rsidR="006F3421" w:rsidRDefault="006F3421" w:rsidP="006F3421">
          <w:pPr>
            <w:pStyle w:val="6614EEE38794466B815DED68C81A0AC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930F01FD641E19559EC13D1D9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74C0-701A-4E05-9439-E8484DC2260F}"/>
      </w:docPartPr>
      <w:docPartBody>
        <w:p w:rsidR="006F3421" w:rsidRDefault="006F3421" w:rsidP="006F3421">
          <w:pPr>
            <w:pStyle w:val="55C930F01FD641E19559EC13D1D9E0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1275C2F46B4C39B4203391AF56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2CC1-21F2-4550-867B-5E788CA5AEB0}"/>
      </w:docPartPr>
      <w:docPartBody>
        <w:p w:rsidR="006F3421" w:rsidRDefault="006F3421" w:rsidP="006F3421">
          <w:pPr>
            <w:pStyle w:val="8A1275C2F46B4C39B4203391AF56BE7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B70C6B35E1416E8517BD3A5180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E1DF-DA3A-4349-8CB7-E050A0184CA2}"/>
      </w:docPartPr>
      <w:docPartBody>
        <w:p w:rsidR="006F3421" w:rsidRDefault="006F3421" w:rsidP="006F3421">
          <w:pPr>
            <w:pStyle w:val="62B70C6B35E1416E8517BD3A518003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76369C929B41FBAD16C216611A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903E-D6D6-4D25-A486-7F952CA3CADD}"/>
      </w:docPartPr>
      <w:docPartBody>
        <w:p w:rsidR="006F3421" w:rsidRDefault="006F3421" w:rsidP="006F3421">
          <w:pPr>
            <w:pStyle w:val="5976369C929B41FBAD16C216611AA81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786D955BE74588B85FD679FF9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E4E0-9092-45F0-ADB8-3107497BB909}"/>
      </w:docPartPr>
      <w:docPartBody>
        <w:p w:rsidR="006F3421" w:rsidRDefault="006F3421" w:rsidP="006F3421">
          <w:pPr>
            <w:pStyle w:val="88786D955BE74588B85FD679FF97DF0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C076CAAB04457FB181D33157C1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1D20-86F9-48CC-8C40-B7C8261AD158}"/>
      </w:docPartPr>
      <w:docPartBody>
        <w:p w:rsidR="006F3421" w:rsidRDefault="006F3421" w:rsidP="006F3421">
          <w:pPr>
            <w:pStyle w:val="D4C076CAAB04457FB181D33157C18DD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EED8E641524B6BB8052578AA31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EECC-BC3C-44D1-9B11-B664F0A5F79A}"/>
      </w:docPartPr>
      <w:docPartBody>
        <w:p w:rsidR="006F3421" w:rsidRDefault="006F3421" w:rsidP="006F3421">
          <w:pPr>
            <w:pStyle w:val="D5EED8E641524B6BB8052578AA31584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C08C7D90FC4DEDBB7FC5049294A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7604-7FE0-45EE-9696-6A5B97CEAD42}"/>
      </w:docPartPr>
      <w:docPartBody>
        <w:p w:rsidR="006F3421" w:rsidRDefault="006F3421" w:rsidP="006F3421">
          <w:pPr>
            <w:pStyle w:val="B2C08C7D90FC4DEDBB7FC5049294AB9E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16F88AD4504114B81845780E2E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B566-46F3-465C-8080-70D956D8B5BD}"/>
      </w:docPartPr>
      <w:docPartBody>
        <w:p w:rsidR="006F3421" w:rsidRDefault="006F3421" w:rsidP="006F3421">
          <w:pPr>
            <w:pStyle w:val="5A16F88AD4504114B81845780E2E5C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6CD3546BB2489C80A76BD5B6A9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44F5-4965-49E7-B262-C398C75A65A6}"/>
      </w:docPartPr>
      <w:docPartBody>
        <w:p w:rsidR="006F3421" w:rsidRDefault="006F3421" w:rsidP="006F3421">
          <w:pPr>
            <w:pStyle w:val="6C6CD3546BB2489C80A76BD5B6A9B28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251AB544B641B88F31FC556EB6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B769-BF50-457D-9732-797FB37F73AF}"/>
      </w:docPartPr>
      <w:docPartBody>
        <w:p w:rsidR="006F3421" w:rsidRDefault="006F3421" w:rsidP="006F3421">
          <w:pPr>
            <w:pStyle w:val="7D251AB544B641B88F31FC556EB63A4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8EEF76FBA04DD4A37B0212E302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FC49-EDF3-4D10-A878-91E52E7D7A71}"/>
      </w:docPartPr>
      <w:docPartBody>
        <w:p w:rsidR="006F3421" w:rsidRDefault="006F3421" w:rsidP="006F3421">
          <w:pPr>
            <w:pStyle w:val="A88EEF76FBA04DD4A37B0212E302D28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5D585C783347148B2E2F414B69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F0F8-D441-4B1D-A015-8827583BFF74}"/>
      </w:docPartPr>
      <w:docPartBody>
        <w:p w:rsidR="006F3421" w:rsidRDefault="006F3421" w:rsidP="006F3421">
          <w:pPr>
            <w:pStyle w:val="D85D585C783347148B2E2F414B690D6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59042838E94741AC3AA8069E33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7227-2B67-4320-834F-0AA3DDA94C47}"/>
      </w:docPartPr>
      <w:docPartBody>
        <w:p w:rsidR="006F3421" w:rsidRDefault="006F3421" w:rsidP="006F3421">
          <w:pPr>
            <w:pStyle w:val="9159042838E94741AC3AA8069E331A8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FA4347F3EB4A3B91F250456D18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4FF1-B461-49C8-868F-0D9C851B5E8D}"/>
      </w:docPartPr>
      <w:docPartBody>
        <w:p w:rsidR="006F3421" w:rsidRDefault="006F3421" w:rsidP="006F3421">
          <w:pPr>
            <w:pStyle w:val="CEFA4347F3EB4A3B91F250456D1801B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F1858139C94EF2BAA7F1E6C474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5391-7A9D-47C8-90B6-BBB700BB92EE}"/>
      </w:docPartPr>
      <w:docPartBody>
        <w:p w:rsidR="006F3421" w:rsidRDefault="006F3421" w:rsidP="006F3421">
          <w:pPr>
            <w:pStyle w:val="82F1858139C94EF2BAA7F1E6C474227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E88A99C63F4A28992B7DD42797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A4D7-66DC-41C2-A391-0DDEDBD3F3E3}"/>
      </w:docPartPr>
      <w:docPartBody>
        <w:p w:rsidR="006F3421" w:rsidRDefault="006F3421" w:rsidP="006F3421">
          <w:pPr>
            <w:pStyle w:val="97E88A99C63F4A28992B7DD42797F77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B4F4A65BF844009BB658C5BFC0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C02B-1721-4330-A3C0-2C1B1449B183}"/>
      </w:docPartPr>
      <w:docPartBody>
        <w:p w:rsidR="006F3421" w:rsidRDefault="006F3421" w:rsidP="006F3421">
          <w:pPr>
            <w:pStyle w:val="CEB4F4A65BF844009BB658C5BFC0CD3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968542AA7A4ED8A25022430559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29EB-5398-4814-A61F-2F005783AD11}"/>
      </w:docPartPr>
      <w:docPartBody>
        <w:p w:rsidR="006F3421" w:rsidRDefault="006F3421" w:rsidP="006F3421">
          <w:pPr>
            <w:pStyle w:val="90968542AA7A4ED8A25022430559E5F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C20A1DAE2F4EEF934E22EADAF3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79D9-4AA7-4A7D-9686-8701A27B9DFB}"/>
      </w:docPartPr>
      <w:docPartBody>
        <w:p w:rsidR="006F3421" w:rsidRDefault="006F3421" w:rsidP="006F3421">
          <w:pPr>
            <w:pStyle w:val="2BC20A1DAE2F4EEF934E22EADAF3752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9BB38AF95B433D8D43DA710134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2E2C-5C5A-4B5D-A417-E1215A73C934}"/>
      </w:docPartPr>
      <w:docPartBody>
        <w:p w:rsidR="006F3421" w:rsidRDefault="006F3421" w:rsidP="006F3421">
          <w:pPr>
            <w:pStyle w:val="9C9BB38AF95B433D8D43DA7101346A6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A86609ADD745589A7BB16061E7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BE80-030D-4D95-BFD9-F376FFB8BAE9}"/>
      </w:docPartPr>
      <w:docPartBody>
        <w:p w:rsidR="006F3421" w:rsidRDefault="006F3421" w:rsidP="006F3421">
          <w:pPr>
            <w:pStyle w:val="BDA86609ADD745589A7BB16061E7C2C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DA8AAE250F46E8931821B6376E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61DF-F940-4BED-A9E8-650309AF6495}"/>
      </w:docPartPr>
      <w:docPartBody>
        <w:p w:rsidR="006F3421" w:rsidRDefault="006F3421" w:rsidP="006F3421">
          <w:pPr>
            <w:pStyle w:val="61DA8AAE250F46E8931821B6376EE7F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272153FD974AA2A370610E7AA6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A128-66AA-4A83-87EB-DF49AA49C6EE}"/>
      </w:docPartPr>
      <w:docPartBody>
        <w:p w:rsidR="006F3421" w:rsidRDefault="006F3421" w:rsidP="006F3421">
          <w:pPr>
            <w:pStyle w:val="31272153FD974AA2A370610E7AA678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938B3484BB4485943FEB582303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6CF2-DAC3-45E1-B42D-2D6903B9223E}"/>
      </w:docPartPr>
      <w:docPartBody>
        <w:p w:rsidR="006F3421" w:rsidRDefault="006F3421" w:rsidP="006F3421">
          <w:pPr>
            <w:pStyle w:val="66938B3484BB4485943FEB582303B19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9D84C8C2154B52AD42836722AB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F26F-AD47-416A-983D-07666FF6F3FC}"/>
      </w:docPartPr>
      <w:docPartBody>
        <w:p w:rsidR="006F3421" w:rsidRDefault="006F3421" w:rsidP="006F3421">
          <w:pPr>
            <w:pStyle w:val="C89D84C8C2154B52AD42836722AB74B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CBCCD1058F4B10841A7EBE5942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2AFD-7A62-4928-8F04-FAC3BEE979FD}"/>
      </w:docPartPr>
      <w:docPartBody>
        <w:p w:rsidR="006F3421" w:rsidRDefault="006F3421" w:rsidP="006F3421">
          <w:pPr>
            <w:pStyle w:val="E7CBCCD1058F4B10841A7EBE5942213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ABD4E383EC4D7E9D3C68F829D8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A3EC-61EB-4DF1-B62D-6AD660F326C5}"/>
      </w:docPartPr>
      <w:docPartBody>
        <w:p w:rsidR="006F3421" w:rsidRDefault="006F3421" w:rsidP="006F3421">
          <w:pPr>
            <w:pStyle w:val="BCABD4E383EC4D7E9D3C68F829D8AF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15ED964C774C93B2D98D4749D5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9DFC-0B3E-4A4F-9EFC-D73F6B12BDE7}"/>
      </w:docPartPr>
      <w:docPartBody>
        <w:p w:rsidR="006F3421" w:rsidRDefault="006F3421" w:rsidP="006F3421">
          <w:pPr>
            <w:pStyle w:val="FB15ED964C774C93B2D98D4749D537A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79E08F08DD482C93961368D358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810B-06C2-4B99-9B96-6C99488523B6}"/>
      </w:docPartPr>
      <w:docPartBody>
        <w:p w:rsidR="006F3421" w:rsidRDefault="006F3421" w:rsidP="006F3421">
          <w:pPr>
            <w:pStyle w:val="ED79E08F08DD482C93961368D3584F6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215E181B184B05B5DD0A32EEAE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F34C-F802-426B-B868-7879961A282E}"/>
      </w:docPartPr>
      <w:docPartBody>
        <w:p w:rsidR="006F3421" w:rsidRDefault="006F3421" w:rsidP="006F3421">
          <w:pPr>
            <w:pStyle w:val="08215E181B184B05B5DD0A32EEAE087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6D45A6C1664547ABF9192B5622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FCD93-1193-4490-9DF2-22613AE7DAB3}"/>
      </w:docPartPr>
      <w:docPartBody>
        <w:p w:rsidR="006F3421" w:rsidRDefault="006F3421" w:rsidP="006F3421">
          <w:pPr>
            <w:pStyle w:val="6C6D45A6C1664547ABF9192B5622DD4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941BC7E96C401D8B613D3D2B94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1138-6159-41E1-BA5E-151FE03D660C}"/>
      </w:docPartPr>
      <w:docPartBody>
        <w:p w:rsidR="006F3421" w:rsidRDefault="006F3421" w:rsidP="006F3421">
          <w:pPr>
            <w:pStyle w:val="4E941BC7E96C401D8B613D3D2B9476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624FB819CC406E98E91EAAA87C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524E-3E93-493F-A573-E83F7A20A9AA}"/>
      </w:docPartPr>
      <w:docPartBody>
        <w:p w:rsidR="006F3421" w:rsidRDefault="006F3421" w:rsidP="006F3421">
          <w:pPr>
            <w:pStyle w:val="3A624FB819CC406E98E91EAAA87C95A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F4C85815EB49558C9C82EBC7C7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EF5FE-B493-48C8-B78A-163E0AECEA8B}"/>
      </w:docPartPr>
      <w:docPartBody>
        <w:p w:rsidR="006F3421" w:rsidRDefault="006F3421" w:rsidP="006F3421">
          <w:pPr>
            <w:pStyle w:val="E2F4C85815EB49558C9C82EBC7C79B0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697BE2500845929E80E27E96677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EEC9-2214-44B3-9CE0-06F560488F1A}"/>
      </w:docPartPr>
      <w:docPartBody>
        <w:p w:rsidR="006F3421" w:rsidRDefault="006F3421" w:rsidP="006F3421">
          <w:pPr>
            <w:pStyle w:val="C4697BE2500845929E80E27E9667773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CCB3F890C4484DA19E6B94805F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F11-D9C7-4EE0-853D-5243296425E7}"/>
      </w:docPartPr>
      <w:docPartBody>
        <w:p w:rsidR="006F3421" w:rsidRDefault="006F3421" w:rsidP="006F3421">
          <w:pPr>
            <w:pStyle w:val="EBCCB3F890C4484DA19E6B94805F38D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B532FC252D4CA29BB89819CF1E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C421-D414-4DB8-875D-298BA931DE5A}"/>
      </w:docPartPr>
      <w:docPartBody>
        <w:p w:rsidR="006F3421" w:rsidRDefault="006F3421" w:rsidP="006F3421">
          <w:pPr>
            <w:pStyle w:val="15B532FC252D4CA29BB89819CF1E02A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6265C5A1943029F3E28FE0BC8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085B-9ACA-4663-A1FA-DFE39E56C7AF}"/>
      </w:docPartPr>
      <w:docPartBody>
        <w:p w:rsidR="006F3421" w:rsidRDefault="006F3421" w:rsidP="006F3421">
          <w:pPr>
            <w:pStyle w:val="EA26265C5A1943029F3E28FE0BC895F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06655AFCC1475B92C267FE6841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523A-7F3B-44CC-81DE-A5237B423AC3}"/>
      </w:docPartPr>
      <w:docPartBody>
        <w:p w:rsidR="006F3421" w:rsidRDefault="006F3421" w:rsidP="006F3421">
          <w:pPr>
            <w:pStyle w:val="7C06655AFCC1475B92C267FE6841A80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99159E9B444CC18F6F59222B2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3088-9218-46EE-BB96-B63BAFE81578}"/>
      </w:docPartPr>
      <w:docPartBody>
        <w:p w:rsidR="006F3421" w:rsidRDefault="006F3421" w:rsidP="006F3421">
          <w:pPr>
            <w:pStyle w:val="BB99159E9B444CC18F6F59222B299CB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C7EBA41338430798F888D9F0E9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15ED-7FF2-483F-A406-8DC081EAB8EF}"/>
      </w:docPartPr>
      <w:docPartBody>
        <w:p w:rsidR="006F3421" w:rsidRDefault="006F3421" w:rsidP="006F3421">
          <w:pPr>
            <w:pStyle w:val="89C7EBA41338430798F888D9F0E93C9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A5D45CBA9F4DCD860EC0F0B6F4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E1AE-D37C-41A3-BE9A-B24C85340580}"/>
      </w:docPartPr>
      <w:docPartBody>
        <w:p w:rsidR="006F3421" w:rsidRDefault="006F3421" w:rsidP="006F3421">
          <w:pPr>
            <w:pStyle w:val="A4A5D45CBA9F4DCD860EC0F0B6F4264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91D913C4E6494EAAF2569A4128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CB11-7068-4A0A-A9CD-27C3571B54C3}"/>
      </w:docPartPr>
      <w:docPartBody>
        <w:p w:rsidR="006F3421" w:rsidRDefault="006F3421" w:rsidP="006F3421">
          <w:pPr>
            <w:pStyle w:val="4A91D913C4E6494EAAF2569A4128AD3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4648D78134274B49AEAE76EB2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5A9F-A925-441D-8109-BE575D9423FE}"/>
      </w:docPartPr>
      <w:docPartBody>
        <w:p w:rsidR="006F3421" w:rsidRDefault="006F3421" w:rsidP="006F3421">
          <w:pPr>
            <w:pStyle w:val="26D4648D78134274B49AEAE76EB208D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2568C8B72146CAB93C8964F825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3710-A320-40B9-A586-4D385A70D55D}"/>
      </w:docPartPr>
      <w:docPartBody>
        <w:p w:rsidR="006F3421" w:rsidRDefault="006F3421" w:rsidP="006F3421">
          <w:pPr>
            <w:pStyle w:val="C32568C8B72146CAB93C8964F82596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3AA4FFD5E4CB6B7418FBA02ED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1478-37AB-4EA8-844B-F49BFD774E84}"/>
      </w:docPartPr>
      <w:docPartBody>
        <w:p w:rsidR="006F3421" w:rsidRDefault="006F3421" w:rsidP="006F3421">
          <w:pPr>
            <w:pStyle w:val="6D13AA4FFD5E4CB6B7418FBA02EDA18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2F42E45FE4A29BC8132C2CA1C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15B1E-DB0D-4A02-915E-34F691869D0E}"/>
      </w:docPartPr>
      <w:docPartBody>
        <w:p w:rsidR="006F3421" w:rsidRDefault="006F3421" w:rsidP="006F3421">
          <w:pPr>
            <w:pStyle w:val="04C2F42E45FE4A29BC8132C2CA1C31A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9208E5CC91446AA2A49D0A04C5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8A7C-D71C-47C7-B638-0A5E18A6ECC3}"/>
      </w:docPartPr>
      <w:docPartBody>
        <w:p w:rsidR="006F3421" w:rsidRDefault="006F3421" w:rsidP="006F3421">
          <w:pPr>
            <w:pStyle w:val="4E9208E5CC91446AA2A49D0A04C5299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7650B7C1CC443E97B722A473C9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E1D-5196-47F9-9985-418B39139837}"/>
      </w:docPartPr>
      <w:docPartBody>
        <w:p w:rsidR="006F3421" w:rsidRDefault="006F3421" w:rsidP="006F3421">
          <w:pPr>
            <w:pStyle w:val="167650B7C1CC443E97B722A473C9257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E9C5404D9E4935B35EFD26E611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B36B-C8F7-407B-9D23-BE9209609865}"/>
      </w:docPartPr>
      <w:docPartBody>
        <w:p w:rsidR="006F3421" w:rsidRDefault="006F3421" w:rsidP="006F3421">
          <w:pPr>
            <w:pStyle w:val="43E9C5404D9E4935B35EFD26E611B96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9B01619AD849F39F5CA49C8DD1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3986-46E1-46CC-984E-A0FA61399E65}"/>
      </w:docPartPr>
      <w:docPartBody>
        <w:p w:rsidR="006F3421" w:rsidRDefault="006F3421" w:rsidP="006F3421">
          <w:pPr>
            <w:pStyle w:val="789B01619AD849F39F5CA49C8DD1766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FA1A83840C4C79BA7266258226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8597-1A54-4D0A-99DD-8367CDCD1799}"/>
      </w:docPartPr>
      <w:docPartBody>
        <w:p w:rsidR="006F3421" w:rsidRDefault="006F3421" w:rsidP="006F3421">
          <w:pPr>
            <w:pStyle w:val="06FA1A83840C4C79BA7266258226C92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6C94E470C543A2AB53062EFC5E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9A934-866B-4BF9-9339-1D00123B9FFA}"/>
      </w:docPartPr>
      <w:docPartBody>
        <w:p w:rsidR="006F3421" w:rsidRDefault="006F3421" w:rsidP="006F3421">
          <w:pPr>
            <w:pStyle w:val="FD6C94E470C543A2AB53062EFC5E1C0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14989189F4601B7498F5BD9CE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FB481-A841-443B-AD63-E1497376B624}"/>
      </w:docPartPr>
      <w:docPartBody>
        <w:p w:rsidR="006F3421" w:rsidRDefault="006F3421" w:rsidP="006F3421">
          <w:pPr>
            <w:pStyle w:val="68514989189F4601B7498F5BD9CE752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060A950610456CAF501DDF78D1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E8A0-E29B-47A1-9F8B-B1845228D383}"/>
      </w:docPartPr>
      <w:docPartBody>
        <w:p w:rsidR="006F3421" w:rsidRDefault="006F3421" w:rsidP="006F3421">
          <w:pPr>
            <w:pStyle w:val="B2060A950610456CAF501DDF78D13CB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1C1BED7CFD4EC18A48F1B52268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F2F2-9D8E-4E65-A84A-72E2142D8E20}"/>
      </w:docPartPr>
      <w:docPartBody>
        <w:p w:rsidR="006F3421" w:rsidRDefault="006F3421" w:rsidP="006F3421">
          <w:pPr>
            <w:pStyle w:val="621C1BED7CFD4EC18A48F1B52268152D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A50E919D134F2DB37FABEE82C5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B843-E931-4979-A1EF-E193458D4308}"/>
      </w:docPartPr>
      <w:docPartBody>
        <w:p w:rsidR="006F3421" w:rsidRDefault="006F3421" w:rsidP="006F3421">
          <w:pPr>
            <w:pStyle w:val="A5A50E919D134F2DB37FABEE82C5F6A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30E8EFA10A48D489E04AA01EF4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81DD-B1D2-4370-B26B-D04EAC26AFFC}"/>
      </w:docPartPr>
      <w:docPartBody>
        <w:p w:rsidR="006F3421" w:rsidRDefault="006F3421" w:rsidP="006F3421">
          <w:pPr>
            <w:pStyle w:val="3730E8EFA10A48D489E04AA01EF490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9A61E2522446A8FE24636B14A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B6A3-A3A7-40D2-AEDB-E6B113D6B7E0}"/>
      </w:docPartPr>
      <w:docPartBody>
        <w:p w:rsidR="006F3421" w:rsidRDefault="006F3421" w:rsidP="006F3421">
          <w:pPr>
            <w:pStyle w:val="CD09A61E2522446A8FE24636B14AFB8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5A2DDC13F54BFF8140FEEA1EAC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094C-CCDD-46B2-8535-7B847E475BAF}"/>
      </w:docPartPr>
      <w:docPartBody>
        <w:p w:rsidR="006F3421" w:rsidRDefault="006F3421" w:rsidP="006F3421">
          <w:pPr>
            <w:pStyle w:val="EB5A2DDC13F54BFF8140FEEA1EACC3F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91BB76B47E41D1A4E6919BAF3DB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448B-BD14-4E42-8BC9-980275DF5EE6}"/>
      </w:docPartPr>
      <w:docPartBody>
        <w:p w:rsidR="006F3421" w:rsidRDefault="006F3421" w:rsidP="006F3421">
          <w:pPr>
            <w:pStyle w:val="BE91BB76B47E41D1A4E6919BAF3DBBE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F0F20828C40D196EDE834ED7AD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E9D1-D801-4308-8E2E-2C436E3AC208}"/>
      </w:docPartPr>
      <w:docPartBody>
        <w:p w:rsidR="006F3421" w:rsidRDefault="006F3421" w:rsidP="006F3421">
          <w:pPr>
            <w:pStyle w:val="A02F0F20828C40D196EDE834ED7AD7F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11CA3AECF4EBCB21BE7517709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825D-6805-40A2-85E9-429B73F5903E}"/>
      </w:docPartPr>
      <w:docPartBody>
        <w:p w:rsidR="006F3421" w:rsidRDefault="006F3421" w:rsidP="006F3421">
          <w:pPr>
            <w:pStyle w:val="0AC11CA3AECF4EBCB21BE7517709857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9D0BF6AF17445DA28C507A3A7D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77F6-6586-453F-90B1-66C5351EFA6A}"/>
      </w:docPartPr>
      <w:docPartBody>
        <w:p w:rsidR="006F3421" w:rsidRDefault="006F3421" w:rsidP="006F3421">
          <w:pPr>
            <w:pStyle w:val="9C9D0BF6AF17445DA28C507A3A7DA0B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8A5F1A8301436FBBBC91F87993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1D54-87AB-4078-8E19-DE7237473FCA}"/>
      </w:docPartPr>
      <w:docPartBody>
        <w:p w:rsidR="006F3421" w:rsidRDefault="006F3421" w:rsidP="006F3421">
          <w:pPr>
            <w:pStyle w:val="248A5F1A8301436FBBBC91F87993E9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40D33E50DF4D39B931D598D0DC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545E-D64D-4678-A013-9B622CB8E61D}"/>
      </w:docPartPr>
      <w:docPartBody>
        <w:p w:rsidR="006F3421" w:rsidRDefault="006F3421" w:rsidP="006F3421">
          <w:pPr>
            <w:pStyle w:val="3E40D33E50DF4D39B931D598D0DCB49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E21ED4494545F1A2EC44A9F4DD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2D47-9856-4B4F-85BE-2F016ED0FD09}"/>
      </w:docPartPr>
      <w:docPartBody>
        <w:p w:rsidR="006F3421" w:rsidRDefault="006F3421" w:rsidP="006F3421">
          <w:pPr>
            <w:pStyle w:val="3CE21ED4494545F1A2EC44A9F4DD33E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BF4CFA5F93442A82186CF2EDEB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8E29-79E8-42AF-9193-9B44B66E6D66}"/>
      </w:docPartPr>
      <w:docPartBody>
        <w:p w:rsidR="006F3421" w:rsidRDefault="006F3421" w:rsidP="006F3421">
          <w:pPr>
            <w:pStyle w:val="E9BF4CFA5F93442A82186CF2EDEBE26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C6AE37650A4464BEDCB10B5E1AA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BF47-32D3-411B-9626-3B9EC8895587}"/>
      </w:docPartPr>
      <w:docPartBody>
        <w:p w:rsidR="006F3421" w:rsidRDefault="006F3421" w:rsidP="006F3421">
          <w:pPr>
            <w:pStyle w:val="88C6AE37650A4464BEDCB10B5E1AA66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CDEF08FAC649A2BC4496391D92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4C8B-13C8-4D59-84AD-3D8B7FF9C6BD}"/>
      </w:docPartPr>
      <w:docPartBody>
        <w:p w:rsidR="006F3421" w:rsidRDefault="006F3421" w:rsidP="006F3421">
          <w:pPr>
            <w:pStyle w:val="69CDEF08FAC649A2BC4496391D92DBB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86A0DF07EC4693985CF27F1043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5E68-8DF7-49DD-8893-EF41E8223468}"/>
      </w:docPartPr>
      <w:docPartBody>
        <w:p w:rsidR="006F3421" w:rsidRDefault="006F3421" w:rsidP="006F3421">
          <w:pPr>
            <w:pStyle w:val="F086A0DF07EC4693985CF27F10438783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53C89F13D84CC69DFC611D281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F3CB-42FF-4230-90E4-BFBF11E13818}"/>
      </w:docPartPr>
      <w:docPartBody>
        <w:p w:rsidR="006F3421" w:rsidRDefault="006F3421" w:rsidP="006F3421">
          <w:pPr>
            <w:pStyle w:val="F553C89F13D84CC69DFC611D281640D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226E8CDA8C4223842243B04CEF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5992-8531-4889-B407-4034E4A06975}"/>
      </w:docPartPr>
      <w:docPartBody>
        <w:p w:rsidR="006F3421" w:rsidRDefault="006F3421" w:rsidP="006F3421">
          <w:pPr>
            <w:pStyle w:val="30226E8CDA8C4223842243B04CEFFD2A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2C51303D3B4E92982A5B22C3FC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498F-99BA-4E23-87AB-2CD46B7DAFC0}"/>
      </w:docPartPr>
      <w:docPartBody>
        <w:p w:rsidR="006F3421" w:rsidRDefault="006F3421" w:rsidP="006F3421">
          <w:pPr>
            <w:pStyle w:val="4A2C51303D3B4E92982A5B22C3FC86A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280E5322B44B38A01B29A4AF83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A699-61D1-4273-B4DE-1B578FA8F421}"/>
      </w:docPartPr>
      <w:docPartBody>
        <w:p w:rsidR="006F3421" w:rsidRDefault="006F3421" w:rsidP="006F3421">
          <w:pPr>
            <w:pStyle w:val="E3280E5322B44B38A01B29A4AF837E9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32F1C5F2064CAFAB05FF93930D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E5EB-0E2F-405E-AA20-FB3E5707C4AD}"/>
      </w:docPartPr>
      <w:docPartBody>
        <w:p w:rsidR="006F3421" w:rsidRDefault="006F3421" w:rsidP="006F3421">
          <w:pPr>
            <w:pStyle w:val="F032F1C5F2064CAFAB05FF93930D3E57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5FF1834D9341018F6BD8490BEB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A6F5-3F52-43B0-A24A-B9E81FD893DA}"/>
      </w:docPartPr>
      <w:docPartBody>
        <w:p w:rsidR="006F3421" w:rsidRDefault="006F3421" w:rsidP="006F3421">
          <w:pPr>
            <w:pStyle w:val="A45FF1834D9341018F6BD8490BEBC1C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8F75C532784D2C9D4A455F9EBF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D1D2-173B-47C5-8A8D-5D0F5DB666D7}"/>
      </w:docPartPr>
      <w:docPartBody>
        <w:p w:rsidR="006F3421" w:rsidRDefault="006F3421" w:rsidP="006F3421">
          <w:pPr>
            <w:pStyle w:val="238F75C532784D2C9D4A455F9EBF545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0657E997E5482797E102CEF322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DA17-9A28-49F2-9366-5C1406F1B63C}"/>
      </w:docPartPr>
      <w:docPartBody>
        <w:p w:rsidR="006F3421" w:rsidRDefault="006F3421" w:rsidP="006F3421">
          <w:pPr>
            <w:pStyle w:val="850657E997E5482797E102CEF3227C6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3F29D8E724EE1BDD050F9804B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3753-D165-4FE7-AAC4-7CC1BE666DB9}"/>
      </w:docPartPr>
      <w:docPartBody>
        <w:p w:rsidR="006F3421" w:rsidRDefault="006F3421" w:rsidP="006F3421">
          <w:pPr>
            <w:pStyle w:val="5C03F29D8E724EE1BDD050F9804B06C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B41A75CE84BE28051DDD9F0ED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1901-BC6E-433E-9B6C-365372E6E222}"/>
      </w:docPartPr>
      <w:docPartBody>
        <w:p w:rsidR="006F3421" w:rsidRDefault="006F3421" w:rsidP="006F3421">
          <w:pPr>
            <w:pStyle w:val="5B8B41A75CE84BE28051DDD9F0ED0738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8DEEDEA3B94051B61226AE176B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64BE-5953-4F91-AFB8-9B4CF956686F}"/>
      </w:docPartPr>
      <w:docPartBody>
        <w:p w:rsidR="006F3421" w:rsidRDefault="006F3421" w:rsidP="006F3421">
          <w:pPr>
            <w:pStyle w:val="228DEEDEA3B94051B61226AE176B411B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CFF33D75A3469BB7CE90E56C8A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33EA-B7B3-4FE9-9B38-3781F5F753B1}"/>
      </w:docPartPr>
      <w:docPartBody>
        <w:p w:rsidR="006F3421" w:rsidRDefault="006F3421" w:rsidP="006F3421">
          <w:pPr>
            <w:pStyle w:val="0CCFF33D75A3469BB7CE90E56C8A346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7B10F2F7D6425AB060F4E7710D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009C-A26B-43E5-8622-1CA0E3620B65}"/>
      </w:docPartPr>
      <w:docPartBody>
        <w:p w:rsidR="006F3421" w:rsidRDefault="006F3421" w:rsidP="006F3421">
          <w:pPr>
            <w:pStyle w:val="0F7B10F2F7D6425AB060F4E7710D3786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3E6E86CC394255B3E49D43EA72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CFB9-40EE-435B-A4B3-770F3A411912}"/>
      </w:docPartPr>
      <w:docPartBody>
        <w:p w:rsidR="006F3421" w:rsidRDefault="006F3421" w:rsidP="006F3421">
          <w:pPr>
            <w:pStyle w:val="0E3E6E86CC394255B3E49D43EA7267B4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F58A01F24A4A27BA6C2BF9EBE9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7F6C-CA60-439C-8908-0258CA6586E1}"/>
      </w:docPartPr>
      <w:docPartBody>
        <w:p w:rsidR="006F3421" w:rsidRDefault="006F3421" w:rsidP="006F3421">
          <w:pPr>
            <w:pStyle w:val="85F58A01F24A4A27BA6C2BF9EBE983B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FFA26A19B9428683E12D844ADE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37BF-0CF1-4039-BB87-AF506CB02B52}"/>
      </w:docPartPr>
      <w:docPartBody>
        <w:p w:rsidR="006F3421" w:rsidRDefault="006F3421" w:rsidP="006F3421">
          <w:pPr>
            <w:pStyle w:val="7CFFA26A19B9428683E12D844ADE0EC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F4FB82DC394591AE28EFDC9FFE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4503-0482-44F1-85F5-F553C71A2609}"/>
      </w:docPartPr>
      <w:docPartBody>
        <w:p w:rsidR="006F3421" w:rsidRDefault="006F3421" w:rsidP="006F3421">
          <w:pPr>
            <w:pStyle w:val="E8F4FB82DC394591AE28EFDC9FFE1629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F09F2F4CA14CC3ADF4D1E12633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8F3C-BD3D-469A-895A-95A61CC8FAD8}"/>
      </w:docPartPr>
      <w:docPartBody>
        <w:p w:rsidR="006F3421" w:rsidRDefault="006F3421" w:rsidP="006F3421">
          <w:pPr>
            <w:pStyle w:val="0FF09F2F4CA14CC3ADF4D1E12633241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A1731CDA24279A6629CC52935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92AF-CB89-4C61-915B-FA2440AEC894}"/>
      </w:docPartPr>
      <w:docPartBody>
        <w:p w:rsidR="006F3421" w:rsidRDefault="006F3421" w:rsidP="006F3421">
          <w:pPr>
            <w:pStyle w:val="BDEA1731CDA24279A6629CC529353A5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8DF289F17A4784A6A93DC2CE15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FD13-B858-4D0A-984E-884975105BA6}"/>
      </w:docPartPr>
      <w:docPartBody>
        <w:p w:rsidR="006F3421" w:rsidRDefault="006F3421" w:rsidP="006F3421">
          <w:pPr>
            <w:pStyle w:val="BF8DF289F17A4784A6A93DC2CE15A791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406563568B40ABBAAE3875D41B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72F3-F654-4AD6-8EA5-F63804D69147}"/>
      </w:docPartPr>
      <w:docPartBody>
        <w:p w:rsidR="006F3421" w:rsidRDefault="006F3421" w:rsidP="006F3421">
          <w:pPr>
            <w:pStyle w:val="EC406563568B40ABBAAE3875D41BF9A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1039A84C0E4434814F2BBC715B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70F3-FC03-45F6-BC47-E710ED0B6ACB}"/>
      </w:docPartPr>
      <w:docPartBody>
        <w:p w:rsidR="006F3421" w:rsidRDefault="006F3421" w:rsidP="006F3421">
          <w:pPr>
            <w:pStyle w:val="B81039A84C0E4434814F2BBC715B3E92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32BFB2C79A49F78C290A7738D5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1B24-6FDA-4B2B-BD73-FA6C52F6B41B}"/>
      </w:docPartPr>
      <w:docPartBody>
        <w:p w:rsidR="006F3421" w:rsidRDefault="006F3421" w:rsidP="006F3421">
          <w:pPr>
            <w:pStyle w:val="7332BFB2C79A49F78C290A7738D5B7B0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25F2C2BF54784A2FE272B14CD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8397-57AB-47F1-8FC8-3E4208644207}"/>
      </w:docPartPr>
      <w:docPartBody>
        <w:p w:rsidR="006F3421" w:rsidRDefault="006F3421" w:rsidP="006F3421">
          <w:pPr>
            <w:pStyle w:val="54325F2C2BF54784A2FE272B14CD7A9F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82EA4B4A9C4084A48C4D38983B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F8FF-A429-4D0E-9C96-36A8A897CD56}"/>
      </w:docPartPr>
      <w:docPartBody>
        <w:p w:rsidR="006F3421" w:rsidRDefault="006F3421" w:rsidP="006F3421">
          <w:pPr>
            <w:pStyle w:val="7A82EA4B4A9C4084A48C4D38983B3A85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23434FFCD54CE8B210D278C2FA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0A6A-1E49-412D-BF3A-02DDBD5CB2A5}"/>
      </w:docPartPr>
      <w:docPartBody>
        <w:p w:rsidR="006F3421" w:rsidRDefault="006F3421" w:rsidP="006F3421">
          <w:pPr>
            <w:pStyle w:val="1723434FFCD54CE8B210D278C2FA16DC"/>
          </w:pPr>
          <w:r w:rsidRPr="009B578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D5"/>
    <w:rsid w:val="00035381"/>
    <w:rsid w:val="004B1510"/>
    <w:rsid w:val="006F3421"/>
    <w:rsid w:val="00742FE7"/>
    <w:rsid w:val="00775942"/>
    <w:rsid w:val="0092306F"/>
    <w:rsid w:val="00995444"/>
    <w:rsid w:val="00C84843"/>
    <w:rsid w:val="00F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3421"/>
    <w:rPr>
      <w:color w:val="808080"/>
    </w:rPr>
  </w:style>
  <w:style w:type="paragraph" w:customStyle="1" w:styleId="E7E44F7E8C5B42D2B471BECFEDB53C17">
    <w:name w:val="E7E44F7E8C5B42D2B471BECFEDB53C17"/>
    <w:rsid w:val="00F104D5"/>
  </w:style>
  <w:style w:type="paragraph" w:customStyle="1" w:styleId="E9B2F1A15B694FCFBC94FA7FCF09DBD5">
    <w:name w:val="E9B2F1A15B694FCFBC94FA7FCF09DBD5"/>
    <w:rsid w:val="00F104D5"/>
  </w:style>
  <w:style w:type="paragraph" w:customStyle="1" w:styleId="F9004F37C38B4E7A9442D1F6D52C950E">
    <w:name w:val="F9004F37C38B4E7A9442D1F6D52C950E"/>
    <w:rsid w:val="00F104D5"/>
  </w:style>
  <w:style w:type="paragraph" w:customStyle="1" w:styleId="4BFC7AFC0DE246E5839BCDB1D8601460">
    <w:name w:val="4BFC7AFC0DE246E5839BCDB1D8601460"/>
    <w:rsid w:val="00F104D5"/>
  </w:style>
  <w:style w:type="paragraph" w:customStyle="1" w:styleId="A5CB66DE3DF5408B83851B8E609C17F8">
    <w:name w:val="A5CB66DE3DF5408B83851B8E609C17F8"/>
    <w:rsid w:val="00F104D5"/>
  </w:style>
  <w:style w:type="paragraph" w:customStyle="1" w:styleId="00C611954FC24FE28F38585E0CE3DAE0">
    <w:name w:val="00C611954FC24FE28F38585E0CE3DAE0"/>
    <w:rsid w:val="00F104D5"/>
  </w:style>
  <w:style w:type="paragraph" w:customStyle="1" w:styleId="FCA5A54231B648B988E43B11C4ACE406">
    <w:name w:val="FCA5A54231B648B988E43B11C4ACE406"/>
    <w:rsid w:val="00F104D5"/>
  </w:style>
  <w:style w:type="paragraph" w:customStyle="1" w:styleId="74D2C908F3C1489DB371784560E8BCE8">
    <w:name w:val="74D2C908F3C1489DB371784560E8BCE8"/>
    <w:rsid w:val="00F104D5"/>
  </w:style>
  <w:style w:type="paragraph" w:customStyle="1" w:styleId="A13E28B5B7C44D73893683077B5B4A26">
    <w:name w:val="A13E28B5B7C44D73893683077B5B4A26"/>
    <w:rsid w:val="00F104D5"/>
  </w:style>
  <w:style w:type="paragraph" w:customStyle="1" w:styleId="FDF5245EA41740E68E92FA56C94E4635">
    <w:name w:val="FDF5245EA41740E68E92FA56C94E4635"/>
    <w:rsid w:val="00F104D5"/>
  </w:style>
  <w:style w:type="paragraph" w:customStyle="1" w:styleId="B92023E77B344E63839ECE4D84CDFA57">
    <w:name w:val="B92023E77B344E63839ECE4D84CDFA57"/>
    <w:rsid w:val="00F104D5"/>
  </w:style>
  <w:style w:type="paragraph" w:customStyle="1" w:styleId="90A3F9ADDEC641C5BCDA3BCF37EF5BA1">
    <w:name w:val="90A3F9ADDEC641C5BCDA3BCF37EF5BA1"/>
    <w:rsid w:val="00F104D5"/>
  </w:style>
  <w:style w:type="paragraph" w:customStyle="1" w:styleId="A6D2341179254B2A91F07FD9F0981ADD">
    <w:name w:val="A6D2341179254B2A91F07FD9F0981ADD"/>
    <w:rsid w:val="00F104D5"/>
  </w:style>
  <w:style w:type="paragraph" w:customStyle="1" w:styleId="354B1DDED2D24164A9F2FF4CB305DA61">
    <w:name w:val="354B1DDED2D24164A9F2FF4CB305DA61"/>
    <w:rsid w:val="00F104D5"/>
  </w:style>
  <w:style w:type="paragraph" w:customStyle="1" w:styleId="837AB6192E834CC3B5660CDEA481D1ED">
    <w:name w:val="837AB6192E834CC3B5660CDEA481D1ED"/>
    <w:rsid w:val="00F104D5"/>
  </w:style>
  <w:style w:type="paragraph" w:customStyle="1" w:styleId="E9243CDDD2D04592A200DA6E159490A9">
    <w:name w:val="E9243CDDD2D04592A200DA6E159490A9"/>
    <w:rsid w:val="00F104D5"/>
  </w:style>
  <w:style w:type="paragraph" w:customStyle="1" w:styleId="28265E6E9ABE42E2AD088BB18A16C8EA">
    <w:name w:val="28265E6E9ABE42E2AD088BB18A16C8EA"/>
    <w:rsid w:val="00F104D5"/>
  </w:style>
  <w:style w:type="paragraph" w:customStyle="1" w:styleId="D810AD45905843EA9468C95F1C5B12C7">
    <w:name w:val="D810AD45905843EA9468C95F1C5B12C7"/>
    <w:rsid w:val="00F104D5"/>
  </w:style>
  <w:style w:type="paragraph" w:customStyle="1" w:styleId="F4B7E3F9250D4A9399820E0620A32505">
    <w:name w:val="F4B7E3F9250D4A9399820E0620A32505"/>
    <w:rsid w:val="00F104D5"/>
  </w:style>
  <w:style w:type="paragraph" w:customStyle="1" w:styleId="02225463762A45CDB33BCD2B872F2124">
    <w:name w:val="02225463762A45CDB33BCD2B872F2124"/>
    <w:rsid w:val="00F104D5"/>
  </w:style>
  <w:style w:type="paragraph" w:customStyle="1" w:styleId="D584DE4858444B40B765D2FC4FCF94F2">
    <w:name w:val="D584DE4858444B40B765D2FC4FCF94F2"/>
    <w:rsid w:val="00F104D5"/>
  </w:style>
  <w:style w:type="paragraph" w:customStyle="1" w:styleId="EC3EA88991FC4174AB3725A9A13BB384">
    <w:name w:val="EC3EA88991FC4174AB3725A9A13BB384"/>
    <w:rsid w:val="00F104D5"/>
  </w:style>
  <w:style w:type="paragraph" w:customStyle="1" w:styleId="60000BBB9FDD428FB0426B56A17F0429">
    <w:name w:val="60000BBB9FDD428FB0426B56A17F0429"/>
    <w:rsid w:val="00F104D5"/>
  </w:style>
  <w:style w:type="paragraph" w:customStyle="1" w:styleId="6CA97293A63D411487CA5D568F3C62D6">
    <w:name w:val="6CA97293A63D411487CA5D568F3C62D6"/>
    <w:rsid w:val="00F104D5"/>
  </w:style>
  <w:style w:type="paragraph" w:customStyle="1" w:styleId="5D63A7D60FCF408685916F486B337F38">
    <w:name w:val="5D63A7D60FCF408685916F486B337F38"/>
    <w:rsid w:val="00F104D5"/>
  </w:style>
  <w:style w:type="paragraph" w:customStyle="1" w:styleId="AA836800446C4708B4CE61746D5B5E43">
    <w:name w:val="AA836800446C4708B4CE61746D5B5E43"/>
    <w:rsid w:val="00F104D5"/>
  </w:style>
  <w:style w:type="paragraph" w:customStyle="1" w:styleId="8992B1DD8B6D464E9D550D6BB0B64A87">
    <w:name w:val="8992B1DD8B6D464E9D550D6BB0B64A87"/>
    <w:rsid w:val="00F104D5"/>
  </w:style>
  <w:style w:type="paragraph" w:customStyle="1" w:styleId="ED02594308504B7FA579061BD202CC78">
    <w:name w:val="ED02594308504B7FA579061BD202CC78"/>
    <w:rsid w:val="00F104D5"/>
  </w:style>
  <w:style w:type="paragraph" w:customStyle="1" w:styleId="3BFB9FBAC99744B399C548108B69B4A0">
    <w:name w:val="3BFB9FBAC99744B399C548108B69B4A0"/>
    <w:rsid w:val="00F104D5"/>
  </w:style>
  <w:style w:type="paragraph" w:customStyle="1" w:styleId="E357E4666A2F42AA8436E2D8B3CD069D">
    <w:name w:val="E357E4666A2F42AA8436E2D8B3CD069D"/>
    <w:rsid w:val="00F104D5"/>
  </w:style>
  <w:style w:type="paragraph" w:customStyle="1" w:styleId="BB3C3337DDFB42BBB780098D3029E25D">
    <w:name w:val="BB3C3337DDFB42BBB780098D3029E25D"/>
    <w:rsid w:val="00F104D5"/>
  </w:style>
  <w:style w:type="paragraph" w:customStyle="1" w:styleId="EB4EA85B1B7642E1A2295F7A908396BF">
    <w:name w:val="EB4EA85B1B7642E1A2295F7A908396BF"/>
    <w:rsid w:val="00F104D5"/>
  </w:style>
  <w:style w:type="paragraph" w:customStyle="1" w:styleId="FE5453B8D875441B8BDFAFE4D108C920">
    <w:name w:val="FE5453B8D875441B8BDFAFE4D108C920"/>
    <w:rsid w:val="00F104D5"/>
  </w:style>
  <w:style w:type="paragraph" w:customStyle="1" w:styleId="EA7EE0D935E540B0A8C77A41C3D36B62">
    <w:name w:val="EA7EE0D935E540B0A8C77A41C3D36B62"/>
    <w:rsid w:val="00F104D5"/>
  </w:style>
  <w:style w:type="paragraph" w:customStyle="1" w:styleId="A2171F814EAA43B294897DF548A6FD96">
    <w:name w:val="A2171F814EAA43B294897DF548A6FD96"/>
    <w:rsid w:val="00F104D5"/>
  </w:style>
  <w:style w:type="paragraph" w:customStyle="1" w:styleId="135342F27486433A98979729529A9B2F">
    <w:name w:val="135342F27486433A98979729529A9B2F"/>
    <w:rsid w:val="00F104D5"/>
  </w:style>
  <w:style w:type="paragraph" w:customStyle="1" w:styleId="C72D1D4C5EC3461496934B44C71C92C0">
    <w:name w:val="C72D1D4C5EC3461496934B44C71C92C0"/>
    <w:rsid w:val="00F104D5"/>
  </w:style>
  <w:style w:type="paragraph" w:customStyle="1" w:styleId="3C34C90214634DD4AAEF45287EB98992">
    <w:name w:val="3C34C90214634DD4AAEF45287EB98992"/>
    <w:rsid w:val="00F104D5"/>
  </w:style>
  <w:style w:type="paragraph" w:customStyle="1" w:styleId="38A134A6F3B24746ADFBFA5E74E7D9BE">
    <w:name w:val="38A134A6F3B24746ADFBFA5E74E7D9BE"/>
    <w:rsid w:val="00F104D5"/>
  </w:style>
  <w:style w:type="paragraph" w:customStyle="1" w:styleId="EC7D688F8F0748C6BA3C5F02E21A8D80">
    <w:name w:val="EC7D688F8F0748C6BA3C5F02E21A8D80"/>
    <w:rsid w:val="00F104D5"/>
  </w:style>
  <w:style w:type="paragraph" w:customStyle="1" w:styleId="FEE82EB1B81C40C2894619FB8043EE72">
    <w:name w:val="FEE82EB1B81C40C2894619FB8043EE72"/>
    <w:rsid w:val="00F104D5"/>
  </w:style>
  <w:style w:type="paragraph" w:customStyle="1" w:styleId="3FBF7F721F3A4915B5682A84712D61A7">
    <w:name w:val="3FBF7F721F3A4915B5682A84712D61A7"/>
    <w:rsid w:val="00F104D5"/>
  </w:style>
  <w:style w:type="paragraph" w:customStyle="1" w:styleId="E9EA1936A11942018B182CB5D61CE8BE">
    <w:name w:val="E9EA1936A11942018B182CB5D61CE8BE"/>
    <w:rsid w:val="00F104D5"/>
  </w:style>
  <w:style w:type="paragraph" w:customStyle="1" w:styleId="7F1DC82E0FFD4E61B7E396D00077E898">
    <w:name w:val="7F1DC82E0FFD4E61B7E396D00077E898"/>
    <w:rsid w:val="00F104D5"/>
  </w:style>
  <w:style w:type="paragraph" w:customStyle="1" w:styleId="F7CC17F9311047D48DA5A74B3EE78C72">
    <w:name w:val="F7CC17F9311047D48DA5A74B3EE78C72"/>
    <w:rsid w:val="00F104D5"/>
  </w:style>
  <w:style w:type="paragraph" w:customStyle="1" w:styleId="73B4D64D14C14D51A6A97A7E782F4588">
    <w:name w:val="73B4D64D14C14D51A6A97A7E782F4588"/>
    <w:rsid w:val="00F104D5"/>
  </w:style>
  <w:style w:type="paragraph" w:customStyle="1" w:styleId="D96AFAFA8E9F45BA8AD53CA63BCE3629">
    <w:name w:val="D96AFAFA8E9F45BA8AD53CA63BCE3629"/>
    <w:rsid w:val="00F104D5"/>
  </w:style>
  <w:style w:type="paragraph" w:customStyle="1" w:styleId="301A9D46EFA947A8BA436FA40644C8EA">
    <w:name w:val="301A9D46EFA947A8BA436FA40644C8EA"/>
    <w:rsid w:val="00F104D5"/>
  </w:style>
  <w:style w:type="paragraph" w:customStyle="1" w:styleId="68F551B60050439CB03FCF0779D0CFED">
    <w:name w:val="68F551B60050439CB03FCF0779D0CFED"/>
    <w:rsid w:val="00F104D5"/>
  </w:style>
  <w:style w:type="paragraph" w:customStyle="1" w:styleId="82A1CE524B5B4B19A57B30BCC4551D24">
    <w:name w:val="82A1CE524B5B4B19A57B30BCC4551D24"/>
    <w:rsid w:val="00F104D5"/>
  </w:style>
  <w:style w:type="paragraph" w:customStyle="1" w:styleId="DEBAE510CB394DD8ABCE62F18B37BD1A">
    <w:name w:val="DEBAE510CB394DD8ABCE62F18B37BD1A"/>
    <w:rsid w:val="00F104D5"/>
  </w:style>
  <w:style w:type="paragraph" w:customStyle="1" w:styleId="DE2A4892ACCB4BE6A607F7C759B23286">
    <w:name w:val="DE2A4892ACCB4BE6A607F7C759B23286"/>
    <w:rsid w:val="00F104D5"/>
  </w:style>
  <w:style w:type="paragraph" w:customStyle="1" w:styleId="C6CFFB06774340ADBB414B9CC8B0EDB6">
    <w:name w:val="C6CFFB06774340ADBB414B9CC8B0EDB6"/>
    <w:rsid w:val="00F104D5"/>
  </w:style>
  <w:style w:type="paragraph" w:customStyle="1" w:styleId="B6DDD06F6488440F8FCCF9A4443F03A1">
    <w:name w:val="B6DDD06F6488440F8FCCF9A4443F03A1"/>
    <w:rsid w:val="00F104D5"/>
  </w:style>
  <w:style w:type="paragraph" w:customStyle="1" w:styleId="4D9F544166C4413E878BE97A6070E2E2">
    <w:name w:val="4D9F544166C4413E878BE97A6070E2E2"/>
    <w:rsid w:val="00F104D5"/>
  </w:style>
  <w:style w:type="paragraph" w:customStyle="1" w:styleId="775E9BE411A24BF2B42FC69731EBC40F">
    <w:name w:val="775E9BE411A24BF2B42FC69731EBC40F"/>
    <w:rsid w:val="00F104D5"/>
  </w:style>
  <w:style w:type="paragraph" w:customStyle="1" w:styleId="D3C88C3DCA854D869F5F69DD3C4F2311">
    <w:name w:val="D3C88C3DCA854D869F5F69DD3C4F2311"/>
    <w:rsid w:val="00F104D5"/>
  </w:style>
  <w:style w:type="paragraph" w:customStyle="1" w:styleId="CC0C3DD95F974C448DA6CA4DD6FD2656">
    <w:name w:val="CC0C3DD95F974C448DA6CA4DD6FD2656"/>
    <w:rsid w:val="00F104D5"/>
  </w:style>
  <w:style w:type="paragraph" w:customStyle="1" w:styleId="CDDC2F3EFC2E41C8A740B7CFAD124D88">
    <w:name w:val="CDDC2F3EFC2E41C8A740B7CFAD124D88"/>
    <w:rsid w:val="00F104D5"/>
  </w:style>
  <w:style w:type="paragraph" w:customStyle="1" w:styleId="75323F7BB33E421289F30C5938901EE8">
    <w:name w:val="75323F7BB33E421289F30C5938901EE8"/>
    <w:rsid w:val="00F104D5"/>
  </w:style>
  <w:style w:type="paragraph" w:customStyle="1" w:styleId="87D8646E813440E9B8E10304192DD248">
    <w:name w:val="87D8646E813440E9B8E10304192DD248"/>
    <w:rsid w:val="00F104D5"/>
  </w:style>
  <w:style w:type="paragraph" w:customStyle="1" w:styleId="28145A12B5514F738E4CF5123F5BBABB">
    <w:name w:val="28145A12B5514F738E4CF5123F5BBABB"/>
    <w:rsid w:val="00F104D5"/>
  </w:style>
  <w:style w:type="paragraph" w:customStyle="1" w:styleId="8297F4EE92284CDD918B0448126A70DF">
    <w:name w:val="8297F4EE92284CDD918B0448126A70DF"/>
    <w:rsid w:val="00F104D5"/>
  </w:style>
  <w:style w:type="paragraph" w:customStyle="1" w:styleId="EA7C8CB2F42B48AEB3EC99089C86A8C9">
    <w:name w:val="EA7C8CB2F42B48AEB3EC99089C86A8C9"/>
    <w:rsid w:val="00F104D5"/>
  </w:style>
  <w:style w:type="paragraph" w:customStyle="1" w:styleId="02851270828A4B6FB29AFA7A6FD4BC6A">
    <w:name w:val="02851270828A4B6FB29AFA7A6FD4BC6A"/>
    <w:rsid w:val="00F104D5"/>
  </w:style>
  <w:style w:type="paragraph" w:customStyle="1" w:styleId="6ABB7CAA62FA4C1EB42BD5C38DB3FAC5">
    <w:name w:val="6ABB7CAA62FA4C1EB42BD5C38DB3FAC5"/>
    <w:rsid w:val="00F104D5"/>
  </w:style>
  <w:style w:type="paragraph" w:customStyle="1" w:styleId="F644447B4CBA476E9AF31932F36C47E9">
    <w:name w:val="F644447B4CBA476E9AF31932F36C47E9"/>
    <w:rsid w:val="00F104D5"/>
  </w:style>
  <w:style w:type="paragraph" w:customStyle="1" w:styleId="A9597729B6944A14BE6559BAFCEB6589">
    <w:name w:val="A9597729B6944A14BE6559BAFCEB6589"/>
    <w:rsid w:val="00F104D5"/>
  </w:style>
  <w:style w:type="paragraph" w:customStyle="1" w:styleId="54D7F0FF79044083ACE9EC864F315594">
    <w:name w:val="54D7F0FF79044083ACE9EC864F315594"/>
    <w:rsid w:val="00F104D5"/>
  </w:style>
  <w:style w:type="paragraph" w:customStyle="1" w:styleId="4E0DFB60192C48CDB999B617293C25DA">
    <w:name w:val="4E0DFB60192C48CDB999B617293C25DA"/>
    <w:rsid w:val="00F104D5"/>
  </w:style>
  <w:style w:type="paragraph" w:customStyle="1" w:styleId="DE9DAAB985C849F38A7B261415BE5620">
    <w:name w:val="DE9DAAB985C849F38A7B261415BE5620"/>
    <w:rsid w:val="00F104D5"/>
  </w:style>
  <w:style w:type="paragraph" w:customStyle="1" w:styleId="548929D8DB9C470E9A12964D55533C2C">
    <w:name w:val="548929D8DB9C470E9A12964D55533C2C"/>
    <w:rsid w:val="00F104D5"/>
  </w:style>
  <w:style w:type="paragraph" w:customStyle="1" w:styleId="C63565EDA5024090AA424B5AE7A6EFEE">
    <w:name w:val="C63565EDA5024090AA424B5AE7A6EFEE"/>
    <w:rsid w:val="00F104D5"/>
  </w:style>
  <w:style w:type="paragraph" w:customStyle="1" w:styleId="584ED0A2106C471BADA7EF4D3BE4566F">
    <w:name w:val="584ED0A2106C471BADA7EF4D3BE4566F"/>
    <w:rsid w:val="00F104D5"/>
  </w:style>
  <w:style w:type="paragraph" w:customStyle="1" w:styleId="18F164F7F2D745C9B5C80A83EBEE5051">
    <w:name w:val="18F164F7F2D745C9B5C80A83EBEE5051"/>
    <w:rsid w:val="00F104D5"/>
  </w:style>
  <w:style w:type="paragraph" w:customStyle="1" w:styleId="F2517950825A497EA96AF727804ADE56">
    <w:name w:val="F2517950825A497EA96AF727804ADE56"/>
    <w:rsid w:val="00F104D5"/>
  </w:style>
  <w:style w:type="paragraph" w:customStyle="1" w:styleId="25EE77DB11D34AA48964783FDCE88350">
    <w:name w:val="25EE77DB11D34AA48964783FDCE88350"/>
    <w:rsid w:val="00F104D5"/>
  </w:style>
  <w:style w:type="paragraph" w:customStyle="1" w:styleId="B9753E9023E240EC8680246261BF364D">
    <w:name w:val="B9753E9023E240EC8680246261BF364D"/>
    <w:rsid w:val="00F104D5"/>
  </w:style>
  <w:style w:type="paragraph" w:customStyle="1" w:styleId="8C375B02D7544499872F99CAB5C72781">
    <w:name w:val="8C375B02D7544499872F99CAB5C72781"/>
    <w:rsid w:val="00F104D5"/>
  </w:style>
  <w:style w:type="paragraph" w:customStyle="1" w:styleId="55EAFAD9D34E4F6CA33F4F447518D95F">
    <w:name w:val="55EAFAD9D34E4F6CA33F4F447518D95F"/>
    <w:rsid w:val="00F104D5"/>
  </w:style>
  <w:style w:type="paragraph" w:customStyle="1" w:styleId="5C34F8411A2641F58C48EEDAE5FCA7A3">
    <w:name w:val="5C34F8411A2641F58C48EEDAE5FCA7A3"/>
    <w:rsid w:val="00F104D5"/>
  </w:style>
  <w:style w:type="paragraph" w:customStyle="1" w:styleId="89A9DE25D5104DF08379B08302BBDD58">
    <w:name w:val="89A9DE25D5104DF08379B08302BBDD58"/>
    <w:rsid w:val="00F104D5"/>
  </w:style>
  <w:style w:type="paragraph" w:customStyle="1" w:styleId="F6DEFAD3407B478E8B4407381385D08D">
    <w:name w:val="F6DEFAD3407B478E8B4407381385D08D"/>
    <w:rsid w:val="00F104D5"/>
  </w:style>
  <w:style w:type="paragraph" w:customStyle="1" w:styleId="8B445FC7DADD4AB1A0326D210A7CAA95">
    <w:name w:val="8B445FC7DADD4AB1A0326D210A7CAA95"/>
    <w:rsid w:val="00F104D5"/>
  </w:style>
  <w:style w:type="paragraph" w:customStyle="1" w:styleId="1AD89410CDC146288A70F30AEB83BBC5">
    <w:name w:val="1AD89410CDC146288A70F30AEB83BBC5"/>
    <w:rsid w:val="00F104D5"/>
  </w:style>
  <w:style w:type="paragraph" w:customStyle="1" w:styleId="A6A93983A1244048BF299E7BE40F17E1">
    <w:name w:val="A6A93983A1244048BF299E7BE40F17E1"/>
    <w:rsid w:val="00F104D5"/>
  </w:style>
  <w:style w:type="paragraph" w:customStyle="1" w:styleId="A4319C021A3A4795AF757B9D253097E6">
    <w:name w:val="A4319C021A3A4795AF757B9D253097E6"/>
    <w:rsid w:val="00F104D5"/>
  </w:style>
  <w:style w:type="paragraph" w:customStyle="1" w:styleId="BE7CE2E8D6C940339E247240EC364670">
    <w:name w:val="BE7CE2E8D6C940339E247240EC364670"/>
    <w:rsid w:val="00F104D5"/>
  </w:style>
  <w:style w:type="paragraph" w:customStyle="1" w:styleId="80465777D0574D6C8747CFE8E8A0A440">
    <w:name w:val="80465777D0574D6C8747CFE8E8A0A440"/>
    <w:rsid w:val="00F104D5"/>
  </w:style>
  <w:style w:type="paragraph" w:customStyle="1" w:styleId="90F1358D9CDE4A90BD65675ADE76DDA1">
    <w:name w:val="90F1358D9CDE4A90BD65675ADE76DDA1"/>
    <w:rsid w:val="00F104D5"/>
  </w:style>
  <w:style w:type="paragraph" w:customStyle="1" w:styleId="117CECC0E9BE4CF8831F0C169709ECAF">
    <w:name w:val="117CECC0E9BE4CF8831F0C169709ECAF"/>
    <w:rsid w:val="00F104D5"/>
  </w:style>
  <w:style w:type="paragraph" w:customStyle="1" w:styleId="D9CE62F2969344BD96C65655E6DFF767">
    <w:name w:val="D9CE62F2969344BD96C65655E6DFF767"/>
    <w:rsid w:val="00F104D5"/>
  </w:style>
  <w:style w:type="paragraph" w:customStyle="1" w:styleId="C2CFCEC3656049178EEDB6DF69A0A182">
    <w:name w:val="C2CFCEC3656049178EEDB6DF69A0A182"/>
    <w:rsid w:val="00F104D5"/>
  </w:style>
  <w:style w:type="paragraph" w:customStyle="1" w:styleId="5ACA4E55C76C4B11BCAAE7E013351C16">
    <w:name w:val="5ACA4E55C76C4B11BCAAE7E013351C16"/>
    <w:rsid w:val="00F104D5"/>
  </w:style>
  <w:style w:type="paragraph" w:customStyle="1" w:styleId="1070B7926D5746F2AF63AA86F97D4FF8">
    <w:name w:val="1070B7926D5746F2AF63AA86F97D4FF8"/>
    <w:rsid w:val="00F104D5"/>
  </w:style>
  <w:style w:type="paragraph" w:customStyle="1" w:styleId="CDF621FFC1A741F2BD13789A52C39F61">
    <w:name w:val="CDF621FFC1A741F2BD13789A52C39F61"/>
    <w:rsid w:val="00F104D5"/>
  </w:style>
  <w:style w:type="paragraph" w:customStyle="1" w:styleId="9A0A942E5B924CDD87570D0BA6A250C6">
    <w:name w:val="9A0A942E5B924CDD87570D0BA6A250C6"/>
    <w:rsid w:val="00F104D5"/>
  </w:style>
  <w:style w:type="paragraph" w:customStyle="1" w:styleId="B7187EBDE94144CA92260E8A64D54FCC">
    <w:name w:val="B7187EBDE94144CA92260E8A64D54FCC"/>
    <w:rsid w:val="00F104D5"/>
  </w:style>
  <w:style w:type="paragraph" w:customStyle="1" w:styleId="27F8E2FB45B5445CA1E13BF3790153C0">
    <w:name w:val="27F8E2FB45B5445CA1E13BF3790153C0"/>
    <w:rsid w:val="00F104D5"/>
  </w:style>
  <w:style w:type="paragraph" w:customStyle="1" w:styleId="DDD238B795D348DD8407E7CE26E42E57">
    <w:name w:val="DDD238B795D348DD8407E7CE26E42E57"/>
    <w:rsid w:val="00F104D5"/>
  </w:style>
  <w:style w:type="paragraph" w:customStyle="1" w:styleId="F445A1B32FF34E44AD5CD76BFE05EB7D">
    <w:name w:val="F445A1B32FF34E44AD5CD76BFE05EB7D"/>
    <w:rsid w:val="00F104D5"/>
  </w:style>
  <w:style w:type="paragraph" w:customStyle="1" w:styleId="514333D42EC244FA96BF01B5627C580D">
    <w:name w:val="514333D42EC244FA96BF01B5627C580D"/>
    <w:rsid w:val="00F104D5"/>
  </w:style>
  <w:style w:type="paragraph" w:customStyle="1" w:styleId="8B6449A3C85643BCB5F65CCFD2DB3C0E">
    <w:name w:val="8B6449A3C85643BCB5F65CCFD2DB3C0E"/>
    <w:rsid w:val="00F104D5"/>
  </w:style>
  <w:style w:type="paragraph" w:customStyle="1" w:styleId="10083B7C6A874EB29255E129FAD4F2E4">
    <w:name w:val="10083B7C6A874EB29255E129FAD4F2E4"/>
    <w:rsid w:val="00F104D5"/>
  </w:style>
  <w:style w:type="paragraph" w:customStyle="1" w:styleId="582AD8F6CB8549D4909005C74253D28B">
    <w:name w:val="582AD8F6CB8549D4909005C74253D28B"/>
    <w:rsid w:val="00F104D5"/>
  </w:style>
  <w:style w:type="paragraph" w:customStyle="1" w:styleId="EBC28C7213A44C9480D23DF2CEDEBD99">
    <w:name w:val="EBC28C7213A44C9480D23DF2CEDEBD99"/>
    <w:rsid w:val="00F104D5"/>
  </w:style>
  <w:style w:type="paragraph" w:customStyle="1" w:styleId="5550EF8E26FC4E2A846EA48CBA87FCF1">
    <w:name w:val="5550EF8E26FC4E2A846EA48CBA87FCF1"/>
    <w:rsid w:val="00F104D5"/>
  </w:style>
  <w:style w:type="paragraph" w:customStyle="1" w:styleId="6FA547C20050495A80C4B29DFA5AA456">
    <w:name w:val="6FA547C20050495A80C4B29DFA5AA456"/>
    <w:rsid w:val="00F104D5"/>
  </w:style>
  <w:style w:type="paragraph" w:customStyle="1" w:styleId="3C14BBA67C9745EBAE96763732BD4B17">
    <w:name w:val="3C14BBA67C9745EBAE96763732BD4B17"/>
    <w:rsid w:val="00F104D5"/>
  </w:style>
  <w:style w:type="paragraph" w:customStyle="1" w:styleId="327061A857AA4A5FAF071F3EECE47922">
    <w:name w:val="327061A857AA4A5FAF071F3EECE47922"/>
    <w:rsid w:val="00F104D5"/>
  </w:style>
  <w:style w:type="paragraph" w:customStyle="1" w:styleId="B2D10C25C5D44CA29A2DD31C82A1166B">
    <w:name w:val="B2D10C25C5D44CA29A2DD31C82A1166B"/>
    <w:rsid w:val="00F104D5"/>
  </w:style>
  <w:style w:type="paragraph" w:customStyle="1" w:styleId="9B27D81DA5214A01B140BCB2995F2BE1">
    <w:name w:val="9B27D81DA5214A01B140BCB2995F2BE1"/>
    <w:rsid w:val="00F104D5"/>
  </w:style>
  <w:style w:type="paragraph" w:customStyle="1" w:styleId="18764668CFE64DADBBA53AE8E1F57046">
    <w:name w:val="18764668CFE64DADBBA53AE8E1F57046"/>
    <w:rsid w:val="00F104D5"/>
  </w:style>
  <w:style w:type="paragraph" w:customStyle="1" w:styleId="AB0880E56A4049B98ACC8FF30BD8D33C">
    <w:name w:val="AB0880E56A4049B98ACC8FF30BD8D33C"/>
    <w:rsid w:val="00F104D5"/>
  </w:style>
  <w:style w:type="paragraph" w:customStyle="1" w:styleId="BFF5464D68554E149649375AD9FD5A88">
    <w:name w:val="BFF5464D68554E149649375AD9FD5A88"/>
    <w:rsid w:val="006F3421"/>
  </w:style>
  <w:style w:type="paragraph" w:customStyle="1" w:styleId="F82BEF5FA76349789493379667CF8ECD">
    <w:name w:val="F82BEF5FA76349789493379667CF8ECD"/>
    <w:rsid w:val="006F3421"/>
  </w:style>
  <w:style w:type="paragraph" w:customStyle="1" w:styleId="874B87C4F7164757B15E1B94218860CB">
    <w:name w:val="874B87C4F7164757B15E1B94218860CB"/>
    <w:rsid w:val="006F3421"/>
  </w:style>
  <w:style w:type="paragraph" w:customStyle="1" w:styleId="6758D1F6085B4D039B436ABD47DC4EE6">
    <w:name w:val="6758D1F6085B4D039B436ABD47DC4EE6"/>
    <w:rsid w:val="006F3421"/>
  </w:style>
  <w:style w:type="paragraph" w:customStyle="1" w:styleId="328322C58D284BA3B1D5B36F2C753087">
    <w:name w:val="328322C58D284BA3B1D5B36F2C753087"/>
    <w:rsid w:val="006F3421"/>
  </w:style>
  <w:style w:type="paragraph" w:customStyle="1" w:styleId="F70FAF2B252B471C98598193ECA4673F">
    <w:name w:val="F70FAF2B252B471C98598193ECA4673F"/>
    <w:rsid w:val="006F3421"/>
  </w:style>
  <w:style w:type="paragraph" w:customStyle="1" w:styleId="1C3250B4B3A448EA8C78B9E09C418349">
    <w:name w:val="1C3250B4B3A448EA8C78B9E09C418349"/>
    <w:rsid w:val="006F3421"/>
  </w:style>
  <w:style w:type="paragraph" w:customStyle="1" w:styleId="42C0721AC523472B84836D11A6FCB8E9">
    <w:name w:val="42C0721AC523472B84836D11A6FCB8E9"/>
    <w:rsid w:val="006F3421"/>
  </w:style>
  <w:style w:type="paragraph" w:customStyle="1" w:styleId="D4438C462E8747829A3A8767C4B95D8C">
    <w:name w:val="D4438C462E8747829A3A8767C4B95D8C"/>
    <w:rsid w:val="006F3421"/>
  </w:style>
  <w:style w:type="paragraph" w:customStyle="1" w:styleId="9EC540E9F111472FB71B548DA134793C">
    <w:name w:val="9EC540E9F111472FB71B548DA134793C"/>
    <w:rsid w:val="006F3421"/>
  </w:style>
  <w:style w:type="paragraph" w:customStyle="1" w:styleId="B60D752E13C84BD3A1067131EA3601AE">
    <w:name w:val="B60D752E13C84BD3A1067131EA3601AE"/>
    <w:rsid w:val="006F3421"/>
  </w:style>
  <w:style w:type="paragraph" w:customStyle="1" w:styleId="0ED011682E964BACB420B9E604D4CCA3">
    <w:name w:val="0ED011682E964BACB420B9E604D4CCA3"/>
    <w:rsid w:val="006F3421"/>
  </w:style>
  <w:style w:type="paragraph" w:customStyle="1" w:styleId="35354E0A08EB425B902E77E48CF7D8B3">
    <w:name w:val="35354E0A08EB425B902E77E48CF7D8B3"/>
    <w:rsid w:val="006F3421"/>
  </w:style>
  <w:style w:type="paragraph" w:customStyle="1" w:styleId="5E0E514AEF5F462BBAA9FA8E35F035AD">
    <w:name w:val="5E0E514AEF5F462BBAA9FA8E35F035AD"/>
    <w:rsid w:val="006F3421"/>
  </w:style>
  <w:style w:type="paragraph" w:customStyle="1" w:styleId="1F7AB25C958A4643A389AD81D245FF4A">
    <w:name w:val="1F7AB25C958A4643A389AD81D245FF4A"/>
    <w:rsid w:val="006F3421"/>
  </w:style>
  <w:style w:type="paragraph" w:customStyle="1" w:styleId="6614EEE38794466B815DED68C81A0AC0">
    <w:name w:val="6614EEE38794466B815DED68C81A0AC0"/>
    <w:rsid w:val="006F3421"/>
  </w:style>
  <w:style w:type="paragraph" w:customStyle="1" w:styleId="55C930F01FD641E19559EC13D1D9E07A">
    <w:name w:val="55C930F01FD641E19559EC13D1D9E07A"/>
    <w:rsid w:val="006F3421"/>
  </w:style>
  <w:style w:type="paragraph" w:customStyle="1" w:styleId="8A1275C2F46B4C39B4203391AF56BE75">
    <w:name w:val="8A1275C2F46B4C39B4203391AF56BE75"/>
    <w:rsid w:val="006F3421"/>
  </w:style>
  <w:style w:type="paragraph" w:customStyle="1" w:styleId="62B70C6B35E1416E8517BD3A51800350">
    <w:name w:val="62B70C6B35E1416E8517BD3A51800350"/>
    <w:rsid w:val="006F3421"/>
  </w:style>
  <w:style w:type="paragraph" w:customStyle="1" w:styleId="5976369C929B41FBAD16C216611AA81B">
    <w:name w:val="5976369C929B41FBAD16C216611AA81B"/>
    <w:rsid w:val="006F3421"/>
  </w:style>
  <w:style w:type="paragraph" w:customStyle="1" w:styleId="88786D955BE74588B85FD679FF97DF0E">
    <w:name w:val="88786D955BE74588B85FD679FF97DF0E"/>
    <w:rsid w:val="006F3421"/>
  </w:style>
  <w:style w:type="paragraph" w:customStyle="1" w:styleId="D4C076CAAB04457FB181D33157C18DD8">
    <w:name w:val="D4C076CAAB04457FB181D33157C18DD8"/>
    <w:rsid w:val="006F3421"/>
  </w:style>
  <w:style w:type="paragraph" w:customStyle="1" w:styleId="D5EED8E641524B6BB8052578AA31584A">
    <w:name w:val="D5EED8E641524B6BB8052578AA31584A"/>
    <w:rsid w:val="006F3421"/>
  </w:style>
  <w:style w:type="paragraph" w:customStyle="1" w:styleId="B2C08C7D90FC4DEDBB7FC5049294AB9E">
    <w:name w:val="B2C08C7D90FC4DEDBB7FC5049294AB9E"/>
    <w:rsid w:val="006F3421"/>
  </w:style>
  <w:style w:type="paragraph" w:customStyle="1" w:styleId="5A16F88AD4504114B81845780E2E5CB2">
    <w:name w:val="5A16F88AD4504114B81845780E2E5CB2"/>
    <w:rsid w:val="006F3421"/>
  </w:style>
  <w:style w:type="paragraph" w:customStyle="1" w:styleId="6C6CD3546BB2489C80A76BD5B6A9B28D">
    <w:name w:val="6C6CD3546BB2489C80A76BD5B6A9B28D"/>
    <w:rsid w:val="006F3421"/>
  </w:style>
  <w:style w:type="paragraph" w:customStyle="1" w:styleId="7D251AB544B641B88F31FC556EB63A43">
    <w:name w:val="7D251AB544B641B88F31FC556EB63A43"/>
    <w:rsid w:val="006F3421"/>
  </w:style>
  <w:style w:type="paragraph" w:customStyle="1" w:styleId="A88EEF76FBA04DD4A37B0212E302D280">
    <w:name w:val="A88EEF76FBA04DD4A37B0212E302D280"/>
    <w:rsid w:val="006F3421"/>
  </w:style>
  <w:style w:type="paragraph" w:customStyle="1" w:styleId="D85D585C783347148B2E2F414B690D67">
    <w:name w:val="D85D585C783347148B2E2F414B690D67"/>
    <w:rsid w:val="006F3421"/>
  </w:style>
  <w:style w:type="paragraph" w:customStyle="1" w:styleId="9159042838E94741AC3AA8069E331A8B">
    <w:name w:val="9159042838E94741AC3AA8069E331A8B"/>
    <w:rsid w:val="006F3421"/>
  </w:style>
  <w:style w:type="paragraph" w:customStyle="1" w:styleId="CEFA4347F3EB4A3B91F250456D1801B5">
    <w:name w:val="CEFA4347F3EB4A3B91F250456D1801B5"/>
    <w:rsid w:val="006F3421"/>
  </w:style>
  <w:style w:type="paragraph" w:customStyle="1" w:styleId="82F1858139C94EF2BAA7F1E6C474227A">
    <w:name w:val="82F1858139C94EF2BAA7F1E6C474227A"/>
    <w:rsid w:val="006F3421"/>
  </w:style>
  <w:style w:type="paragraph" w:customStyle="1" w:styleId="97E88A99C63F4A28992B7DD42797F770">
    <w:name w:val="97E88A99C63F4A28992B7DD42797F770"/>
    <w:rsid w:val="006F3421"/>
  </w:style>
  <w:style w:type="paragraph" w:customStyle="1" w:styleId="CEB4F4A65BF844009BB658C5BFC0CD37">
    <w:name w:val="CEB4F4A65BF844009BB658C5BFC0CD37"/>
    <w:rsid w:val="006F3421"/>
  </w:style>
  <w:style w:type="paragraph" w:customStyle="1" w:styleId="90968542AA7A4ED8A25022430559E5FD">
    <w:name w:val="90968542AA7A4ED8A25022430559E5FD"/>
    <w:rsid w:val="006F3421"/>
  </w:style>
  <w:style w:type="paragraph" w:customStyle="1" w:styleId="2BC20A1DAE2F4EEF934E22EADAF37523">
    <w:name w:val="2BC20A1DAE2F4EEF934E22EADAF37523"/>
    <w:rsid w:val="006F3421"/>
  </w:style>
  <w:style w:type="paragraph" w:customStyle="1" w:styleId="9C9BB38AF95B433D8D43DA7101346A6D">
    <w:name w:val="9C9BB38AF95B433D8D43DA7101346A6D"/>
    <w:rsid w:val="006F3421"/>
  </w:style>
  <w:style w:type="paragraph" w:customStyle="1" w:styleId="BDA86609ADD745589A7BB16061E7C2C7">
    <w:name w:val="BDA86609ADD745589A7BB16061E7C2C7"/>
    <w:rsid w:val="006F3421"/>
  </w:style>
  <w:style w:type="paragraph" w:customStyle="1" w:styleId="61DA8AAE250F46E8931821B6376EE7F9">
    <w:name w:val="61DA8AAE250F46E8931821B6376EE7F9"/>
    <w:rsid w:val="006F3421"/>
  </w:style>
  <w:style w:type="paragraph" w:customStyle="1" w:styleId="31272153FD974AA2A370610E7AA678A9">
    <w:name w:val="31272153FD974AA2A370610E7AA678A9"/>
    <w:rsid w:val="006F3421"/>
  </w:style>
  <w:style w:type="paragraph" w:customStyle="1" w:styleId="66938B3484BB4485943FEB582303B19F">
    <w:name w:val="66938B3484BB4485943FEB582303B19F"/>
    <w:rsid w:val="006F3421"/>
  </w:style>
  <w:style w:type="paragraph" w:customStyle="1" w:styleId="C89D84C8C2154B52AD42836722AB74B7">
    <w:name w:val="C89D84C8C2154B52AD42836722AB74B7"/>
    <w:rsid w:val="006F3421"/>
  </w:style>
  <w:style w:type="paragraph" w:customStyle="1" w:styleId="E7CBCCD1058F4B10841A7EBE5942213C">
    <w:name w:val="E7CBCCD1058F4B10841A7EBE5942213C"/>
    <w:rsid w:val="006F3421"/>
  </w:style>
  <w:style w:type="paragraph" w:customStyle="1" w:styleId="BCABD4E383EC4D7E9D3C68F829D8AF26">
    <w:name w:val="BCABD4E383EC4D7E9D3C68F829D8AF26"/>
    <w:rsid w:val="006F3421"/>
  </w:style>
  <w:style w:type="paragraph" w:customStyle="1" w:styleId="FB15ED964C774C93B2D98D4749D537AB">
    <w:name w:val="FB15ED964C774C93B2D98D4749D537AB"/>
    <w:rsid w:val="006F3421"/>
  </w:style>
  <w:style w:type="paragraph" w:customStyle="1" w:styleId="ED79E08F08DD482C93961368D3584F60">
    <w:name w:val="ED79E08F08DD482C93961368D3584F60"/>
    <w:rsid w:val="006F3421"/>
  </w:style>
  <w:style w:type="paragraph" w:customStyle="1" w:styleId="08215E181B184B05B5DD0A32EEAE087B">
    <w:name w:val="08215E181B184B05B5DD0A32EEAE087B"/>
    <w:rsid w:val="006F3421"/>
  </w:style>
  <w:style w:type="paragraph" w:customStyle="1" w:styleId="6C6D45A6C1664547ABF9192B5622DD4B">
    <w:name w:val="6C6D45A6C1664547ABF9192B5622DD4B"/>
    <w:rsid w:val="006F3421"/>
  </w:style>
  <w:style w:type="paragraph" w:customStyle="1" w:styleId="4E941BC7E96C401D8B613D3D2B947657">
    <w:name w:val="4E941BC7E96C401D8B613D3D2B947657"/>
    <w:rsid w:val="006F3421"/>
  </w:style>
  <w:style w:type="paragraph" w:customStyle="1" w:styleId="3A624FB819CC406E98E91EAAA87C95A7">
    <w:name w:val="3A624FB819CC406E98E91EAAA87C95A7"/>
    <w:rsid w:val="006F3421"/>
  </w:style>
  <w:style w:type="paragraph" w:customStyle="1" w:styleId="E2F4C85815EB49558C9C82EBC7C79B01">
    <w:name w:val="E2F4C85815EB49558C9C82EBC7C79B01"/>
    <w:rsid w:val="006F3421"/>
  </w:style>
  <w:style w:type="paragraph" w:customStyle="1" w:styleId="C4697BE2500845929E80E27E9667773A">
    <w:name w:val="C4697BE2500845929E80E27E9667773A"/>
    <w:rsid w:val="006F3421"/>
  </w:style>
  <w:style w:type="paragraph" w:customStyle="1" w:styleId="EBCCB3F890C4484DA19E6B94805F38DC">
    <w:name w:val="EBCCB3F890C4484DA19E6B94805F38DC"/>
    <w:rsid w:val="006F3421"/>
  </w:style>
  <w:style w:type="paragraph" w:customStyle="1" w:styleId="15B532FC252D4CA29BB89819CF1E02A2">
    <w:name w:val="15B532FC252D4CA29BB89819CF1E02A2"/>
    <w:rsid w:val="006F3421"/>
  </w:style>
  <w:style w:type="paragraph" w:customStyle="1" w:styleId="EA26265C5A1943029F3E28FE0BC895F3">
    <w:name w:val="EA26265C5A1943029F3E28FE0BC895F3"/>
    <w:rsid w:val="006F3421"/>
  </w:style>
  <w:style w:type="paragraph" w:customStyle="1" w:styleId="7C06655AFCC1475B92C267FE6841A80A">
    <w:name w:val="7C06655AFCC1475B92C267FE6841A80A"/>
    <w:rsid w:val="006F3421"/>
  </w:style>
  <w:style w:type="paragraph" w:customStyle="1" w:styleId="BB99159E9B444CC18F6F59222B299CB9">
    <w:name w:val="BB99159E9B444CC18F6F59222B299CB9"/>
    <w:rsid w:val="006F3421"/>
  </w:style>
  <w:style w:type="paragraph" w:customStyle="1" w:styleId="89C7EBA41338430798F888D9F0E93C9B">
    <w:name w:val="89C7EBA41338430798F888D9F0E93C9B"/>
    <w:rsid w:val="006F3421"/>
  </w:style>
  <w:style w:type="paragraph" w:customStyle="1" w:styleId="A4A5D45CBA9F4DCD860EC0F0B6F42646">
    <w:name w:val="A4A5D45CBA9F4DCD860EC0F0B6F42646"/>
    <w:rsid w:val="006F3421"/>
  </w:style>
  <w:style w:type="paragraph" w:customStyle="1" w:styleId="4A91D913C4E6494EAAF2569A4128AD32">
    <w:name w:val="4A91D913C4E6494EAAF2569A4128AD32"/>
    <w:rsid w:val="006F3421"/>
  </w:style>
  <w:style w:type="paragraph" w:customStyle="1" w:styleId="26D4648D78134274B49AEAE76EB208D4">
    <w:name w:val="26D4648D78134274B49AEAE76EB208D4"/>
    <w:rsid w:val="006F3421"/>
  </w:style>
  <w:style w:type="paragraph" w:customStyle="1" w:styleId="C32568C8B72146CAB93C8964F82596E6">
    <w:name w:val="C32568C8B72146CAB93C8964F82596E6"/>
    <w:rsid w:val="006F3421"/>
  </w:style>
  <w:style w:type="paragraph" w:customStyle="1" w:styleId="6D13AA4FFD5E4CB6B7418FBA02EDA186">
    <w:name w:val="6D13AA4FFD5E4CB6B7418FBA02EDA186"/>
    <w:rsid w:val="006F3421"/>
  </w:style>
  <w:style w:type="paragraph" w:customStyle="1" w:styleId="04C2F42E45FE4A29BC8132C2CA1C31A9">
    <w:name w:val="04C2F42E45FE4A29BC8132C2CA1C31A9"/>
    <w:rsid w:val="006F3421"/>
  </w:style>
  <w:style w:type="paragraph" w:customStyle="1" w:styleId="4E9208E5CC91446AA2A49D0A04C52990">
    <w:name w:val="4E9208E5CC91446AA2A49D0A04C52990"/>
    <w:rsid w:val="006F3421"/>
  </w:style>
  <w:style w:type="paragraph" w:customStyle="1" w:styleId="167650B7C1CC443E97B722A473C92573">
    <w:name w:val="167650B7C1CC443E97B722A473C92573"/>
    <w:rsid w:val="006F3421"/>
  </w:style>
  <w:style w:type="paragraph" w:customStyle="1" w:styleId="43E9C5404D9E4935B35EFD26E611B967">
    <w:name w:val="43E9C5404D9E4935B35EFD26E611B967"/>
    <w:rsid w:val="006F3421"/>
  </w:style>
  <w:style w:type="paragraph" w:customStyle="1" w:styleId="789B01619AD849F39F5CA49C8DD17660">
    <w:name w:val="789B01619AD849F39F5CA49C8DD17660"/>
    <w:rsid w:val="006F3421"/>
  </w:style>
  <w:style w:type="paragraph" w:customStyle="1" w:styleId="06FA1A83840C4C79BA7266258226C926">
    <w:name w:val="06FA1A83840C4C79BA7266258226C926"/>
    <w:rsid w:val="006F3421"/>
  </w:style>
  <w:style w:type="paragraph" w:customStyle="1" w:styleId="FD6C94E470C543A2AB53062EFC5E1C01">
    <w:name w:val="FD6C94E470C543A2AB53062EFC5E1C01"/>
    <w:rsid w:val="006F3421"/>
  </w:style>
  <w:style w:type="paragraph" w:customStyle="1" w:styleId="68514989189F4601B7498F5BD9CE7524">
    <w:name w:val="68514989189F4601B7498F5BD9CE7524"/>
    <w:rsid w:val="006F3421"/>
  </w:style>
  <w:style w:type="paragraph" w:customStyle="1" w:styleId="B2060A950610456CAF501DDF78D13CB2">
    <w:name w:val="B2060A950610456CAF501DDF78D13CB2"/>
    <w:rsid w:val="006F3421"/>
  </w:style>
  <w:style w:type="paragraph" w:customStyle="1" w:styleId="621C1BED7CFD4EC18A48F1B52268152D">
    <w:name w:val="621C1BED7CFD4EC18A48F1B52268152D"/>
    <w:rsid w:val="006F3421"/>
  </w:style>
  <w:style w:type="paragraph" w:customStyle="1" w:styleId="A5A50E919D134F2DB37FABEE82C5F6A1">
    <w:name w:val="A5A50E919D134F2DB37FABEE82C5F6A1"/>
    <w:rsid w:val="006F3421"/>
  </w:style>
  <w:style w:type="paragraph" w:customStyle="1" w:styleId="3730E8EFA10A48D489E04AA01EF4907F">
    <w:name w:val="3730E8EFA10A48D489E04AA01EF4907F"/>
    <w:rsid w:val="006F3421"/>
  </w:style>
  <w:style w:type="paragraph" w:customStyle="1" w:styleId="CD09A61E2522446A8FE24636B14AFB89">
    <w:name w:val="CD09A61E2522446A8FE24636B14AFB89"/>
    <w:rsid w:val="006F3421"/>
  </w:style>
  <w:style w:type="paragraph" w:customStyle="1" w:styleId="EB5A2DDC13F54BFF8140FEEA1EACC3F3">
    <w:name w:val="EB5A2DDC13F54BFF8140FEEA1EACC3F3"/>
    <w:rsid w:val="006F3421"/>
  </w:style>
  <w:style w:type="paragraph" w:customStyle="1" w:styleId="BE91BB76B47E41D1A4E6919BAF3DBBE6">
    <w:name w:val="BE91BB76B47E41D1A4E6919BAF3DBBE6"/>
    <w:rsid w:val="006F3421"/>
  </w:style>
  <w:style w:type="paragraph" w:customStyle="1" w:styleId="A02F0F20828C40D196EDE834ED7AD7F3">
    <w:name w:val="A02F0F20828C40D196EDE834ED7AD7F3"/>
    <w:rsid w:val="006F3421"/>
  </w:style>
  <w:style w:type="paragraph" w:customStyle="1" w:styleId="0AC11CA3AECF4EBCB21BE7517709857F">
    <w:name w:val="0AC11CA3AECF4EBCB21BE7517709857F"/>
    <w:rsid w:val="006F3421"/>
  </w:style>
  <w:style w:type="paragraph" w:customStyle="1" w:styleId="9C9D0BF6AF17445DA28C507A3A7DA0B7">
    <w:name w:val="9C9D0BF6AF17445DA28C507A3A7DA0B7"/>
    <w:rsid w:val="006F3421"/>
  </w:style>
  <w:style w:type="paragraph" w:customStyle="1" w:styleId="248A5F1A8301436FBBBC91F87993E957">
    <w:name w:val="248A5F1A8301436FBBBC91F87993E957"/>
    <w:rsid w:val="006F3421"/>
  </w:style>
  <w:style w:type="paragraph" w:customStyle="1" w:styleId="3E40D33E50DF4D39B931D598D0DCB496">
    <w:name w:val="3E40D33E50DF4D39B931D598D0DCB496"/>
    <w:rsid w:val="006F3421"/>
  </w:style>
  <w:style w:type="paragraph" w:customStyle="1" w:styleId="3CE21ED4494545F1A2EC44A9F4DD33E3">
    <w:name w:val="3CE21ED4494545F1A2EC44A9F4DD33E3"/>
    <w:rsid w:val="006F3421"/>
  </w:style>
  <w:style w:type="paragraph" w:customStyle="1" w:styleId="E9BF4CFA5F93442A82186CF2EDEBE26C">
    <w:name w:val="E9BF4CFA5F93442A82186CF2EDEBE26C"/>
    <w:rsid w:val="006F3421"/>
  </w:style>
  <w:style w:type="paragraph" w:customStyle="1" w:styleId="88C6AE37650A4464BEDCB10B5E1AA663">
    <w:name w:val="88C6AE37650A4464BEDCB10B5E1AA663"/>
    <w:rsid w:val="006F3421"/>
  </w:style>
  <w:style w:type="paragraph" w:customStyle="1" w:styleId="69CDEF08FAC649A2BC4496391D92DBBB">
    <w:name w:val="69CDEF08FAC649A2BC4496391D92DBBB"/>
    <w:rsid w:val="006F3421"/>
  </w:style>
  <w:style w:type="paragraph" w:customStyle="1" w:styleId="F086A0DF07EC4693985CF27F10438783">
    <w:name w:val="F086A0DF07EC4693985CF27F10438783"/>
    <w:rsid w:val="006F3421"/>
  </w:style>
  <w:style w:type="paragraph" w:customStyle="1" w:styleId="F553C89F13D84CC69DFC611D281640D4">
    <w:name w:val="F553C89F13D84CC69DFC611D281640D4"/>
    <w:rsid w:val="006F3421"/>
  </w:style>
  <w:style w:type="paragraph" w:customStyle="1" w:styleId="30226E8CDA8C4223842243B04CEFFD2A">
    <w:name w:val="30226E8CDA8C4223842243B04CEFFD2A"/>
    <w:rsid w:val="006F3421"/>
  </w:style>
  <w:style w:type="paragraph" w:customStyle="1" w:styleId="4A2C51303D3B4E92982A5B22C3FC86A4">
    <w:name w:val="4A2C51303D3B4E92982A5B22C3FC86A4"/>
    <w:rsid w:val="006F3421"/>
  </w:style>
  <w:style w:type="paragraph" w:customStyle="1" w:styleId="E3280E5322B44B38A01B29A4AF837E96">
    <w:name w:val="E3280E5322B44B38A01B29A4AF837E96"/>
    <w:rsid w:val="006F3421"/>
  </w:style>
  <w:style w:type="paragraph" w:customStyle="1" w:styleId="F032F1C5F2064CAFAB05FF93930D3E57">
    <w:name w:val="F032F1C5F2064CAFAB05FF93930D3E57"/>
    <w:rsid w:val="006F3421"/>
  </w:style>
  <w:style w:type="paragraph" w:customStyle="1" w:styleId="A45FF1834D9341018F6BD8490BEBC1CB">
    <w:name w:val="A45FF1834D9341018F6BD8490BEBC1CB"/>
    <w:rsid w:val="006F3421"/>
  </w:style>
  <w:style w:type="paragraph" w:customStyle="1" w:styleId="238F75C532784D2C9D4A455F9EBF5454">
    <w:name w:val="238F75C532784D2C9D4A455F9EBF5454"/>
    <w:rsid w:val="006F3421"/>
  </w:style>
  <w:style w:type="paragraph" w:customStyle="1" w:styleId="850657E997E5482797E102CEF3227C6F">
    <w:name w:val="850657E997E5482797E102CEF3227C6F"/>
    <w:rsid w:val="006F3421"/>
  </w:style>
  <w:style w:type="paragraph" w:customStyle="1" w:styleId="5C03F29D8E724EE1BDD050F9804B06C0">
    <w:name w:val="5C03F29D8E724EE1BDD050F9804B06C0"/>
    <w:rsid w:val="006F3421"/>
  </w:style>
  <w:style w:type="paragraph" w:customStyle="1" w:styleId="5B8B41A75CE84BE28051DDD9F0ED0738">
    <w:name w:val="5B8B41A75CE84BE28051DDD9F0ED0738"/>
    <w:rsid w:val="006F3421"/>
  </w:style>
  <w:style w:type="paragraph" w:customStyle="1" w:styleId="228DEEDEA3B94051B61226AE176B411B">
    <w:name w:val="228DEEDEA3B94051B61226AE176B411B"/>
    <w:rsid w:val="006F3421"/>
  </w:style>
  <w:style w:type="paragraph" w:customStyle="1" w:styleId="0CCFF33D75A3469BB7CE90E56C8A3469">
    <w:name w:val="0CCFF33D75A3469BB7CE90E56C8A3469"/>
    <w:rsid w:val="006F3421"/>
  </w:style>
  <w:style w:type="paragraph" w:customStyle="1" w:styleId="0F7B10F2F7D6425AB060F4E7710D3786">
    <w:name w:val="0F7B10F2F7D6425AB060F4E7710D3786"/>
    <w:rsid w:val="006F3421"/>
  </w:style>
  <w:style w:type="paragraph" w:customStyle="1" w:styleId="0E3E6E86CC394255B3E49D43EA7267B4">
    <w:name w:val="0E3E6E86CC394255B3E49D43EA7267B4"/>
    <w:rsid w:val="006F3421"/>
  </w:style>
  <w:style w:type="paragraph" w:customStyle="1" w:styleId="85F58A01F24A4A27BA6C2BF9EBE983B0">
    <w:name w:val="85F58A01F24A4A27BA6C2BF9EBE983B0"/>
    <w:rsid w:val="006F3421"/>
  </w:style>
  <w:style w:type="paragraph" w:customStyle="1" w:styleId="7CFFA26A19B9428683E12D844ADE0ECF">
    <w:name w:val="7CFFA26A19B9428683E12D844ADE0ECF"/>
    <w:rsid w:val="006F3421"/>
  </w:style>
  <w:style w:type="paragraph" w:customStyle="1" w:styleId="E8F4FB82DC394591AE28EFDC9FFE1629">
    <w:name w:val="E8F4FB82DC394591AE28EFDC9FFE1629"/>
    <w:rsid w:val="006F3421"/>
  </w:style>
  <w:style w:type="paragraph" w:customStyle="1" w:styleId="0FF09F2F4CA14CC3ADF4D1E126332410">
    <w:name w:val="0FF09F2F4CA14CC3ADF4D1E126332410"/>
    <w:rsid w:val="006F3421"/>
  </w:style>
  <w:style w:type="paragraph" w:customStyle="1" w:styleId="BDEA1731CDA24279A6629CC529353A50">
    <w:name w:val="BDEA1731CDA24279A6629CC529353A50"/>
    <w:rsid w:val="006F3421"/>
  </w:style>
  <w:style w:type="paragraph" w:customStyle="1" w:styleId="BF8DF289F17A4784A6A93DC2CE15A791">
    <w:name w:val="BF8DF289F17A4784A6A93DC2CE15A791"/>
    <w:rsid w:val="006F3421"/>
  </w:style>
  <w:style w:type="paragraph" w:customStyle="1" w:styleId="EC406563568B40ABBAAE3875D41BF9AC">
    <w:name w:val="EC406563568B40ABBAAE3875D41BF9AC"/>
    <w:rsid w:val="006F3421"/>
  </w:style>
  <w:style w:type="paragraph" w:customStyle="1" w:styleId="B81039A84C0E4434814F2BBC715B3E92">
    <w:name w:val="B81039A84C0E4434814F2BBC715B3E92"/>
    <w:rsid w:val="006F3421"/>
  </w:style>
  <w:style w:type="paragraph" w:customStyle="1" w:styleId="7332BFB2C79A49F78C290A7738D5B7B0">
    <w:name w:val="7332BFB2C79A49F78C290A7738D5B7B0"/>
    <w:rsid w:val="006F3421"/>
  </w:style>
  <w:style w:type="paragraph" w:customStyle="1" w:styleId="54325F2C2BF54784A2FE272B14CD7A9F">
    <w:name w:val="54325F2C2BF54784A2FE272B14CD7A9F"/>
    <w:rsid w:val="006F3421"/>
  </w:style>
  <w:style w:type="paragraph" w:customStyle="1" w:styleId="7A82EA4B4A9C4084A48C4D38983B3A85">
    <w:name w:val="7A82EA4B4A9C4084A48C4D38983B3A85"/>
    <w:rsid w:val="006F3421"/>
  </w:style>
  <w:style w:type="paragraph" w:customStyle="1" w:styleId="1723434FFCD54CE8B210D278C2FA16DC">
    <w:name w:val="1723434FFCD54CE8B210D278C2FA16DC"/>
    <w:rsid w:val="006F3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0-CARTA o pliegos APAV.dotx</Template>
  <TotalTime>1</TotalTime>
  <Pages>2</Pages>
  <Words>387</Words>
  <Characters>3051</Characters>
  <Application>Microsoft Office Word</Application>
  <DocSecurity>4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Avilés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Elena Hernández López de Medina</dc:creator>
  <cp:lastModifiedBy>María Elena Hernández López de Medina</cp:lastModifiedBy>
  <cp:revision>2</cp:revision>
  <cp:lastPrinted>2015-04-08T08:17:00Z</cp:lastPrinted>
  <dcterms:created xsi:type="dcterms:W3CDTF">2024-12-17T13:02:00Z</dcterms:created>
  <dcterms:modified xsi:type="dcterms:W3CDTF">2024-12-17T13:02:00Z</dcterms:modified>
</cp:coreProperties>
</file>